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ABC03AE" w14:textId="77777777" w:rsidR="007C4865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14:paraId="3409964E" w14:textId="0C5101BA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C4865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AA1625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="007C4865">
        <w:rPr>
          <w:rFonts w:asciiTheme="majorBidi" w:hAnsiTheme="majorBidi" w:cstheme="majorBidi" w:hint="cs"/>
          <w:b/>
          <w:bCs/>
          <w:sz w:val="28"/>
          <w:szCs w:val="28"/>
          <w:rtl/>
        </w:rPr>
        <w:t>2026</w:t>
      </w:r>
    </w:p>
    <w:p w14:paraId="6ED810DD" w14:textId="19AC2EE5" w:rsidR="009140F6" w:rsidRPr="00FA434A" w:rsidRDefault="0037337E" w:rsidP="0037337E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337A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</w:t>
      </w:r>
      <w:r w:rsidRPr="00FA43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A60791" w:rsidRPr="00FA43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FA43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337ABE" w:rsidRPr="00FA43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- </w:t>
      </w:r>
      <w:r w:rsidR="00337ABE" w:rsidRPr="00FA43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הארכה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4F844E3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0CCA30CC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06126FA0" w14:textId="77777777" w:rsidR="007C4865" w:rsidRDefault="007C4865" w:rsidP="00E33A15">
      <w:pPr>
        <w:jc w:val="both"/>
        <w:rPr>
          <w:rFonts w:ascii="David" w:hAnsi="David" w:cs="David"/>
          <w:rtl/>
        </w:rPr>
      </w:pPr>
    </w:p>
    <w:p w14:paraId="4DF72CAC" w14:textId="43BEB429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</w:t>
      </w:r>
      <w:r w:rsidR="00AA1625">
        <w:rPr>
          <w:rFonts w:ascii="David" w:hAnsi="David" w:cs="David" w:hint="cs"/>
          <w:rtl/>
        </w:rPr>
        <w:t xml:space="preserve">על </w:t>
      </w:r>
      <w:r w:rsidR="00AA1625" w:rsidRPr="00340D98">
        <w:rPr>
          <w:rFonts w:ascii="David" w:hAnsi="David" w:cs="David" w:hint="cs"/>
          <w:u w:val="single"/>
          <w:rtl/>
        </w:rPr>
        <w:t>משרה</w:t>
      </w:r>
      <w:r w:rsidR="00E33A15"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>פנו</w:t>
      </w:r>
      <w:r w:rsidR="00AA1625">
        <w:rPr>
          <w:rFonts w:ascii="David" w:hAnsi="David" w:cs="David" w:hint="cs"/>
          <w:rtl/>
        </w:rPr>
        <w:t>יה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AAE51A2" w:rsidR="007E1737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686359">
        <w:rPr>
          <w:rFonts w:ascii="David" w:hAnsi="David" w:cs="David" w:hint="cs"/>
          <w:rtl/>
        </w:rPr>
        <w:t xml:space="preserve">הארכה - </w:t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77E5446B" w14:textId="77777777" w:rsidR="009152C4" w:rsidRPr="001A0F3F" w:rsidRDefault="009152C4" w:rsidP="00E33A15">
      <w:pPr>
        <w:jc w:val="both"/>
        <w:rPr>
          <w:rFonts w:ascii="David" w:hAnsi="David" w:cs="David"/>
          <w:rtl/>
        </w:rPr>
      </w:pPr>
    </w:p>
    <w:p w14:paraId="6027EE1B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 xml:space="preserve">100% </w:t>
      </w:r>
    </w:p>
    <w:p w14:paraId="6767655E" w14:textId="77777777" w:rsidR="009152C4" w:rsidRPr="001A0F3F" w:rsidRDefault="009152C4" w:rsidP="007E1737">
      <w:pPr>
        <w:jc w:val="both"/>
        <w:rPr>
          <w:rFonts w:ascii="David" w:hAnsi="David" w:cs="David"/>
          <w:rtl/>
        </w:rPr>
      </w:pPr>
    </w:p>
    <w:p w14:paraId="76E6757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2183781C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0236745D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5EE9437F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7E1AC48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8-10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93CC6D4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 xml:space="preserve">כפיפות </w:t>
      </w:r>
      <w:r w:rsidRPr="00443705">
        <w:rPr>
          <w:rFonts w:ascii="David" w:hAnsi="David" w:cs="David"/>
          <w:b/>
          <w:bCs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22E5CA2B" w14:textId="77777777" w:rsidR="00CA3E41" w:rsidRPr="001A0F3F" w:rsidRDefault="00CA3E41" w:rsidP="007B5683">
      <w:pPr>
        <w:jc w:val="both"/>
        <w:rPr>
          <w:rFonts w:ascii="David" w:hAnsi="David" w:cs="David"/>
          <w:rtl/>
        </w:rPr>
      </w:pPr>
    </w:p>
    <w:p w14:paraId="077A4351" w14:textId="77777777" w:rsidR="007E1737" w:rsidRDefault="007E1737" w:rsidP="007E1737">
      <w:pPr>
        <w:jc w:val="both"/>
        <w:rPr>
          <w:rFonts w:ascii="David" w:hAnsi="David" w:cs="David"/>
          <w:rtl/>
        </w:rPr>
      </w:pPr>
    </w:p>
    <w:p w14:paraId="7B37331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48A7378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49E712A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06E47C6F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6C8DE534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5CA4FFA5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5BEAF763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C8F981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43DC90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001EB4A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3FD004A1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1EE852CF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15E9515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1DC275B8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2CC2DFB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2BF8B72" w14:textId="77777777" w:rsidR="007C4865" w:rsidRPr="007C4865" w:rsidRDefault="007C4865" w:rsidP="007C4865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color w:val="1E99D9"/>
          <w:lang w:eastAsia="en-US"/>
        </w:rPr>
      </w:pPr>
      <w:r w:rsidRPr="007C4865">
        <w:rPr>
          <w:rFonts w:ascii="David" w:eastAsia="Calibri" w:hAnsi="David" w:cs="David"/>
          <w:b/>
          <w:bCs/>
          <w:color w:val="1E99D9"/>
          <w:rtl/>
          <w:lang w:eastAsia="en-US"/>
        </w:rPr>
        <w:t>הגשת מועמדות:</w:t>
      </w:r>
    </w:p>
    <w:p w14:paraId="3955797E" w14:textId="30737CD1" w:rsidR="007C4865" w:rsidRPr="007C4865" w:rsidRDefault="00044CE5" w:rsidP="007C4865">
      <w:pPr>
        <w:shd w:val="clear" w:color="auto" w:fill="D1ECF1"/>
        <w:spacing w:line="360" w:lineRule="auto"/>
        <w:rPr>
          <w:rFonts w:ascii="David" w:eastAsia="Calibri" w:hAnsi="David" w:cs="David"/>
          <w:b/>
          <w:bCs/>
          <w:color w:val="0C5460"/>
          <w:rtl/>
          <w:lang w:eastAsia="en-US"/>
        </w:rPr>
      </w:pPr>
      <w:r>
        <w:rPr>
          <w:rFonts w:ascii="David" w:hAnsi="David" w:cs="David"/>
          <w:b/>
          <w:bCs/>
          <w:color w:val="0C5460"/>
          <w:rtl/>
        </w:rPr>
        <w:t>ניתן להגיש מועמדות עד ליום  רביעי כד' שבט תשפ"ו  11</w:t>
      </w:r>
      <w:r w:rsidRPr="001A3BBB">
        <w:rPr>
          <w:rFonts w:ascii="David" w:hAnsi="David" w:cs="David"/>
          <w:b/>
          <w:bCs/>
          <w:color w:val="0C5460"/>
          <w:rtl/>
        </w:rPr>
        <w:t>/2/2026</w:t>
      </w:r>
      <w:r w:rsidR="001A3BBB" w:rsidRPr="001A3BBB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 בשעה 12:00</w:t>
      </w:r>
      <w:r>
        <w:rPr>
          <w:rFonts w:ascii="David" w:eastAsia="Calibri" w:hAnsi="David" w:cs="David"/>
          <w:color w:val="0C5460"/>
          <w:sz w:val="22"/>
          <w:szCs w:val="22"/>
          <w:rtl/>
          <w:lang w:eastAsia="en-US"/>
        </w:rPr>
        <w:br/>
      </w:r>
      <w:r w:rsidR="002011F1" w:rsidRPr="007C4865">
        <w:rPr>
          <w:rFonts w:ascii="David" w:eastAsia="Calibri" w:hAnsi="David" w:cs="David"/>
          <w:color w:val="0C5460"/>
          <w:rtl/>
          <w:lang w:eastAsia="en-US"/>
        </w:rPr>
        <w:br/>
      </w:r>
      <w:r w:rsidR="007C4865" w:rsidRPr="007C4865">
        <w:rPr>
          <w:rFonts w:ascii="David" w:eastAsia="Calibri" w:hAnsi="David" w:cs="David"/>
          <w:color w:val="0C5460"/>
          <w:rtl/>
          <w:lang w:eastAsia="en-US"/>
        </w:rPr>
        <w:t xml:space="preserve">בקשות להשתתף במכרז בצירוף תעודות ואישורים המעידים על עמידה בתנאי המכרז המפורטים בנוסח המכרז, קורות חיים, המלצות ואסמכתא על ניסיון מקצועי וניהולי, יש להגיש </w:t>
      </w:r>
    </w:p>
    <w:p w14:paraId="5E669FAE" w14:textId="77777777" w:rsidR="001A4D9A" w:rsidRDefault="007C4865" w:rsidP="007C4865">
      <w:pPr>
        <w:shd w:val="clear" w:color="auto" w:fill="D1ECF1"/>
        <w:spacing w:line="360" w:lineRule="auto"/>
        <w:rPr>
          <w:rFonts w:ascii="David" w:eastAsia="Calibri" w:hAnsi="David" w:cs="David"/>
          <w:color w:val="0C5460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0C5460"/>
          <w:rtl/>
          <w:lang w:eastAsia="en-US"/>
        </w:rPr>
        <w:t xml:space="preserve">באופן מקוון בלבד </w:t>
      </w:r>
      <w:r w:rsidRPr="007C4865">
        <w:rPr>
          <w:rFonts w:ascii="David" w:eastAsia="Calibri" w:hAnsi="David" w:cs="David"/>
          <w:color w:val="0C5460"/>
          <w:rtl/>
          <w:lang w:eastAsia="en-US"/>
        </w:rPr>
        <w:t xml:space="preserve">דרך אתר המועצה </w:t>
      </w:r>
      <w:hyperlink r:id="rId10" w:history="1">
        <w:r w:rsidRPr="007C4865">
          <w:rPr>
            <w:rFonts w:ascii="Calibri" w:eastAsia="Calibri" w:hAnsi="Calibri" w:cs="Arial"/>
            <w:color w:val="0563C1"/>
            <w:u w:val="single"/>
            <w:lang w:eastAsia="en-US"/>
          </w:rPr>
          <w:t>https://www.sdotnegev.org.il/bids</w:t>
        </w:r>
      </w:hyperlink>
      <w:r w:rsidRPr="007C4865">
        <w:rPr>
          <w:rFonts w:ascii="Calibri" w:eastAsia="Calibri" w:hAnsi="Calibri" w:cs="Arial"/>
          <w:rtl/>
          <w:lang w:eastAsia="en-US"/>
        </w:rPr>
        <w:t xml:space="preserve"> </w:t>
      </w:r>
      <w:r w:rsidRPr="007C4865">
        <w:rPr>
          <w:rFonts w:ascii="David" w:eastAsia="Calibri" w:hAnsi="David" w:cs="David"/>
          <w:color w:val="0C5460"/>
          <w:rtl/>
          <w:lang w:eastAsia="en-US"/>
        </w:rPr>
        <w:t>בלינק דרושים.</w:t>
      </w:r>
    </w:p>
    <w:p w14:paraId="064164FB" w14:textId="77777777" w:rsidR="00F4500E" w:rsidRDefault="001A4D9A" w:rsidP="00F4500E">
      <w:pPr>
        <w:shd w:val="clear" w:color="auto" w:fill="D1ECF1"/>
        <w:spacing w:line="360" w:lineRule="auto"/>
        <w:rPr>
          <w:rFonts w:ascii="David" w:eastAsia="Calibri" w:hAnsi="David" w:cs="David"/>
          <w:b/>
          <w:bCs/>
          <w:color w:val="0C5460"/>
          <w:lang w:eastAsia="en-US"/>
        </w:rPr>
      </w:pPr>
      <w:r w:rsidRPr="000C06EB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לפרטים: </w:t>
      </w:r>
      <w:r w:rsidR="00D93873" w:rsidRPr="000C06EB">
        <w:rPr>
          <w:rFonts w:ascii="David" w:eastAsia="Calibri" w:hAnsi="David" w:cs="David" w:hint="cs"/>
          <w:b/>
          <w:bCs/>
          <w:color w:val="0C5460"/>
          <w:rtl/>
          <w:lang w:eastAsia="en-US"/>
        </w:rPr>
        <w:t>ר</w:t>
      </w:r>
      <w:r w:rsidR="0053703D" w:rsidRPr="000C06EB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אובן נוח מנהל מחלקת תחבורה </w:t>
      </w:r>
      <w:r w:rsidR="006B746E" w:rsidRPr="000C06EB">
        <w:rPr>
          <w:rFonts w:ascii="David" w:eastAsia="Calibri" w:hAnsi="David" w:cs="David" w:hint="cs"/>
          <w:b/>
          <w:bCs/>
          <w:color w:val="0C5460"/>
          <w:rtl/>
          <w:lang w:eastAsia="en-US"/>
        </w:rPr>
        <w:t>050-7966074</w:t>
      </w:r>
      <w:r w:rsidR="00F4500E">
        <w:rPr>
          <w:rFonts w:ascii="David" w:eastAsia="Calibri" w:hAnsi="David" w:cs="David" w:hint="cs"/>
          <w:color w:val="0C5460"/>
          <w:rtl/>
          <w:lang w:eastAsia="en-US"/>
        </w:rPr>
        <w:t xml:space="preserve">, </w:t>
      </w:r>
      <w:r w:rsidR="00F4500E">
        <w:rPr>
          <w:rFonts w:ascii="David" w:eastAsia="Calibri" w:hAnsi="David" w:cs="David" w:hint="cs"/>
          <w:b/>
          <w:bCs/>
          <w:color w:val="0C5460"/>
          <w:rtl/>
          <w:lang w:eastAsia="en-US"/>
        </w:rPr>
        <w:t xml:space="preserve">במייל </w:t>
      </w:r>
      <w:r w:rsidR="00F4500E">
        <w:rPr>
          <w:rFonts w:ascii="David" w:eastAsia="Calibri" w:hAnsi="David" w:cs="David"/>
          <w:b/>
          <w:bCs/>
          <w:color w:val="0C5460"/>
          <w:lang w:eastAsia="en-US"/>
        </w:rPr>
        <w:t>tenders@sdotnegev.org.il</w:t>
      </w:r>
    </w:p>
    <w:p w14:paraId="1F22B1F7" w14:textId="15CBB5E5" w:rsidR="007C4865" w:rsidRPr="007C4865" w:rsidRDefault="007C4865" w:rsidP="007C4865">
      <w:pPr>
        <w:shd w:val="clear" w:color="auto" w:fill="D1ECF1"/>
        <w:spacing w:line="360" w:lineRule="auto"/>
        <w:rPr>
          <w:rFonts w:ascii="Calibri" w:eastAsia="Calibri" w:hAnsi="Calibri" w:cs="Arial"/>
          <w:sz w:val="32"/>
          <w:szCs w:val="32"/>
          <w:rtl/>
          <w:lang w:eastAsia="en-US"/>
        </w:rPr>
      </w:pP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  <w:hyperlink r:id="rId11" w:history="1">
        <w:r w:rsidRPr="007C4865">
          <w:rPr>
            <w:rFonts w:ascii="David" w:eastAsia="Calibri" w:hAnsi="David" w:cs="David"/>
            <w:b/>
            <w:bCs/>
            <w:color w:val="0000FF"/>
            <w:sz w:val="32"/>
            <w:szCs w:val="32"/>
            <w:highlight w:val="yellow"/>
            <w:u w:val="single"/>
            <w:bdr w:val="single" w:sz="6" w:space="0" w:color="007BFF" w:frame="1"/>
            <w:shd w:val="clear" w:color="auto" w:fill="007BFF"/>
            <w:rtl/>
            <w:lang w:eastAsia="en-US"/>
          </w:rPr>
          <w:t>להגשת מועמדות בטופס מקוון לחץ כאן</w:t>
        </w:r>
      </w:hyperlink>
      <w:r w:rsidRPr="007C4865">
        <w:rPr>
          <w:rFonts w:ascii="David" w:eastAsia="Calibri" w:hAnsi="David" w:cs="David"/>
          <w:b/>
          <w:bCs/>
          <w:sz w:val="32"/>
          <w:szCs w:val="32"/>
          <w:u w:val="single"/>
          <w:bdr w:val="single" w:sz="6" w:space="0" w:color="007BFF" w:frame="1"/>
          <w:shd w:val="clear" w:color="auto" w:fill="007BFF"/>
          <w:rtl/>
          <w:lang w:eastAsia="en-US"/>
        </w:rPr>
        <w:t xml:space="preserve"> </w:t>
      </w:r>
    </w:p>
    <w:p w14:paraId="11120662" w14:textId="77777777" w:rsidR="007C4865" w:rsidRPr="007C4865" w:rsidRDefault="007C4865" w:rsidP="007C4865">
      <w:pPr>
        <w:shd w:val="clear" w:color="auto" w:fill="D1ECF1"/>
        <w:rPr>
          <w:rFonts w:ascii="David" w:eastAsia="Calibri" w:hAnsi="David" w:cs="David"/>
          <w:color w:val="0C5460"/>
          <w:rtl/>
          <w:lang w:eastAsia="en-US"/>
        </w:rPr>
      </w:pPr>
      <w:r w:rsidRPr="007C4865">
        <w:rPr>
          <w:rFonts w:ascii="David" w:eastAsia="Calibri" w:hAnsi="David" w:cs="David"/>
          <w:color w:val="0C5460"/>
          <w:rtl/>
          <w:lang w:eastAsia="en-US"/>
        </w:rPr>
        <w:br/>
      </w:r>
    </w:p>
    <w:p w14:paraId="7B8B932C" w14:textId="77777777" w:rsidR="007C4865" w:rsidRPr="007C4865" w:rsidRDefault="007C4865" w:rsidP="007C4865">
      <w:pPr>
        <w:spacing w:before="100" w:beforeAutospacing="1" w:after="100" w:afterAutospacing="1" w:line="360" w:lineRule="auto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</w:p>
    <w:p w14:paraId="3499FA51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 xml:space="preserve">בכל מקום בו מפורט תיאור תפקידים בלשון זכר, הכוונה גם ללשון נקבה. הזדמנות שווה ניתנת לאישה ולגבר, </w:t>
      </w: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 xml:space="preserve"> 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בעלי כישורים מתאימים להתמודדות על אותה משרה</w:t>
      </w: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>.</w:t>
      </w:r>
    </w:p>
    <w:p w14:paraId="1224CEAB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בהתאם להוראות שוויון זכויות לאנשים עם מוגבלות, תינתן העדפה למועמדים עם מוגבלות אם המועמד/ת כשיר/ה לבצוע התפקיד.</w:t>
      </w:r>
    </w:p>
    <w:p w14:paraId="29193669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lang w:eastAsia="en-US"/>
        </w:rPr>
        <w:t>"</w:t>
      </w:r>
      <w:r w:rsidRPr="007C4865">
        <w:rPr>
          <w:rFonts w:ascii="David" w:eastAsia="Calibri" w:hAnsi="David" w:cs="David" w:hint="cs"/>
          <w:b/>
          <w:bCs/>
          <w:color w:val="212529"/>
          <w:rtl/>
          <w:lang w:eastAsia="en-US"/>
        </w:rPr>
        <w:t>המועצה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 xml:space="preserve"> פועלת לקדם העסקה מגוונת ומכילה לכלל האוכלוסיות בחברה הישראלית ללא הבדל דת רקע ומגדר. בהתאם לתקנות העיריות (מכרזים לקבלת עובדים), התשפ"א2021- תינתן עדיפות למועמד המשתייך לאוכלוסייה הזכאית לייצוג הולם למול מועמדים בעלי כישורים דומים</w:t>
      </w:r>
      <w:r w:rsidRPr="007C4865">
        <w:rPr>
          <w:rFonts w:ascii="David" w:eastAsia="Calibri" w:hAnsi="David" w:cs="David"/>
          <w:color w:val="212529"/>
          <w:rtl/>
          <w:lang w:eastAsia="en-US"/>
        </w:rPr>
        <w:t>".</w:t>
      </w:r>
    </w:p>
    <w:p w14:paraId="47492E24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זכותו/השל כל מועמד/ת עם מוגבלות לקבל התאמות בהליך קבלה לעבודה.</w:t>
      </w:r>
    </w:p>
    <w:p w14:paraId="5D7BE64E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ועדת הבחינה רשאית להחליט על הפניית מועמדים למבדקי התאמה.</w:t>
      </w:r>
    </w:p>
    <w:p w14:paraId="753F2642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המועצה תהא רשאית שלא לטפל ולא להביא לדיון בפני ועדת הבחינה הצעות של מועמדים שהתקבלו ללא הפרטים ו/או המסמכים הנדרשים ו/או לאחר המועד הנקוב לעיל.</w:t>
      </w:r>
    </w:p>
    <w:p w14:paraId="12ABAFB6" w14:textId="77777777" w:rsidR="007C4865" w:rsidRPr="007C4865" w:rsidRDefault="007C4865" w:rsidP="007C4865">
      <w:pPr>
        <w:numPr>
          <w:ilvl w:val="0"/>
          <w:numId w:val="13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b/>
          <w:bCs/>
          <w:color w:val="212529"/>
          <w:rtl/>
          <w:lang w:eastAsia="en-US"/>
        </w:rPr>
      </w:pP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שכר משוער למשרה (ברוטו</w:t>
      </w:r>
      <w:r w:rsidRPr="007C4865">
        <w:rPr>
          <w:rFonts w:ascii="David" w:eastAsia="Calibri" w:hAnsi="David" w:cs="David" w:hint="cs"/>
          <w:b/>
          <w:bCs/>
          <w:color w:val="212529"/>
          <w:rtl/>
          <w:lang w:eastAsia="en-US"/>
        </w:rPr>
        <w:t xml:space="preserve"> עובד</w:t>
      </w:r>
      <w:r w:rsidRPr="007C4865">
        <w:rPr>
          <w:rFonts w:ascii="David" w:eastAsia="Calibri" w:hAnsi="David" w:cs="David"/>
          <w:b/>
          <w:bCs/>
          <w:color w:val="212529"/>
          <w:rtl/>
          <w:lang w:eastAsia="en-US"/>
        </w:rPr>
        <w:t>) לפי סימולציה שתוצג במעמד המכרז.</w:t>
      </w:r>
    </w:p>
    <w:p w14:paraId="5F8084CC" w14:textId="77777777" w:rsidR="007C4865" w:rsidRPr="007C4865" w:rsidRDefault="007C4865" w:rsidP="007C4865">
      <w:pPr>
        <w:tabs>
          <w:tab w:val="left" w:pos="8590"/>
        </w:tabs>
        <w:spacing w:line="276" w:lineRule="auto"/>
        <w:ind w:left="-1033"/>
        <w:jc w:val="both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 xml:space="preserve">                                                                                                                       </w:t>
      </w:r>
    </w:p>
    <w:p w14:paraId="60738257" w14:textId="12BEF37A" w:rsidR="007C4865" w:rsidRPr="007C4865" w:rsidRDefault="007C4865" w:rsidP="007C4865">
      <w:pPr>
        <w:tabs>
          <w:tab w:val="left" w:pos="8590"/>
        </w:tabs>
        <w:spacing w:line="276" w:lineRule="auto"/>
        <w:jc w:val="both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 w:hint="cs"/>
          <w:i/>
          <w:rtl/>
        </w:rPr>
        <w:t xml:space="preserve">                                                                                                                                   </w:t>
      </w:r>
      <w:r w:rsidR="00C2335A">
        <w:rPr>
          <w:rFonts w:ascii="David" w:eastAsia="Calibri" w:hAnsi="David" w:cs="David" w:hint="cs"/>
          <w:i/>
          <w:rtl/>
        </w:rPr>
        <w:t xml:space="preserve">            </w:t>
      </w:r>
      <w:r w:rsidRPr="007C4865">
        <w:rPr>
          <w:rFonts w:ascii="David" w:eastAsia="Calibri" w:hAnsi="David" w:cs="David" w:hint="cs"/>
          <w:i/>
          <w:rtl/>
        </w:rPr>
        <w:t xml:space="preserve">  </w:t>
      </w:r>
      <w:r w:rsidR="003053D0">
        <w:rPr>
          <w:rFonts w:ascii="David" w:eastAsia="Calibri" w:hAnsi="David" w:cs="David" w:hint="cs"/>
          <w:i/>
          <w:rtl/>
        </w:rPr>
        <w:t xml:space="preserve"> </w:t>
      </w:r>
      <w:r w:rsidRPr="007C4865">
        <w:rPr>
          <w:rFonts w:ascii="David" w:eastAsia="Calibri" w:hAnsi="David" w:cs="David"/>
          <w:i/>
          <w:rtl/>
        </w:rPr>
        <w:t>בכבוד רב</w:t>
      </w:r>
    </w:p>
    <w:p w14:paraId="4A5C2397" w14:textId="77777777" w:rsidR="007C4865" w:rsidRPr="007C4865" w:rsidRDefault="007C4865" w:rsidP="007C4865">
      <w:pPr>
        <w:spacing w:line="276" w:lineRule="auto"/>
        <w:ind w:left="2160" w:right="142" w:firstLine="720"/>
        <w:jc w:val="right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 xml:space="preserve">                </w:t>
      </w:r>
      <w:r w:rsidRPr="007C4865">
        <w:rPr>
          <w:rFonts w:ascii="David" w:eastAsia="Calibri" w:hAnsi="David" w:cs="David"/>
          <w:i/>
          <w:rtl/>
        </w:rPr>
        <w:tab/>
      </w:r>
      <w:r w:rsidRPr="007C4865">
        <w:rPr>
          <w:rFonts w:ascii="David" w:eastAsia="Calibri" w:hAnsi="David" w:cs="David"/>
          <w:i/>
          <w:rtl/>
        </w:rPr>
        <w:tab/>
      </w:r>
      <w:r w:rsidRPr="007C4865">
        <w:rPr>
          <w:rFonts w:ascii="David" w:eastAsia="Calibri" w:hAnsi="David" w:cs="David" w:hint="cs"/>
          <w:i/>
          <w:rtl/>
        </w:rPr>
        <w:t xml:space="preserve">  </w:t>
      </w:r>
      <w:r w:rsidRPr="007C4865">
        <w:rPr>
          <w:rFonts w:ascii="David" w:eastAsia="Calibri" w:hAnsi="David" w:cs="David"/>
          <w:i/>
          <w:rtl/>
        </w:rPr>
        <w:t xml:space="preserve">    נורית כהן-חדאד</w:t>
      </w:r>
    </w:p>
    <w:p w14:paraId="4BCE257B" w14:textId="77777777" w:rsidR="007C4865" w:rsidRPr="007C4865" w:rsidRDefault="007C4865" w:rsidP="007C4865">
      <w:pPr>
        <w:spacing w:line="276" w:lineRule="auto"/>
        <w:ind w:left="-1050" w:right="142"/>
        <w:jc w:val="right"/>
        <w:rPr>
          <w:rFonts w:ascii="David" w:eastAsia="Calibri" w:hAnsi="David" w:cs="David"/>
          <w:i/>
          <w:rtl/>
        </w:rPr>
      </w:pPr>
      <w:r w:rsidRPr="007C4865">
        <w:rPr>
          <w:rFonts w:ascii="David" w:eastAsia="Calibri" w:hAnsi="David" w:cs="David"/>
          <w:i/>
          <w:rtl/>
        </w:rPr>
        <w:t>מזכירת  המועצה</w:t>
      </w:r>
    </w:p>
    <w:p w14:paraId="3E80C06B" w14:textId="77777777" w:rsidR="007C4865" w:rsidRPr="007C4865" w:rsidRDefault="007C4865" w:rsidP="007C4865">
      <w:pPr>
        <w:spacing w:line="276" w:lineRule="auto"/>
        <w:ind w:left="-1050" w:right="426"/>
        <w:rPr>
          <w:rFonts w:ascii="David" w:eastAsia="Calibri" w:hAnsi="David" w:cs="David"/>
          <w:i/>
          <w:rtl/>
        </w:rPr>
      </w:pPr>
    </w:p>
    <w:p w14:paraId="76D17ABE" w14:textId="6C628F73" w:rsidR="007C4865" w:rsidRDefault="007C4865" w:rsidP="007C4865">
      <w:pPr>
        <w:jc w:val="both"/>
        <w:rPr>
          <w:rFonts w:ascii="David" w:hAnsi="David" w:cs="David"/>
          <w:rtl/>
        </w:rPr>
      </w:pPr>
      <w:r w:rsidRPr="007C4865">
        <w:rPr>
          <w:rFonts w:ascii="David" w:eastAsia="Calibri" w:hAnsi="David" w:cs="David"/>
          <w:b/>
          <w:bCs/>
          <w:i/>
          <w:rtl/>
        </w:rPr>
        <w:t>העתק</w:t>
      </w:r>
      <w:r w:rsidRPr="007C4865">
        <w:rPr>
          <w:rFonts w:ascii="David" w:eastAsia="Calibri" w:hAnsi="David" w:cs="David"/>
          <w:i/>
          <w:rtl/>
        </w:rPr>
        <w:t xml:space="preserve">: מר תמיר עידאן – ראש המועצה                </w:t>
      </w:r>
    </w:p>
    <w:p w14:paraId="17D84B22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16A5F06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p w14:paraId="70A6B7CD" w14:textId="77777777" w:rsidR="007C4865" w:rsidRDefault="007C4865" w:rsidP="007E1737">
      <w:pPr>
        <w:jc w:val="both"/>
        <w:rPr>
          <w:rFonts w:ascii="David" w:hAnsi="David" w:cs="David"/>
          <w:rtl/>
        </w:rPr>
      </w:pPr>
    </w:p>
    <w:sectPr w:rsidR="007C4865" w:rsidSect="00812D13">
      <w:headerReference w:type="default" r:id="rId12"/>
      <w:footerReference w:type="default" r:id="rId13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4B3A" w14:textId="77777777" w:rsidR="00A2661F" w:rsidRDefault="00A2661F">
      <w:r>
        <w:separator/>
      </w:r>
    </w:p>
  </w:endnote>
  <w:endnote w:type="continuationSeparator" w:id="0">
    <w:p w14:paraId="086A1010" w14:textId="77777777" w:rsidR="00A2661F" w:rsidRDefault="00A2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E0D" w14:textId="77777777" w:rsidR="00933201" w:rsidRDefault="008D32FC" w:rsidP="008D32FC">
    <w:pPr>
      <w:pStyle w:val="a5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1CC51" id="Line 4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029A" w14:textId="77777777" w:rsidR="00A2661F" w:rsidRDefault="00A2661F">
      <w:r>
        <w:separator/>
      </w:r>
    </w:p>
  </w:footnote>
  <w:footnote w:type="continuationSeparator" w:id="0">
    <w:p w14:paraId="3386987A" w14:textId="77777777" w:rsidR="00A2661F" w:rsidRDefault="00A2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5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A3F34FE"/>
    <w:multiLevelType w:val="multilevel"/>
    <w:tmpl w:val="75C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2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11"/>
  </w:num>
  <w:num w:numId="4" w16cid:durableId="292444425">
    <w:abstractNumId w:val="8"/>
  </w:num>
  <w:num w:numId="5" w16cid:durableId="1022123093">
    <w:abstractNumId w:val="2"/>
  </w:num>
  <w:num w:numId="6" w16cid:durableId="1757677314">
    <w:abstractNumId w:val="10"/>
  </w:num>
  <w:num w:numId="7" w16cid:durableId="2033483595">
    <w:abstractNumId w:val="9"/>
  </w:num>
  <w:num w:numId="8" w16cid:durableId="1697851979">
    <w:abstractNumId w:val="12"/>
  </w:num>
  <w:num w:numId="9" w16cid:durableId="1752652122">
    <w:abstractNumId w:val="3"/>
  </w:num>
  <w:num w:numId="10" w16cid:durableId="1147555524">
    <w:abstractNumId w:val="6"/>
  </w:num>
  <w:num w:numId="11" w16cid:durableId="1569077775">
    <w:abstractNumId w:val="5"/>
  </w:num>
  <w:num w:numId="12" w16cid:durableId="891424953">
    <w:abstractNumId w:val="4"/>
  </w:num>
  <w:num w:numId="13" w16cid:durableId="1435370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00DED"/>
    <w:rsid w:val="00010175"/>
    <w:rsid w:val="0001702A"/>
    <w:rsid w:val="00024902"/>
    <w:rsid w:val="000260B2"/>
    <w:rsid w:val="000328DE"/>
    <w:rsid w:val="00044CE5"/>
    <w:rsid w:val="00056621"/>
    <w:rsid w:val="000601B0"/>
    <w:rsid w:val="00063FE3"/>
    <w:rsid w:val="00067769"/>
    <w:rsid w:val="0007430A"/>
    <w:rsid w:val="00093FA3"/>
    <w:rsid w:val="000961DC"/>
    <w:rsid w:val="000B7FA5"/>
    <w:rsid w:val="000C06EB"/>
    <w:rsid w:val="000F0C58"/>
    <w:rsid w:val="000F5891"/>
    <w:rsid w:val="000F6A9F"/>
    <w:rsid w:val="000F741F"/>
    <w:rsid w:val="00111387"/>
    <w:rsid w:val="0012101B"/>
    <w:rsid w:val="00122E42"/>
    <w:rsid w:val="001563D4"/>
    <w:rsid w:val="001750E8"/>
    <w:rsid w:val="00181F89"/>
    <w:rsid w:val="001A0F3F"/>
    <w:rsid w:val="001A3BBB"/>
    <w:rsid w:val="001A435C"/>
    <w:rsid w:val="001A4D9A"/>
    <w:rsid w:val="001A6617"/>
    <w:rsid w:val="001B2B90"/>
    <w:rsid w:val="001B71EC"/>
    <w:rsid w:val="001B777E"/>
    <w:rsid w:val="001C32EC"/>
    <w:rsid w:val="001C5EEE"/>
    <w:rsid w:val="001D583F"/>
    <w:rsid w:val="002011F1"/>
    <w:rsid w:val="00212071"/>
    <w:rsid w:val="00216725"/>
    <w:rsid w:val="00224976"/>
    <w:rsid w:val="00226A7D"/>
    <w:rsid w:val="00237D7A"/>
    <w:rsid w:val="002409B2"/>
    <w:rsid w:val="00240F0B"/>
    <w:rsid w:val="0024222C"/>
    <w:rsid w:val="002544EB"/>
    <w:rsid w:val="002602A5"/>
    <w:rsid w:val="00261B97"/>
    <w:rsid w:val="0026221A"/>
    <w:rsid w:val="002648CE"/>
    <w:rsid w:val="00265202"/>
    <w:rsid w:val="00266375"/>
    <w:rsid w:val="00274410"/>
    <w:rsid w:val="00283DE6"/>
    <w:rsid w:val="00293DE6"/>
    <w:rsid w:val="002A32F9"/>
    <w:rsid w:val="002C7D31"/>
    <w:rsid w:val="002C7F32"/>
    <w:rsid w:val="002E2681"/>
    <w:rsid w:val="002F577C"/>
    <w:rsid w:val="003053D0"/>
    <w:rsid w:val="0031003B"/>
    <w:rsid w:val="0031077D"/>
    <w:rsid w:val="0031258D"/>
    <w:rsid w:val="00330C65"/>
    <w:rsid w:val="00331DB6"/>
    <w:rsid w:val="00333AE5"/>
    <w:rsid w:val="00337ABE"/>
    <w:rsid w:val="00340D98"/>
    <w:rsid w:val="00342528"/>
    <w:rsid w:val="003536D7"/>
    <w:rsid w:val="0037337E"/>
    <w:rsid w:val="003A19BC"/>
    <w:rsid w:val="003A76A1"/>
    <w:rsid w:val="003B291A"/>
    <w:rsid w:val="003C014C"/>
    <w:rsid w:val="003F7DF5"/>
    <w:rsid w:val="00401FC8"/>
    <w:rsid w:val="004435BB"/>
    <w:rsid w:val="00443705"/>
    <w:rsid w:val="00446D51"/>
    <w:rsid w:val="00452205"/>
    <w:rsid w:val="004545AC"/>
    <w:rsid w:val="004627C5"/>
    <w:rsid w:val="00465648"/>
    <w:rsid w:val="00470533"/>
    <w:rsid w:val="00483204"/>
    <w:rsid w:val="00483B2F"/>
    <w:rsid w:val="0049372B"/>
    <w:rsid w:val="004A0D8C"/>
    <w:rsid w:val="004B1247"/>
    <w:rsid w:val="004C4A76"/>
    <w:rsid w:val="004D1A85"/>
    <w:rsid w:val="004D605C"/>
    <w:rsid w:val="005334BB"/>
    <w:rsid w:val="0053703D"/>
    <w:rsid w:val="005519EA"/>
    <w:rsid w:val="00557512"/>
    <w:rsid w:val="0057141B"/>
    <w:rsid w:val="005805C7"/>
    <w:rsid w:val="005848F0"/>
    <w:rsid w:val="005A0557"/>
    <w:rsid w:val="005A4D2D"/>
    <w:rsid w:val="005B4988"/>
    <w:rsid w:val="005B7E4F"/>
    <w:rsid w:val="005C150D"/>
    <w:rsid w:val="005C5A2E"/>
    <w:rsid w:val="005C5A67"/>
    <w:rsid w:val="005D2013"/>
    <w:rsid w:val="005E1660"/>
    <w:rsid w:val="005F169E"/>
    <w:rsid w:val="005F5FAD"/>
    <w:rsid w:val="00604A64"/>
    <w:rsid w:val="00607B84"/>
    <w:rsid w:val="00617C7C"/>
    <w:rsid w:val="00621093"/>
    <w:rsid w:val="00621E33"/>
    <w:rsid w:val="00622AF5"/>
    <w:rsid w:val="00652D95"/>
    <w:rsid w:val="00676CDE"/>
    <w:rsid w:val="0067703D"/>
    <w:rsid w:val="006829D4"/>
    <w:rsid w:val="00686359"/>
    <w:rsid w:val="00691454"/>
    <w:rsid w:val="006A445C"/>
    <w:rsid w:val="006B40AE"/>
    <w:rsid w:val="006B746E"/>
    <w:rsid w:val="006D00E8"/>
    <w:rsid w:val="006D77C0"/>
    <w:rsid w:val="006E60BE"/>
    <w:rsid w:val="007030E1"/>
    <w:rsid w:val="00706340"/>
    <w:rsid w:val="007136DD"/>
    <w:rsid w:val="007201BD"/>
    <w:rsid w:val="00730844"/>
    <w:rsid w:val="007337FF"/>
    <w:rsid w:val="0073784C"/>
    <w:rsid w:val="007415BF"/>
    <w:rsid w:val="0075564A"/>
    <w:rsid w:val="00774F48"/>
    <w:rsid w:val="00780625"/>
    <w:rsid w:val="007838DE"/>
    <w:rsid w:val="00784ABC"/>
    <w:rsid w:val="00784E43"/>
    <w:rsid w:val="00787829"/>
    <w:rsid w:val="007A05E3"/>
    <w:rsid w:val="007A4D74"/>
    <w:rsid w:val="007A5012"/>
    <w:rsid w:val="007B3CE3"/>
    <w:rsid w:val="007B5683"/>
    <w:rsid w:val="007C4865"/>
    <w:rsid w:val="007C4F5A"/>
    <w:rsid w:val="007C5586"/>
    <w:rsid w:val="007C55E0"/>
    <w:rsid w:val="007E1737"/>
    <w:rsid w:val="007E214D"/>
    <w:rsid w:val="007E585F"/>
    <w:rsid w:val="007E7234"/>
    <w:rsid w:val="007E73D2"/>
    <w:rsid w:val="007F177C"/>
    <w:rsid w:val="007F6ECA"/>
    <w:rsid w:val="008032CA"/>
    <w:rsid w:val="00804448"/>
    <w:rsid w:val="00810D9F"/>
    <w:rsid w:val="008121D2"/>
    <w:rsid w:val="00812D13"/>
    <w:rsid w:val="00830CE8"/>
    <w:rsid w:val="0084576B"/>
    <w:rsid w:val="008544FE"/>
    <w:rsid w:val="00867840"/>
    <w:rsid w:val="00885FCB"/>
    <w:rsid w:val="0089241A"/>
    <w:rsid w:val="008963EC"/>
    <w:rsid w:val="008A5BF5"/>
    <w:rsid w:val="008B2762"/>
    <w:rsid w:val="008C0CFF"/>
    <w:rsid w:val="008D32FC"/>
    <w:rsid w:val="008F1F97"/>
    <w:rsid w:val="009023F9"/>
    <w:rsid w:val="0091096E"/>
    <w:rsid w:val="00913FE4"/>
    <w:rsid w:val="009140F6"/>
    <w:rsid w:val="009152C4"/>
    <w:rsid w:val="009204CD"/>
    <w:rsid w:val="0093286C"/>
    <w:rsid w:val="0093287F"/>
    <w:rsid w:val="00933201"/>
    <w:rsid w:val="00936117"/>
    <w:rsid w:val="00936601"/>
    <w:rsid w:val="00952DC0"/>
    <w:rsid w:val="00975C8B"/>
    <w:rsid w:val="00976720"/>
    <w:rsid w:val="00982C46"/>
    <w:rsid w:val="009934CA"/>
    <w:rsid w:val="009B06A9"/>
    <w:rsid w:val="009B39AF"/>
    <w:rsid w:val="009B6A20"/>
    <w:rsid w:val="009B7BEA"/>
    <w:rsid w:val="009D541E"/>
    <w:rsid w:val="009E4E7D"/>
    <w:rsid w:val="00A0054C"/>
    <w:rsid w:val="00A00D91"/>
    <w:rsid w:val="00A01FF1"/>
    <w:rsid w:val="00A1416D"/>
    <w:rsid w:val="00A23A66"/>
    <w:rsid w:val="00A25D5D"/>
    <w:rsid w:val="00A2661F"/>
    <w:rsid w:val="00A41940"/>
    <w:rsid w:val="00A46725"/>
    <w:rsid w:val="00A60791"/>
    <w:rsid w:val="00A7262C"/>
    <w:rsid w:val="00A81A39"/>
    <w:rsid w:val="00A8218B"/>
    <w:rsid w:val="00A84337"/>
    <w:rsid w:val="00A92CBD"/>
    <w:rsid w:val="00AA15BD"/>
    <w:rsid w:val="00AA1625"/>
    <w:rsid w:val="00AB54C2"/>
    <w:rsid w:val="00AB6F1A"/>
    <w:rsid w:val="00AC4FFB"/>
    <w:rsid w:val="00AC5624"/>
    <w:rsid w:val="00AD0276"/>
    <w:rsid w:val="00AD38B9"/>
    <w:rsid w:val="00AE30AB"/>
    <w:rsid w:val="00AF42F9"/>
    <w:rsid w:val="00AF6D82"/>
    <w:rsid w:val="00B00F63"/>
    <w:rsid w:val="00B10D58"/>
    <w:rsid w:val="00B2355D"/>
    <w:rsid w:val="00B651E1"/>
    <w:rsid w:val="00B73227"/>
    <w:rsid w:val="00B7326C"/>
    <w:rsid w:val="00B743F9"/>
    <w:rsid w:val="00B92AC4"/>
    <w:rsid w:val="00B93A63"/>
    <w:rsid w:val="00BA7521"/>
    <w:rsid w:val="00BB56F6"/>
    <w:rsid w:val="00BB7F05"/>
    <w:rsid w:val="00BD2CD0"/>
    <w:rsid w:val="00BD57CB"/>
    <w:rsid w:val="00BE004F"/>
    <w:rsid w:val="00C07339"/>
    <w:rsid w:val="00C07DC3"/>
    <w:rsid w:val="00C105ED"/>
    <w:rsid w:val="00C16719"/>
    <w:rsid w:val="00C172B7"/>
    <w:rsid w:val="00C174CF"/>
    <w:rsid w:val="00C22804"/>
    <w:rsid w:val="00C2335A"/>
    <w:rsid w:val="00C27069"/>
    <w:rsid w:val="00C30ADF"/>
    <w:rsid w:val="00C41D25"/>
    <w:rsid w:val="00C53160"/>
    <w:rsid w:val="00C576EB"/>
    <w:rsid w:val="00C9042D"/>
    <w:rsid w:val="00C9071C"/>
    <w:rsid w:val="00CA36C1"/>
    <w:rsid w:val="00CA3E41"/>
    <w:rsid w:val="00CA749C"/>
    <w:rsid w:val="00CF5AAB"/>
    <w:rsid w:val="00CF6829"/>
    <w:rsid w:val="00D1582D"/>
    <w:rsid w:val="00D2038F"/>
    <w:rsid w:val="00D311D6"/>
    <w:rsid w:val="00D3516B"/>
    <w:rsid w:val="00D64100"/>
    <w:rsid w:val="00D67E46"/>
    <w:rsid w:val="00D70861"/>
    <w:rsid w:val="00D71F9B"/>
    <w:rsid w:val="00D736FE"/>
    <w:rsid w:val="00D749E0"/>
    <w:rsid w:val="00D80759"/>
    <w:rsid w:val="00D84A36"/>
    <w:rsid w:val="00D90F59"/>
    <w:rsid w:val="00D93873"/>
    <w:rsid w:val="00DA5091"/>
    <w:rsid w:val="00DA53FA"/>
    <w:rsid w:val="00DB24E1"/>
    <w:rsid w:val="00DB3E55"/>
    <w:rsid w:val="00DB5099"/>
    <w:rsid w:val="00DB6401"/>
    <w:rsid w:val="00DD3B80"/>
    <w:rsid w:val="00DD6977"/>
    <w:rsid w:val="00DD7C90"/>
    <w:rsid w:val="00DE026B"/>
    <w:rsid w:val="00DE2424"/>
    <w:rsid w:val="00DE6EAB"/>
    <w:rsid w:val="00DF1580"/>
    <w:rsid w:val="00DF4F5E"/>
    <w:rsid w:val="00DF5128"/>
    <w:rsid w:val="00DF7563"/>
    <w:rsid w:val="00E24755"/>
    <w:rsid w:val="00E24DFC"/>
    <w:rsid w:val="00E33A15"/>
    <w:rsid w:val="00E37A57"/>
    <w:rsid w:val="00E41B93"/>
    <w:rsid w:val="00E500E1"/>
    <w:rsid w:val="00E63C1A"/>
    <w:rsid w:val="00E6554B"/>
    <w:rsid w:val="00E65EFB"/>
    <w:rsid w:val="00E674F6"/>
    <w:rsid w:val="00E75874"/>
    <w:rsid w:val="00E8247A"/>
    <w:rsid w:val="00E865A7"/>
    <w:rsid w:val="00E87156"/>
    <w:rsid w:val="00E87554"/>
    <w:rsid w:val="00E90AB6"/>
    <w:rsid w:val="00EA4084"/>
    <w:rsid w:val="00EB4768"/>
    <w:rsid w:val="00EB5430"/>
    <w:rsid w:val="00EB685B"/>
    <w:rsid w:val="00EC152B"/>
    <w:rsid w:val="00EC6D78"/>
    <w:rsid w:val="00EC7780"/>
    <w:rsid w:val="00ED4D03"/>
    <w:rsid w:val="00EE6B0B"/>
    <w:rsid w:val="00F02D4C"/>
    <w:rsid w:val="00F05715"/>
    <w:rsid w:val="00F244DE"/>
    <w:rsid w:val="00F4500E"/>
    <w:rsid w:val="00F51BAD"/>
    <w:rsid w:val="00F54065"/>
    <w:rsid w:val="00F62F2D"/>
    <w:rsid w:val="00F80AE9"/>
    <w:rsid w:val="00F8107B"/>
    <w:rsid w:val="00F912FF"/>
    <w:rsid w:val="00F93C4F"/>
    <w:rsid w:val="00FA434A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DD76BF87-08DF-4482-B442-254A3150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List Paragraph"/>
    <w:basedOn w:val="a"/>
    <w:uiPriority w:val="34"/>
    <w:qFormat/>
    <w:rsid w:val="00CF5AAB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A3E41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bbing.co.il/jtest1/linkgen?OI=207&amp;FC=25263&amp;RF=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dotnegev.org.il/bi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7" ma:contentTypeDescription="צור מסמך חדש." ma:contentTypeScope="" ma:versionID="ef63a890828b4196fae322bce8135dfa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ef1b51454db21adbbeb1fb28daf3c16f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7150-93e6-43b4-b9ff-cde98164b663" xsi:nil="true"/>
    <lcf76f155ced4ddcb4097134ff3c332f xmlns="efa7ad61-7727-4ab7-b6d8-34b4b4c58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9ED8E-038B-4F28-B16F-3F5D8723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FB2-8E2A-40F5-87A5-D388F0BF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5E9FD-A567-412A-A4D7-28F44248727C}">
  <ds:schemaRefs>
    <ds:schemaRef ds:uri="http://schemas.microsoft.com/office/2006/metadata/properties"/>
    <ds:schemaRef ds:uri="http://schemas.microsoft.com/office/infopath/2007/PartnerControls"/>
    <ds:schemaRef ds:uri="92747150-93e6-43b4-b9ff-cde98164b663"/>
    <ds:schemaRef ds:uri="efa7ad61-7727-4ab7-b6d8-34b4b4c58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2</Pages>
  <Words>407</Words>
  <Characters>2110</Characters>
  <Application>Microsoft Office Word</Application>
  <DocSecurity>0</DocSecurity>
  <Lines>91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2878</CharactersWithSpaces>
  <SharedDoc>false</SharedDoc>
  <HLinks>
    <vt:vector size="18" baseType="variant">
      <vt:variant>
        <vt:i4>4849695</vt:i4>
      </vt:variant>
      <vt:variant>
        <vt:i4>3</vt:i4>
      </vt:variant>
      <vt:variant>
        <vt:i4>0</vt:i4>
      </vt:variant>
      <vt:variant>
        <vt:i4>5</vt:i4>
      </vt:variant>
      <vt:variant>
        <vt:lpwstr>https://www.jobbing.co.il/jtest1/linkgen?OI=207&amp;FC=25263&amp;RF=5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https://www.sdotnegev.org.il/bids</vt:lpwstr>
      </vt:variant>
      <vt:variant>
        <vt:lpwstr/>
      </vt:variant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subject/>
  <dc:creator>nurit</dc:creator>
  <cp:keywords/>
  <cp:lastModifiedBy>רחל כהן</cp:lastModifiedBy>
  <cp:revision>3</cp:revision>
  <cp:lastPrinted>2026-01-29T09:10:00Z</cp:lastPrinted>
  <dcterms:created xsi:type="dcterms:W3CDTF">2026-01-29T10:10:00Z</dcterms:created>
  <dcterms:modified xsi:type="dcterms:W3CDTF">2026-01-29T10:10:00Z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3914600</vt:r8>
  </property>
  <property fmtid="{D5CDD505-2E9C-101B-9397-08002B2CF9AE}" pid="4" name="MediaServiceImageTags">
    <vt:lpwstr/>
  </property>
</Properties>
</file>