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ECAA" w14:textId="77777777" w:rsidR="001A0F3F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409964E" w14:textId="39FEAE47" w:rsidR="009140F6" w:rsidRPr="001A0F3F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="009140F6" w:rsidRPr="001A0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מכרז פומבי </w:t>
      </w:r>
      <w:r w:rsidR="00CF5AAB" w:rsidRPr="001A0F3F">
        <w:rPr>
          <w:rFonts w:asciiTheme="majorBidi" w:hAnsiTheme="majorBidi" w:cstheme="majorBidi"/>
          <w:b/>
          <w:bCs/>
          <w:sz w:val="28"/>
          <w:szCs w:val="28"/>
          <w:rtl/>
        </w:rPr>
        <w:t>מספר</w:t>
      </w:r>
      <w:r w:rsidR="0012101B" w:rsidRPr="001A0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64788">
        <w:rPr>
          <w:rFonts w:asciiTheme="majorBidi" w:hAnsiTheme="majorBidi" w:cstheme="majorBidi" w:hint="cs"/>
          <w:b/>
          <w:bCs/>
          <w:sz w:val="28"/>
          <w:szCs w:val="28"/>
          <w:rtl/>
        </w:rPr>
        <w:t>138</w:t>
      </w:r>
      <w:r w:rsidR="00AA1625">
        <w:rPr>
          <w:rFonts w:asciiTheme="majorBidi" w:hAnsiTheme="majorBidi" w:cstheme="majorBidi" w:hint="cs"/>
          <w:b/>
          <w:bCs/>
          <w:sz w:val="28"/>
          <w:szCs w:val="28"/>
          <w:rtl/>
        </w:rPr>
        <w:t>/2025</w:t>
      </w:r>
    </w:p>
    <w:p w14:paraId="6ED810DD" w14:textId="06F5CCCB" w:rsidR="009140F6" w:rsidRPr="001A0F3F" w:rsidRDefault="0037337E" w:rsidP="0037337E">
      <w:pPr>
        <w:rPr>
          <w:rFonts w:asciiTheme="majorBidi" w:hAnsiTheme="majorBidi" w:cstheme="majorBidi"/>
          <w:sz w:val="28"/>
          <w:szCs w:val="28"/>
          <w:rtl/>
        </w:rPr>
      </w:pPr>
      <w:r w:rsidRPr="0037337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</w:t>
      </w:r>
      <w:r w:rsidR="00A60791" w:rsidRPr="001A0F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מ"מ </w:t>
      </w:r>
      <w:r w:rsidR="007E1737" w:rsidRPr="001A0F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נהג אוטובוס</w:t>
      </w:r>
      <w:r w:rsidR="00F912FF" w:rsidRPr="001A0F3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20BE904" w14:textId="77777777" w:rsidR="007E1737" w:rsidRPr="001A0F3F" w:rsidRDefault="007E1737" w:rsidP="007E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DF72CAC" w14:textId="4ED483D5" w:rsidR="007E1737" w:rsidRPr="001A0F3F" w:rsidRDefault="007E1737" w:rsidP="00E33A15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המועצה האזורית "שדות נגב" מודיעה בזאת </w:t>
      </w:r>
      <w:r w:rsidR="00AA1625">
        <w:rPr>
          <w:rFonts w:ascii="David" w:hAnsi="David" w:cs="David" w:hint="cs"/>
          <w:rtl/>
        </w:rPr>
        <w:t>על משרה</w:t>
      </w:r>
      <w:r w:rsidR="00E33A15"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>פנו</w:t>
      </w:r>
      <w:r w:rsidR="00AA1625">
        <w:rPr>
          <w:rFonts w:ascii="David" w:hAnsi="David" w:cs="David" w:hint="cs"/>
          <w:rtl/>
        </w:rPr>
        <w:t>יה</w:t>
      </w:r>
      <w:r w:rsidRPr="001A0F3F">
        <w:rPr>
          <w:rFonts w:ascii="David" w:hAnsi="David" w:cs="David"/>
          <w:rtl/>
        </w:rPr>
        <w:t xml:space="preserve"> כדלקמן:</w:t>
      </w:r>
    </w:p>
    <w:p w14:paraId="1E79A3D2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3B8E60E4" w14:textId="77777777" w:rsidR="007E1737" w:rsidRDefault="007E1737" w:rsidP="00E33A15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1.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תואר המשרה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A60791" w:rsidRPr="001A0F3F">
        <w:rPr>
          <w:rFonts w:ascii="David" w:hAnsi="David" w:cs="David" w:hint="cs"/>
          <w:rtl/>
        </w:rPr>
        <w:t xml:space="preserve">מ"מ </w:t>
      </w:r>
      <w:r w:rsidR="00E33A15" w:rsidRPr="001A0F3F">
        <w:rPr>
          <w:rFonts w:ascii="David" w:hAnsi="David" w:cs="David"/>
          <w:rtl/>
        </w:rPr>
        <w:t>נהג</w:t>
      </w:r>
      <w:r w:rsidRPr="001A0F3F">
        <w:rPr>
          <w:rFonts w:ascii="David" w:hAnsi="David" w:cs="David"/>
          <w:rtl/>
        </w:rPr>
        <w:t xml:space="preserve"> אוטובוס הסעות ילדים</w:t>
      </w:r>
      <w:r w:rsidR="004D1A85" w:rsidRPr="001A0F3F">
        <w:rPr>
          <w:rFonts w:ascii="David" w:hAnsi="David" w:cs="David"/>
          <w:rtl/>
        </w:rPr>
        <w:t xml:space="preserve"> </w:t>
      </w:r>
    </w:p>
    <w:p w14:paraId="77E5446B" w14:textId="77777777" w:rsidR="009152C4" w:rsidRPr="001A0F3F" w:rsidRDefault="009152C4" w:rsidP="00E33A15">
      <w:pPr>
        <w:jc w:val="both"/>
        <w:rPr>
          <w:rFonts w:ascii="David" w:hAnsi="David" w:cs="David"/>
          <w:rtl/>
        </w:rPr>
      </w:pPr>
    </w:p>
    <w:p w14:paraId="6027EE1B" w14:textId="5F50D3E5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2.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היקף משרה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C64788">
        <w:rPr>
          <w:rFonts w:ascii="David" w:hAnsi="David" w:cs="David" w:hint="cs"/>
          <w:rtl/>
        </w:rPr>
        <w:t xml:space="preserve">שעות עפ"י הצורך </w:t>
      </w:r>
    </w:p>
    <w:p w14:paraId="6767655E" w14:textId="77777777" w:rsidR="009152C4" w:rsidRPr="001A0F3F" w:rsidRDefault="009152C4" w:rsidP="007E1737">
      <w:pPr>
        <w:jc w:val="both"/>
        <w:rPr>
          <w:rFonts w:ascii="David" w:hAnsi="David" w:cs="David"/>
          <w:rtl/>
        </w:rPr>
      </w:pPr>
    </w:p>
    <w:p w14:paraId="76E6757F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3.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מקום עבודה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מועצה אזורית "שדות נגב"</w:t>
      </w:r>
    </w:p>
    <w:p w14:paraId="2183781C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0236745D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4.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דירוג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E90AB6" w:rsidRPr="001A0F3F">
        <w:rPr>
          <w:rFonts w:ascii="David" w:hAnsi="David" w:cs="David"/>
          <w:rtl/>
        </w:rPr>
        <w:t>מנהלי</w:t>
      </w:r>
    </w:p>
    <w:p w14:paraId="5EE9437F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7E1AC48F" w14:textId="7FD70ED6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5 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דרגה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173FD3">
        <w:rPr>
          <w:rFonts w:ascii="David" w:hAnsi="David" w:cs="David" w:hint="cs"/>
          <w:rtl/>
        </w:rPr>
        <w:t>7</w:t>
      </w:r>
      <w:r w:rsidRPr="001A0F3F">
        <w:rPr>
          <w:rFonts w:ascii="David" w:hAnsi="David" w:cs="David"/>
          <w:rtl/>
        </w:rPr>
        <w:t>-10</w:t>
      </w:r>
      <w:r w:rsidR="0012101B" w:rsidRPr="001A0F3F">
        <w:rPr>
          <w:rFonts w:ascii="David" w:hAnsi="David" w:cs="David"/>
          <w:rtl/>
        </w:rPr>
        <w:t xml:space="preserve"> בהתאם להסכם הנהגים</w:t>
      </w:r>
    </w:p>
    <w:p w14:paraId="693CC6D4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63F3ABAB" w14:textId="77777777" w:rsidR="0049372B" w:rsidRPr="001A0F3F" w:rsidRDefault="0049372B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6. 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 xml:space="preserve">כפיפות </w:t>
      </w:r>
      <w:r w:rsidRPr="00443705">
        <w:rPr>
          <w:rFonts w:ascii="David" w:hAnsi="David" w:cs="David"/>
          <w:b/>
          <w:bCs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למנהל מחלקת תחבורה . מונחה מקצועית ע"י קצין בטיחות בתעבורה.</w:t>
      </w:r>
    </w:p>
    <w:p w14:paraId="160DAA7F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255288C7" w14:textId="77777777" w:rsidR="0049372B" w:rsidRPr="001A0F3F" w:rsidRDefault="0049372B" w:rsidP="0012101B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7</w:t>
      </w:r>
      <w:r w:rsidR="007E1737" w:rsidRPr="001A0F3F">
        <w:rPr>
          <w:rFonts w:ascii="David" w:hAnsi="David" w:cs="David"/>
          <w:rtl/>
        </w:rPr>
        <w:t>.</w:t>
      </w:r>
      <w:r w:rsidR="007E1737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b/>
          <w:bCs/>
          <w:rtl/>
        </w:rPr>
        <w:t>תחומי אחריות</w:t>
      </w:r>
      <w:r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ab/>
        <w:t xml:space="preserve">- </w:t>
      </w:r>
      <w:r w:rsidRPr="001A0F3F">
        <w:rPr>
          <w:rFonts w:ascii="David" w:hAnsi="David" w:cs="David"/>
          <w:rtl/>
        </w:rPr>
        <w:tab/>
        <w:t>הסעת נוסעים באוטובוס, בהתאם לצורכי הרשות המקומית.</w:t>
      </w:r>
    </w:p>
    <w:p w14:paraId="52BE05E1" w14:textId="223A6A83" w:rsidR="0049372B" w:rsidRPr="001A0F3F" w:rsidRDefault="0049372B" w:rsidP="001A0F3F">
      <w:pPr>
        <w:ind w:left="288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הסעת תלמידים למסגרות חינוכיות ולפעילויות מטעם המסגרות החינוכיות</w:t>
      </w:r>
      <w:r w:rsidR="001A0F3F">
        <w:rPr>
          <w:rFonts w:ascii="David" w:hAnsi="David" w:cs="David" w:hint="cs"/>
          <w:rtl/>
        </w:rPr>
        <w:t xml:space="preserve"> </w:t>
      </w:r>
      <w:r w:rsidRPr="001A0F3F">
        <w:rPr>
          <w:rFonts w:ascii="David" w:hAnsi="David" w:cs="David"/>
          <w:rtl/>
        </w:rPr>
        <w:t>טיפול בבטיחות ובתקינות של האוטובוס.</w:t>
      </w:r>
      <w:r w:rsidR="008121D2" w:rsidRPr="001A0F3F">
        <w:rPr>
          <w:rFonts w:ascii="David" w:hAnsi="David" w:cs="David"/>
          <w:rtl/>
        </w:rPr>
        <w:t xml:space="preserve"> והכל בהתאם לתקנות התעבורה.</w:t>
      </w:r>
      <w:r w:rsidR="004D1A85" w:rsidRPr="001A0F3F">
        <w:rPr>
          <w:rFonts w:ascii="David" w:hAnsi="David" w:cs="David"/>
          <w:rtl/>
        </w:rPr>
        <w:t xml:space="preserve"> </w:t>
      </w:r>
      <w:r w:rsidR="00AF42F9" w:rsidRPr="001A0F3F">
        <w:rPr>
          <w:rFonts w:ascii="David" w:hAnsi="David" w:cs="David"/>
          <w:rtl/>
        </w:rPr>
        <w:t xml:space="preserve">ביצוע </w:t>
      </w:r>
      <w:r w:rsidR="004D1A85" w:rsidRPr="001A0F3F">
        <w:rPr>
          <w:rFonts w:ascii="David" w:hAnsi="David" w:cs="David"/>
          <w:rtl/>
        </w:rPr>
        <w:t>שירותי משרד</w:t>
      </w:r>
      <w:r w:rsidR="00F912FF" w:rsidRPr="001A0F3F">
        <w:rPr>
          <w:rFonts w:ascii="David" w:hAnsi="David" w:cs="David"/>
          <w:rtl/>
        </w:rPr>
        <w:t xml:space="preserve"> במחלקת התחבורה</w:t>
      </w:r>
    </w:p>
    <w:p w14:paraId="5EF460DB" w14:textId="77777777" w:rsidR="0049372B" w:rsidRPr="001A0F3F" w:rsidRDefault="0049372B" w:rsidP="0012101B">
      <w:pPr>
        <w:ind w:left="720" w:hanging="720"/>
        <w:jc w:val="both"/>
        <w:rPr>
          <w:rFonts w:ascii="David" w:hAnsi="David" w:cs="David"/>
          <w:rtl/>
        </w:rPr>
      </w:pPr>
    </w:p>
    <w:p w14:paraId="6034936A" w14:textId="77777777" w:rsidR="0049372B" w:rsidRPr="001A0F3F" w:rsidRDefault="0049372B" w:rsidP="007E1737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8</w:t>
      </w:r>
      <w:r w:rsidR="007E1737" w:rsidRPr="001A0F3F">
        <w:rPr>
          <w:rFonts w:ascii="David" w:hAnsi="David" w:cs="David"/>
          <w:rtl/>
        </w:rPr>
        <w:t>.</w:t>
      </w:r>
      <w:r w:rsidR="007E1737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b/>
          <w:bCs/>
          <w:rtl/>
        </w:rPr>
        <w:t>ידע והשכלה</w:t>
      </w:r>
      <w:r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בעל רישיון נהיגה לאוטובוס.</w:t>
      </w:r>
    </w:p>
    <w:p w14:paraId="5C082BE3" w14:textId="77777777" w:rsidR="0049372B" w:rsidRPr="001A0F3F" w:rsidRDefault="0049372B" w:rsidP="0049372B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קורס לנהגי רכב ציבורי של המשרד התחבורה. </w:t>
      </w:r>
    </w:p>
    <w:p w14:paraId="40889043" w14:textId="77777777" w:rsidR="0049372B" w:rsidRPr="001A0F3F" w:rsidRDefault="0049372B" w:rsidP="0049372B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השתלמות להסעת תלמידים בהתאם לתקנה 84 לתקנות התעבורה. </w:t>
      </w:r>
    </w:p>
    <w:p w14:paraId="52132A4A" w14:textId="77777777" w:rsidR="0049372B" w:rsidRPr="001A0F3F" w:rsidRDefault="0049372B" w:rsidP="0049372B">
      <w:pPr>
        <w:jc w:val="both"/>
        <w:rPr>
          <w:rFonts w:ascii="David" w:hAnsi="David" w:cs="David"/>
          <w:rtl/>
        </w:rPr>
      </w:pPr>
    </w:p>
    <w:p w14:paraId="5AB3DF99" w14:textId="77777777" w:rsidR="001A0F3F" w:rsidRDefault="0049372B" w:rsidP="008121D2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9. </w:t>
      </w:r>
      <w:r w:rsidRPr="001A0F3F">
        <w:rPr>
          <w:rFonts w:ascii="David" w:hAnsi="David" w:cs="David"/>
          <w:rtl/>
        </w:rPr>
        <w:tab/>
      </w:r>
      <w:r w:rsidR="007E1737" w:rsidRPr="001A0F3F">
        <w:rPr>
          <w:rFonts w:ascii="David" w:hAnsi="David" w:cs="David"/>
          <w:b/>
          <w:bCs/>
          <w:rtl/>
        </w:rPr>
        <w:t>ניסיון מקצועי</w:t>
      </w:r>
      <w:r w:rsidR="007E1737" w:rsidRPr="001A0F3F">
        <w:rPr>
          <w:rFonts w:ascii="David" w:hAnsi="David" w:cs="David"/>
          <w:rtl/>
        </w:rPr>
        <w:tab/>
        <w:t xml:space="preserve">  -</w:t>
      </w:r>
      <w:r w:rsidR="007E1737" w:rsidRPr="001A0F3F">
        <w:rPr>
          <w:rFonts w:ascii="David" w:hAnsi="David" w:cs="David"/>
          <w:rtl/>
        </w:rPr>
        <w:tab/>
        <w:t xml:space="preserve">ניסיון מקצועי מוכח ומוצלח בנהיגת אוטובוס </w:t>
      </w:r>
      <w:r w:rsidRPr="001A0F3F">
        <w:rPr>
          <w:rFonts w:ascii="David" w:hAnsi="David" w:cs="David"/>
          <w:rtl/>
        </w:rPr>
        <w:t xml:space="preserve">2 </w:t>
      </w:r>
      <w:r w:rsidR="007E1737" w:rsidRPr="001A0F3F">
        <w:rPr>
          <w:rFonts w:ascii="David" w:hAnsi="David" w:cs="David"/>
          <w:rtl/>
        </w:rPr>
        <w:t>שנים לפחות</w:t>
      </w:r>
      <w:r w:rsidRPr="001A0F3F">
        <w:rPr>
          <w:rFonts w:ascii="David" w:hAnsi="David" w:cs="David"/>
          <w:rtl/>
        </w:rPr>
        <w:t xml:space="preserve"> כנהג </w:t>
      </w:r>
    </w:p>
    <w:p w14:paraId="6C71E16C" w14:textId="6A2DD1BF" w:rsidR="007E1737" w:rsidRPr="001A0F3F" w:rsidRDefault="0049372B" w:rsidP="001A0F3F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אוטובוס</w:t>
      </w:r>
      <w:r w:rsidR="008121D2" w:rsidRPr="001A0F3F">
        <w:rPr>
          <w:rFonts w:ascii="David" w:hAnsi="David" w:cs="David"/>
          <w:rtl/>
        </w:rPr>
        <w:t>. רצוי המלצות חיוביות לגבי תקופת עבודתו</w:t>
      </w:r>
      <w:r w:rsidR="00E90AB6" w:rsidRPr="001A0F3F">
        <w:rPr>
          <w:rFonts w:ascii="David" w:hAnsi="David" w:cs="David"/>
          <w:rtl/>
        </w:rPr>
        <w:t xml:space="preserve"> האמורה.</w:t>
      </w:r>
    </w:p>
    <w:p w14:paraId="67E1D5BB" w14:textId="77777777" w:rsidR="007E1737" w:rsidRPr="001A0F3F" w:rsidRDefault="007E1737" w:rsidP="0012101B">
      <w:pPr>
        <w:ind w:left="2160" w:firstLine="720"/>
        <w:jc w:val="both"/>
        <w:rPr>
          <w:rFonts w:ascii="David" w:hAnsi="David" w:cs="David"/>
          <w:rtl/>
        </w:rPr>
      </w:pPr>
    </w:p>
    <w:p w14:paraId="5DD15D8B" w14:textId="77777777" w:rsidR="0049372B" w:rsidRPr="001A0F3F" w:rsidRDefault="0049372B" w:rsidP="0049372B">
      <w:pPr>
        <w:ind w:left="720" w:hanging="76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>10</w:t>
      </w:r>
      <w:r w:rsidR="007E1737" w:rsidRPr="001A0F3F">
        <w:rPr>
          <w:rFonts w:ascii="David" w:hAnsi="David" w:cs="David"/>
          <w:b/>
          <w:bCs/>
          <w:rtl/>
        </w:rPr>
        <w:t xml:space="preserve">. </w:t>
      </w:r>
      <w:r w:rsidR="007E1737" w:rsidRPr="001A0F3F">
        <w:rPr>
          <w:rFonts w:ascii="David" w:hAnsi="David" w:cs="David"/>
          <w:b/>
          <w:bCs/>
          <w:rtl/>
        </w:rPr>
        <w:tab/>
      </w:r>
      <w:r w:rsidR="00804448" w:rsidRPr="001A0F3F">
        <w:rPr>
          <w:rFonts w:ascii="David" w:hAnsi="David" w:cs="David"/>
          <w:b/>
          <w:bCs/>
          <w:rtl/>
        </w:rPr>
        <w:t>רישום פלילי</w:t>
      </w:r>
      <w:r w:rsidR="00DE6EAB" w:rsidRPr="001A0F3F">
        <w:rPr>
          <w:rFonts w:ascii="David" w:hAnsi="David" w:cs="David"/>
          <w:b/>
          <w:bCs/>
          <w:rtl/>
        </w:rPr>
        <w:tab/>
        <w:t xml:space="preserve"> </w:t>
      </w:r>
      <w:r w:rsidR="00804448" w:rsidRPr="001A0F3F">
        <w:rPr>
          <w:rFonts w:ascii="David" w:hAnsi="David" w:cs="David"/>
          <w:b/>
          <w:bCs/>
          <w:rtl/>
        </w:rPr>
        <w:t>-</w:t>
      </w:r>
      <w:r w:rsidR="00804448" w:rsidRPr="001A0F3F">
        <w:rPr>
          <w:rFonts w:ascii="David" w:hAnsi="David" w:cs="David"/>
          <w:rtl/>
        </w:rPr>
        <w:t xml:space="preserve"> </w:t>
      </w:r>
      <w:r w:rsidR="00DE6EAB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 xml:space="preserve">היעדר הרשעות פליליות או תחבורתיות , בהתאם לתקנה 15ב לתקנות </w:t>
      </w:r>
    </w:p>
    <w:p w14:paraId="43887D54" w14:textId="3B83A44E" w:rsidR="0012101B" w:rsidRPr="001A0F3F" w:rsidRDefault="0049372B" w:rsidP="001A0F3F">
      <w:pPr>
        <w:ind w:left="2880"/>
        <w:jc w:val="both"/>
        <w:rPr>
          <w:rFonts w:ascii="David" w:hAnsi="David" w:cs="David"/>
          <w:b/>
          <w:bCs/>
          <w:rtl/>
        </w:rPr>
      </w:pPr>
      <w:r w:rsidRPr="001A0F3F">
        <w:rPr>
          <w:rFonts w:ascii="David" w:hAnsi="David" w:cs="David"/>
          <w:rtl/>
        </w:rPr>
        <w:t xml:space="preserve">התעבורה. </w:t>
      </w:r>
      <w:r w:rsidR="00804448" w:rsidRPr="001A0F3F">
        <w:rPr>
          <w:rFonts w:ascii="David" w:hAnsi="David" w:cs="David"/>
          <w:rtl/>
        </w:rPr>
        <w:t>היעדר הרשעה בעבירות מין, בהתאם לחוק למניעת העסקה של עברייני מין במוסדות מסוימים, תשס"א 2001.</w:t>
      </w:r>
      <w:r w:rsidR="007E1737" w:rsidRPr="001A0F3F">
        <w:rPr>
          <w:rFonts w:ascii="David" w:hAnsi="David" w:cs="David"/>
          <w:rtl/>
        </w:rPr>
        <w:t xml:space="preserve"> </w:t>
      </w:r>
    </w:p>
    <w:p w14:paraId="663CE80A" w14:textId="77777777" w:rsidR="008121D2" w:rsidRPr="001A0F3F" w:rsidRDefault="008121D2" w:rsidP="0012101B">
      <w:pPr>
        <w:ind w:left="2328" w:firstLine="552"/>
        <w:jc w:val="both"/>
        <w:rPr>
          <w:rFonts w:ascii="David" w:hAnsi="David" w:cs="David"/>
          <w:b/>
          <w:bCs/>
          <w:rtl/>
        </w:rPr>
      </w:pPr>
    </w:p>
    <w:p w14:paraId="499EB062" w14:textId="77777777" w:rsidR="0049372B" w:rsidRPr="001A0F3F" w:rsidRDefault="0049372B" w:rsidP="0049372B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 xml:space="preserve">11. </w:t>
      </w:r>
      <w:r w:rsidR="009140F6" w:rsidRPr="001A0F3F">
        <w:rPr>
          <w:rFonts w:ascii="David" w:hAnsi="David" w:cs="David"/>
          <w:b/>
          <w:bCs/>
          <w:rtl/>
        </w:rPr>
        <w:t>מאפייני העשייה הייחודיים בתפקיד:</w:t>
      </w:r>
      <w:r w:rsidR="009140F6" w:rsidRPr="001A0F3F">
        <w:rPr>
          <w:rFonts w:ascii="David" w:hAnsi="David" w:cs="David"/>
          <w:rtl/>
        </w:rPr>
        <w:t xml:space="preserve"> </w:t>
      </w:r>
      <w:r w:rsidR="007E1737" w:rsidRPr="001A0F3F">
        <w:rPr>
          <w:rFonts w:ascii="David" w:hAnsi="David" w:cs="David"/>
          <w:rtl/>
        </w:rPr>
        <w:t>עבודה עם ילדים</w:t>
      </w:r>
      <w:r w:rsidR="00804448" w:rsidRPr="001A0F3F">
        <w:rPr>
          <w:rFonts w:ascii="David" w:hAnsi="David" w:cs="David"/>
          <w:rtl/>
        </w:rPr>
        <w:t xml:space="preserve"> </w:t>
      </w:r>
      <w:r w:rsidR="007E1737" w:rsidRPr="001A0F3F">
        <w:rPr>
          <w:rFonts w:ascii="David" w:hAnsi="David" w:cs="David"/>
          <w:rtl/>
        </w:rPr>
        <w:t>ברשות ומחוצה לה. עבודה תחת לחץ.</w:t>
      </w:r>
      <w:r w:rsidRPr="001A0F3F">
        <w:rPr>
          <w:rFonts w:ascii="David" w:hAnsi="David" w:cs="David"/>
          <w:rtl/>
        </w:rPr>
        <w:t xml:space="preserve">  אמינות, בעל יכולת יצירת קשר עם אנשים, סבלנות וסובלנות, בעל יחסי אנוש טובים, חרוץ ואחראי.</w:t>
      </w:r>
    </w:p>
    <w:p w14:paraId="67E176E4" w14:textId="77777777" w:rsidR="0049372B" w:rsidRPr="001A0F3F" w:rsidRDefault="0049372B" w:rsidP="0049372B">
      <w:pPr>
        <w:jc w:val="both"/>
        <w:rPr>
          <w:rFonts w:ascii="David" w:hAnsi="David" w:cs="David"/>
          <w:rtl/>
        </w:rPr>
      </w:pPr>
    </w:p>
    <w:p w14:paraId="4F9AFA1E" w14:textId="17A75080" w:rsidR="009140F6" w:rsidRDefault="008121D2" w:rsidP="007B5683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>12</w:t>
      </w:r>
      <w:r w:rsidR="007E1737" w:rsidRPr="001A0F3F">
        <w:rPr>
          <w:rFonts w:ascii="David" w:hAnsi="David" w:cs="David"/>
          <w:b/>
          <w:bCs/>
          <w:rtl/>
        </w:rPr>
        <w:t xml:space="preserve">. </w:t>
      </w:r>
      <w:r w:rsidR="007E1737" w:rsidRPr="001A0F3F">
        <w:rPr>
          <w:rFonts w:ascii="David" w:hAnsi="David" w:cs="David"/>
          <w:b/>
          <w:bCs/>
          <w:rtl/>
        </w:rPr>
        <w:tab/>
      </w:r>
      <w:r w:rsidR="001750E8" w:rsidRPr="001A0F3F">
        <w:rPr>
          <w:rFonts w:ascii="David" w:hAnsi="David" w:cs="David"/>
          <w:b/>
          <w:bCs/>
          <w:rtl/>
        </w:rPr>
        <w:t>לפרטים נוספים</w:t>
      </w:r>
      <w:r w:rsidR="00DE6EAB" w:rsidRPr="001A0F3F">
        <w:rPr>
          <w:rFonts w:ascii="David" w:hAnsi="David" w:cs="David"/>
          <w:b/>
          <w:bCs/>
          <w:rtl/>
        </w:rPr>
        <w:tab/>
      </w:r>
      <w:r w:rsidR="00982C46" w:rsidRPr="001A0F3F">
        <w:rPr>
          <w:rFonts w:ascii="David" w:hAnsi="David" w:cs="David" w:hint="cs"/>
          <w:b/>
          <w:bCs/>
          <w:rtl/>
        </w:rPr>
        <w:t xml:space="preserve">-  </w:t>
      </w:r>
      <w:r w:rsidR="007030E1">
        <w:rPr>
          <w:rFonts w:ascii="David" w:hAnsi="David" w:cs="David" w:hint="cs"/>
          <w:rtl/>
        </w:rPr>
        <w:t>למנהל מחלקת תחבורה</w:t>
      </w:r>
      <w:r w:rsidR="000B7FA5" w:rsidRPr="001A0F3F">
        <w:rPr>
          <w:rFonts w:ascii="David" w:hAnsi="David" w:cs="David" w:hint="cs"/>
          <w:rtl/>
        </w:rPr>
        <w:t xml:space="preserve"> </w:t>
      </w:r>
      <w:r w:rsidR="007B5683" w:rsidRPr="001A0F3F">
        <w:rPr>
          <w:rFonts w:ascii="David" w:hAnsi="David" w:cs="David"/>
          <w:rtl/>
        </w:rPr>
        <w:t xml:space="preserve"> </w:t>
      </w:r>
      <w:r w:rsidR="001A0F3F" w:rsidRPr="001A0F3F">
        <w:rPr>
          <w:rFonts w:ascii="David" w:hAnsi="David" w:cs="David" w:hint="cs"/>
          <w:rtl/>
        </w:rPr>
        <w:t>0899389</w:t>
      </w:r>
      <w:r w:rsidR="007030E1">
        <w:rPr>
          <w:rFonts w:ascii="David" w:hAnsi="David" w:cs="David" w:hint="cs"/>
          <w:rtl/>
        </w:rPr>
        <w:t>2</w:t>
      </w:r>
      <w:r w:rsidR="001A0F3F" w:rsidRPr="001A0F3F">
        <w:rPr>
          <w:rFonts w:ascii="David" w:hAnsi="David" w:cs="David" w:hint="cs"/>
          <w:rtl/>
        </w:rPr>
        <w:t>2</w:t>
      </w:r>
      <w:r w:rsidR="007030E1">
        <w:rPr>
          <w:rFonts w:ascii="David" w:hAnsi="David" w:cs="David" w:hint="cs"/>
          <w:rtl/>
        </w:rPr>
        <w:t>/</w:t>
      </w:r>
      <w:r w:rsidR="001A0F3F" w:rsidRPr="001A0F3F">
        <w:rPr>
          <w:rFonts w:ascii="David" w:hAnsi="David" w:cs="David" w:hint="cs"/>
          <w:rtl/>
        </w:rPr>
        <w:t xml:space="preserve">3, </w:t>
      </w:r>
    </w:p>
    <w:p w14:paraId="22E5CA2B" w14:textId="77777777" w:rsidR="00CA3E41" w:rsidRPr="001A0F3F" w:rsidRDefault="00CA3E41" w:rsidP="007B5683">
      <w:pPr>
        <w:jc w:val="both"/>
        <w:rPr>
          <w:rFonts w:ascii="David" w:hAnsi="David" w:cs="David"/>
          <w:rtl/>
        </w:rPr>
      </w:pPr>
    </w:p>
    <w:p w14:paraId="077A4351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403CCFCE" w14:textId="77777777" w:rsidR="00CA3E41" w:rsidRPr="00AA3767" w:rsidRDefault="00CA3E41" w:rsidP="00CA3E41">
      <w:pPr>
        <w:pStyle w:val="a8"/>
        <w:numPr>
          <w:ilvl w:val="0"/>
          <w:numId w:val="11"/>
        </w:numPr>
        <w:jc w:val="both"/>
        <w:rPr>
          <w:rFonts w:asciiTheme="minorBidi" w:hAnsiTheme="minorBidi" w:cstheme="minorBidi"/>
          <w:sz w:val="22"/>
          <w:szCs w:val="22"/>
          <w:rtl/>
        </w:rPr>
      </w:pPr>
      <w:r w:rsidRPr="00AA3767">
        <w:rPr>
          <w:rFonts w:asciiTheme="minorBidi" w:hAnsiTheme="minorBidi" w:cstheme="minorBidi" w:hint="cs"/>
          <w:sz w:val="22"/>
          <w:szCs w:val="22"/>
          <w:rtl/>
        </w:rPr>
        <w:t>מצ"ב קישור לטופס בקשה באתר המועצה. יש לצרף את כל המסמכים הרלוונטיים</w:t>
      </w:r>
    </w:p>
    <w:p w14:paraId="77FCF9C2" w14:textId="77777777" w:rsidR="00CA3E41" w:rsidRPr="00AA3767" w:rsidRDefault="00CA3E41" w:rsidP="00CA3E41">
      <w:pPr>
        <w:jc w:val="both"/>
        <w:rPr>
          <w:rFonts w:asciiTheme="minorBidi" w:hAnsiTheme="minorBidi" w:cstheme="minorBidi"/>
          <w:sz w:val="22"/>
          <w:szCs w:val="22"/>
          <w:rtl/>
        </w:rPr>
      </w:pPr>
      <w:r w:rsidRPr="00AA3767">
        <w:rPr>
          <w:rFonts w:asciiTheme="minorBidi" w:hAnsiTheme="minorBidi" w:cstheme="minorBidi"/>
          <w:sz w:val="22"/>
          <w:szCs w:val="22"/>
          <w:rtl/>
        </w:rPr>
        <w:tab/>
      </w:r>
      <w:hyperlink r:id="rId10" w:history="1">
        <w:r w:rsidRPr="00AA3767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https://www.sdotnegev.org.il/556</w:t>
        </w:r>
        <w:r w:rsidRPr="00AA3767">
          <w:rPr>
            <w:rFonts w:asciiTheme="minorBidi" w:hAnsiTheme="minorBidi" w:cstheme="minorBidi"/>
            <w:color w:val="0000FF"/>
            <w:sz w:val="22"/>
            <w:szCs w:val="22"/>
            <w:u w:val="single"/>
            <w:rtl/>
          </w:rPr>
          <w:t>/</w:t>
        </w:r>
      </w:hyperlink>
      <w:r w:rsidRPr="00AA3767">
        <w:rPr>
          <w:rFonts w:asciiTheme="minorBidi" w:hAnsiTheme="minorBidi" w:cstheme="minorBidi"/>
          <w:sz w:val="22"/>
          <w:szCs w:val="22"/>
          <w:rtl/>
        </w:rPr>
        <w:t xml:space="preserve">  לחילופין את הבקשות בצירוף המלצות, </w:t>
      </w:r>
      <w:r w:rsidRPr="00AA376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</w:p>
    <w:p w14:paraId="3F068535" w14:textId="2847AE80" w:rsidR="00CA3E41" w:rsidRPr="00AA3767" w:rsidRDefault="00CA3E41" w:rsidP="00CA3E41">
      <w:pPr>
        <w:ind w:left="720" w:firstLine="15"/>
        <w:jc w:val="both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AA3767">
        <w:rPr>
          <w:rFonts w:asciiTheme="minorBidi" w:hAnsiTheme="minorBidi" w:cstheme="minorBidi" w:hint="cs"/>
          <w:sz w:val="22"/>
          <w:szCs w:val="22"/>
          <w:rtl/>
        </w:rPr>
        <w:t xml:space="preserve">תעודות </w:t>
      </w:r>
      <w:r w:rsidRPr="00AA3767">
        <w:rPr>
          <w:rFonts w:asciiTheme="minorBidi" w:hAnsiTheme="minorBidi" w:cstheme="minorBidi"/>
          <w:sz w:val="22"/>
          <w:szCs w:val="22"/>
          <w:rtl/>
        </w:rPr>
        <w:t>ומסמכים, ניתן להגיש במעטפה סגורה  לתיבת המכרזים שבמזכירות המועצה</w:t>
      </w:r>
      <w:r w:rsidRPr="00AA3767">
        <w:rPr>
          <w:rFonts w:asciiTheme="minorBidi" w:hAnsiTheme="minorBidi" w:cstheme="minorBidi"/>
          <w:b/>
          <w:bCs/>
          <w:sz w:val="22"/>
          <w:szCs w:val="22"/>
          <w:rtl/>
        </w:rPr>
        <w:t>.</w:t>
      </w:r>
      <w:r w:rsidRPr="00AA3767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D736FE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AA376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לא יאוחר </w:t>
      </w:r>
      <w:r w:rsidRPr="00AA376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מיום  </w:t>
      </w:r>
      <w:r w:rsidR="00C64788">
        <w:rPr>
          <w:rFonts w:asciiTheme="minorBidi" w:hAnsiTheme="minorBidi" w:cstheme="minorBidi" w:hint="cs"/>
          <w:b/>
          <w:bCs/>
          <w:sz w:val="22"/>
          <w:szCs w:val="22"/>
          <w:rtl/>
        </w:rPr>
        <w:t>חמישי כא'</w:t>
      </w:r>
      <w:r w:rsidR="009B39AF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כסלו</w:t>
      </w:r>
      <w:r w:rsidR="00D736FE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תשפ"ו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="00C64788">
        <w:rPr>
          <w:rFonts w:asciiTheme="minorBidi" w:hAnsiTheme="minorBidi" w:cstheme="minorBidi" w:hint="cs"/>
          <w:b/>
          <w:bCs/>
          <w:sz w:val="22"/>
          <w:szCs w:val="22"/>
          <w:rtl/>
        </w:rPr>
        <w:t>11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/</w:t>
      </w:r>
      <w:r w:rsidR="00C64788">
        <w:rPr>
          <w:rFonts w:asciiTheme="minorBidi" w:hAnsiTheme="minorBidi" w:cstheme="minorBidi" w:hint="cs"/>
          <w:b/>
          <w:bCs/>
          <w:sz w:val="22"/>
          <w:szCs w:val="22"/>
          <w:rtl/>
        </w:rPr>
        <w:t>12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/2025</w:t>
      </w:r>
      <w:r w:rsidRPr="00AA376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בשעה 12:00</w:t>
      </w:r>
      <w:r w:rsidRPr="00AA3767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 </w:t>
      </w:r>
      <w:r w:rsidRPr="00AA376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</w:p>
    <w:p w14:paraId="7831144C" w14:textId="77777777" w:rsidR="00CA3E41" w:rsidRDefault="00CA3E41" w:rsidP="00CA3E41">
      <w:pPr>
        <w:ind w:left="720" w:firstLine="15"/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14:paraId="0DE4A3D8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176E4F3E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7DE2B2B8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7CEF3BB2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453C6545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3053E2FE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05090BFE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5BDC1063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188A8AFA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00D20970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14C0C536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425A72F3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b/>
          <w:bCs/>
          <w:i/>
          <w:sz w:val="22"/>
          <w:szCs w:val="22"/>
          <w:rtl/>
        </w:rPr>
        <w:t>הערות :</w:t>
      </w:r>
    </w:p>
    <w:p w14:paraId="22F89A73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</w:p>
    <w:p w14:paraId="3649F88F" w14:textId="77777777" w:rsidR="00CA3E41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</w:rPr>
      </w:pPr>
      <w:r w:rsidRPr="00511643">
        <w:rPr>
          <w:rFonts w:asciiTheme="minorBidi" w:hAnsiTheme="minorBidi" w:cstheme="minorBidi"/>
          <w:i/>
          <w:sz w:val="22"/>
          <w:szCs w:val="22"/>
          <w:rtl/>
        </w:rPr>
        <w:t>בכל מקום בו מפורט תיאור תפקידים בלשון זכר ,הכוונה גם ללשון נקבה .הזדמנות שווה ניתנת לאישה ולגבר בעלי כישורים מתאימים להתמודדות על אותה משרה.</w:t>
      </w:r>
    </w:p>
    <w:p w14:paraId="4ED14410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</w:rPr>
      </w:pPr>
    </w:p>
    <w:p w14:paraId="4D2D09E8" w14:textId="77777777" w:rsidR="00CA3E41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>מועמדים העומדים בתנאי הסף לתפקיד, יוזמנו טרם ועדת הבחינה למבחן במכון מיון בהתאם להחלטת הרשות. הבחירה במועמדים תיעשה על בסיס המסמכים, החלטת הוועדה ותוך התחשבות ביתרונות אם צוינו.</w:t>
      </w:r>
    </w:p>
    <w:p w14:paraId="53E1D8EE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>המועצה תהיה רשאית לפסול הצעות שתגענה ללא כל המסמכים הנדרשים כאמור לעיל, רק פניות מתאימות תיענינה.</w:t>
      </w:r>
    </w:p>
    <w:p w14:paraId="1A4BFF86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</w:rPr>
      </w:pPr>
    </w:p>
    <w:p w14:paraId="70968215" w14:textId="77777777" w:rsidR="00CA3E41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בהתאם לחוק העדפה מתקנת בישראל, תינתן עדיפות לקליטת מועמדים עם מוגבלות בכפוף לעמידתם בתנאי הסף. </w:t>
      </w:r>
    </w:p>
    <w:p w14:paraId="590947A1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540DC9D2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למועמד עם מוגבלות שנדרשות עבורו התאמות בהליכי קבלה לעבודה, יש לצרף מסמכים או חוות דעת מתאימה בעניין זה. </w:t>
      </w:r>
    </w:p>
    <w:p w14:paraId="3004716E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35805145" w14:textId="77777777" w:rsidR="00CA3E41" w:rsidRPr="00511643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ככול שאתה אדם עם מוגבלות, כמשמעותו בסעיף 5 לחוק שיווין זכויות לאנשים עם מוגבלות, התשנ"ח </w:t>
      </w:r>
      <w:r>
        <w:rPr>
          <w:rFonts w:asciiTheme="minorBidi" w:hAnsiTheme="minorBidi" w:cstheme="minorBidi"/>
          <w:i/>
          <w:sz w:val="22"/>
          <w:szCs w:val="22"/>
          <w:rtl/>
        </w:rPr>
        <w:t>–</w:t>
      </w: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 1998, הנך זכאי לבקש התאמה סבירה הנדרשת מחמת מוגבלותך, על מנת לאפשר לך לקיים את מבדקי הקבלה לעבודה לפי העניין.</w:t>
      </w:r>
    </w:p>
    <w:p w14:paraId="16BA8269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</w:p>
    <w:p w14:paraId="0C29AE6B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</w:p>
    <w:p w14:paraId="36150228" w14:textId="77777777" w:rsidR="00CA3E41" w:rsidRPr="009D0A18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9D0A18">
        <w:rPr>
          <w:rFonts w:asciiTheme="minorBidi" w:hAnsiTheme="minorBidi" w:cstheme="minorBidi"/>
          <w:i/>
          <w:sz w:val="22"/>
          <w:szCs w:val="22"/>
          <w:rtl/>
        </w:rPr>
        <w:t>בהתאם לתקנות העיריות (מכרזים לקבלת עובדים)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5F0096B7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34A2D0AF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652C9A1F" w14:textId="77777777" w:rsidR="00CA3E41" w:rsidRPr="003870A8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3870A8">
        <w:rPr>
          <w:rFonts w:asciiTheme="minorBidi" w:hAnsiTheme="minorBidi" w:cstheme="minorBidi"/>
          <w:i/>
          <w:sz w:val="22"/>
          <w:szCs w:val="22"/>
          <w:rtl/>
        </w:rPr>
        <w:t>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7B217B36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4E80D2A8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3F1E639A" w14:textId="77777777" w:rsidR="00CA3E41" w:rsidRPr="00BF3A1C" w:rsidRDefault="00CA3E41" w:rsidP="00CA3E41">
      <w:pPr>
        <w:pStyle w:val="a8"/>
        <w:numPr>
          <w:ilvl w:val="0"/>
          <w:numId w:val="12"/>
        </w:numPr>
        <w:tabs>
          <w:tab w:val="left" w:pos="5489"/>
        </w:tabs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BF3A1C">
        <w:rPr>
          <w:rFonts w:asciiTheme="minorBidi" w:hAnsiTheme="minorBidi" w:cstheme="minorBidi"/>
          <w:i/>
          <w:sz w:val="22"/>
          <w:szCs w:val="22"/>
          <w:rtl/>
        </w:rPr>
        <w:t>שכר משוער למשרה (ברוטו) לפי סימולציה שתוצג במעמד המכרז</w:t>
      </w:r>
      <w:r w:rsidRPr="00BF3A1C">
        <w:rPr>
          <w:rFonts w:asciiTheme="minorBidi" w:hAnsiTheme="minorBidi" w:cstheme="minorBidi" w:hint="cs"/>
          <w:i/>
          <w:sz w:val="22"/>
          <w:szCs w:val="22"/>
          <w:rtl/>
        </w:rPr>
        <w:t xml:space="preserve"> </w:t>
      </w:r>
      <w:r w:rsidRPr="00BF3A1C">
        <w:rPr>
          <w:rFonts w:asciiTheme="minorBidi" w:hAnsiTheme="minorBidi" w:cstheme="minorBidi"/>
          <w:i/>
          <w:sz w:val="22"/>
          <w:szCs w:val="22"/>
          <w:rtl/>
        </w:rPr>
        <w:t>–</w:t>
      </w:r>
      <w:r w:rsidRPr="00BF3A1C">
        <w:rPr>
          <w:rFonts w:asciiTheme="minorBidi" w:hAnsiTheme="minorBidi" w:cstheme="minorBidi" w:hint="cs"/>
          <w:i/>
          <w:sz w:val="22"/>
          <w:szCs w:val="22"/>
          <w:rtl/>
        </w:rPr>
        <w:t xml:space="preserve"> אחוז שכר בכירים הינה נגזרת שכר מנכ"ל בהתאם לשכר המתאים לגודל הרשות המתפרסם מעת לעת.</w:t>
      </w:r>
      <w:r w:rsidRPr="00BF3A1C">
        <w:rPr>
          <w:rFonts w:asciiTheme="minorBidi" w:hAnsiTheme="minorBidi" w:cstheme="minorBidi"/>
          <w:i/>
          <w:sz w:val="22"/>
          <w:szCs w:val="22"/>
          <w:rtl/>
        </w:rPr>
        <w:tab/>
      </w:r>
    </w:p>
    <w:p w14:paraId="0BDFEC5B" w14:textId="77777777" w:rsidR="00CA3E41" w:rsidRPr="00AA3767" w:rsidRDefault="00CA3E41" w:rsidP="00CA3E41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287B17A2" w14:textId="77777777" w:rsidR="00CA3E41" w:rsidRPr="00ED2F05" w:rsidRDefault="00CA3E41" w:rsidP="00CA3E41">
      <w:pPr>
        <w:tabs>
          <w:tab w:val="left" w:pos="5489"/>
        </w:tabs>
        <w:jc w:val="both"/>
        <w:rPr>
          <w:rFonts w:asciiTheme="minorBidi" w:hAnsiTheme="minorBidi" w:cstheme="minorBidi"/>
          <w:i/>
          <w:rtl/>
        </w:rPr>
      </w:pPr>
    </w:p>
    <w:p w14:paraId="15465AA6" w14:textId="77777777" w:rsidR="00CA3E41" w:rsidRPr="00ED2F05" w:rsidRDefault="00CA3E41" w:rsidP="00CA3E41">
      <w:pPr>
        <w:tabs>
          <w:tab w:val="left" w:pos="8590"/>
        </w:tabs>
        <w:ind w:left="-1033"/>
        <w:jc w:val="both"/>
        <w:rPr>
          <w:rFonts w:ascii="Arial" w:hAnsi="Arial"/>
          <w:i/>
          <w:rtl/>
        </w:rPr>
      </w:pPr>
      <w:r w:rsidRPr="00ED2F05">
        <w:rPr>
          <w:rFonts w:asciiTheme="minorBidi" w:hAnsiTheme="minorBidi" w:cstheme="minorBidi"/>
          <w:i/>
          <w:rtl/>
        </w:rPr>
        <w:t xml:space="preserve">                                                                                                                       </w:t>
      </w:r>
    </w:p>
    <w:p w14:paraId="47106001" w14:textId="1D7FC6FA" w:rsidR="00CA3E41" w:rsidRPr="00AA3767" w:rsidRDefault="00067769" w:rsidP="00CA3E41">
      <w:pPr>
        <w:tabs>
          <w:tab w:val="left" w:pos="8590"/>
        </w:tabs>
        <w:ind w:left="7200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="Arial" w:hAnsi="Arial" w:hint="cs"/>
          <w:i/>
          <w:rtl/>
        </w:rPr>
        <w:t xml:space="preserve">       </w:t>
      </w:r>
      <w:r w:rsidR="00CA3E41" w:rsidRPr="00AA3767">
        <w:rPr>
          <w:rFonts w:asciiTheme="minorBidi" w:hAnsiTheme="minorBidi" w:cstheme="minorBidi"/>
          <w:i/>
          <w:sz w:val="22"/>
          <w:szCs w:val="22"/>
          <w:rtl/>
        </w:rPr>
        <w:t>בכבוד רב</w:t>
      </w:r>
    </w:p>
    <w:p w14:paraId="5A3FEE10" w14:textId="77777777" w:rsidR="00CA3E41" w:rsidRPr="00AA3767" w:rsidRDefault="00CA3E41" w:rsidP="00CA3E41">
      <w:pPr>
        <w:tabs>
          <w:tab w:val="left" w:pos="8590"/>
        </w:tabs>
        <w:ind w:left="-1033"/>
        <w:jc w:val="right"/>
        <w:rPr>
          <w:rFonts w:asciiTheme="minorBidi" w:hAnsiTheme="minorBidi" w:cstheme="minorBidi"/>
          <w:i/>
          <w:sz w:val="22"/>
          <w:szCs w:val="22"/>
          <w:rtl/>
        </w:rPr>
      </w:pPr>
    </w:p>
    <w:p w14:paraId="619CC4A3" w14:textId="77777777" w:rsidR="00CA3E41" w:rsidRPr="00AA3767" w:rsidRDefault="00CA3E41" w:rsidP="00CA3E41">
      <w:pPr>
        <w:ind w:left="2160" w:right="142" w:firstLine="720"/>
        <w:jc w:val="right"/>
        <w:rPr>
          <w:rFonts w:asciiTheme="minorBidi" w:hAnsiTheme="minorBidi" w:cstheme="minorBidi"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i/>
          <w:sz w:val="22"/>
          <w:szCs w:val="22"/>
          <w:rtl/>
        </w:rPr>
        <w:t xml:space="preserve">                </w:t>
      </w:r>
      <w:r w:rsidRPr="00AA3767">
        <w:rPr>
          <w:rFonts w:asciiTheme="minorBidi" w:hAnsiTheme="minorBidi" w:cstheme="minorBidi"/>
          <w:i/>
          <w:sz w:val="22"/>
          <w:szCs w:val="22"/>
          <w:rtl/>
        </w:rPr>
        <w:tab/>
      </w:r>
      <w:r w:rsidRPr="00AA3767">
        <w:rPr>
          <w:rFonts w:asciiTheme="minorBidi" w:hAnsiTheme="minorBidi" w:cstheme="minorBidi"/>
          <w:i/>
          <w:sz w:val="22"/>
          <w:szCs w:val="22"/>
          <w:rtl/>
        </w:rPr>
        <w:tab/>
        <w:t xml:space="preserve">    נורית כהן-חדאד</w:t>
      </w:r>
    </w:p>
    <w:p w14:paraId="56307F79" w14:textId="77777777" w:rsidR="00CA3E41" w:rsidRPr="00AA3767" w:rsidRDefault="00CA3E41" w:rsidP="00CA3E41">
      <w:pPr>
        <w:ind w:left="-1050" w:right="142"/>
        <w:jc w:val="right"/>
        <w:rPr>
          <w:rFonts w:asciiTheme="minorBidi" w:hAnsiTheme="minorBidi" w:cstheme="minorBidi"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i/>
          <w:sz w:val="22"/>
          <w:szCs w:val="22"/>
          <w:rtl/>
        </w:rPr>
        <w:t>מזכירת  המועצה</w:t>
      </w:r>
    </w:p>
    <w:p w14:paraId="1D973221" w14:textId="77777777" w:rsidR="00CA3E41" w:rsidRPr="00AA3767" w:rsidRDefault="00CA3E41" w:rsidP="00CA3E41">
      <w:pPr>
        <w:ind w:left="-1050" w:right="142"/>
        <w:rPr>
          <w:rFonts w:asciiTheme="minorBidi" w:hAnsiTheme="minorBidi" w:cstheme="minorBidi"/>
          <w:i/>
          <w:sz w:val="22"/>
          <w:szCs w:val="22"/>
          <w:rtl/>
        </w:rPr>
      </w:pPr>
    </w:p>
    <w:p w14:paraId="4C6AE86A" w14:textId="77777777" w:rsidR="00CA3E41" w:rsidRPr="00AA3767" w:rsidRDefault="00CA3E41" w:rsidP="00CA3E41">
      <w:pPr>
        <w:ind w:left="-1050" w:right="142"/>
        <w:rPr>
          <w:rFonts w:asciiTheme="minorBidi" w:hAnsiTheme="minorBidi" w:cstheme="minorBidi"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i/>
          <w:sz w:val="22"/>
          <w:szCs w:val="22"/>
          <w:rtl/>
        </w:rPr>
        <w:t>העתק: מר תמיר עידאן  -  ראש המועצה</w:t>
      </w:r>
    </w:p>
    <w:p w14:paraId="3C630ED6" w14:textId="77777777" w:rsidR="00CA3E41" w:rsidRPr="00AA3767" w:rsidRDefault="00CA3E41" w:rsidP="00CA3E41">
      <w:pPr>
        <w:ind w:left="-1050" w:right="426"/>
        <w:rPr>
          <w:rFonts w:asciiTheme="minorBidi" w:hAnsiTheme="minorBidi" w:cstheme="minorBidi"/>
          <w:i/>
          <w:sz w:val="22"/>
          <w:szCs w:val="22"/>
          <w:rtl/>
        </w:rPr>
      </w:pPr>
    </w:p>
    <w:p w14:paraId="3F3D09E6" w14:textId="77777777" w:rsidR="00CA3E41" w:rsidRPr="00EF59C7" w:rsidRDefault="00CA3E41" w:rsidP="00CA3E41">
      <w:pPr>
        <w:pStyle w:val="a3"/>
        <w:tabs>
          <w:tab w:val="clear" w:pos="4153"/>
          <w:tab w:val="clear" w:pos="8306"/>
        </w:tabs>
        <w:ind w:left="720"/>
        <w:jc w:val="both"/>
        <w:rPr>
          <w:rFonts w:asciiTheme="minorBidi" w:hAnsiTheme="minorBidi" w:cstheme="minorBidi"/>
          <w:rtl/>
        </w:rPr>
      </w:pPr>
    </w:p>
    <w:p w14:paraId="767FC66A" w14:textId="77777777" w:rsidR="001A0F3F" w:rsidRDefault="001A0F3F" w:rsidP="007C55E0">
      <w:pPr>
        <w:spacing w:line="276" w:lineRule="auto"/>
        <w:jc w:val="both"/>
        <w:rPr>
          <w:rFonts w:ascii="David" w:hAnsi="David" w:cs="David"/>
          <w:sz w:val="28"/>
          <w:szCs w:val="28"/>
          <w:rtl/>
          <w:lang w:eastAsia="en-US"/>
        </w:rPr>
      </w:pPr>
    </w:p>
    <w:sectPr w:rsidR="001A0F3F" w:rsidSect="00812D13">
      <w:headerReference w:type="default" r:id="rId11"/>
      <w:footerReference w:type="default" r:id="rId12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BE82" w14:textId="77777777" w:rsidR="00446D51" w:rsidRDefault="00446D51">
      <w:r>
        <w:separator/>
      </w:r>
    </w:p>
  </w:endnote>
  <w:endnote w:type="continuationSeparator" w:id="0">
    <w:p w14:paraId="2B788D1C" w14:textId="77777777" w:rsidR="00446D51" w:rsidRDefault="0044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DE0D" w14:textId="77777777" w:rsidR="00933201" w:rsidRDefault="008D32FC" w:rsidP="008D32FC">
    <w:pPr>
      <w:pStyle w:val="a5"/>
      <w:tabs>
        <w:tab w:val="clear" w:pos="4153"/>
        <w:tab w:val="left" w:pos="4160"/>
        <w:tab w:val="center" w:pos="4516"/>
      </w:tabs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 w:rsidR="00621E33"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F3178" wp14:editId="6C599D69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43B6A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" strokecolor="blue" strokeweight="2.25pt"/>
          </w:pict>
        </mc:Fallback>
      </mc:AlternateContent>
    </w:r>
  </w:p>
  <w:p w14:paraId="13318692" w14:textId="77777777" w:rsidR="00AF6D82" w:rsidRPr="00AB54C2" w:rsidRDefault="00933201" w:rsidP="00AB54C2">
    <w:pPr>
      <w:pStyle w:val="a5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="00AF6D82"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 w:rsidR="00AB54C2"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14:paraId="6E044D74" w14:textId="77777777" w:rsidR="00933201" w:rsidRPr="00AB54C2" w:rsidRDefault="00933201" w:rsidP="00AB54C2">
    <w:pPr>
      <w:pStyle w:val="a5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="00AB54C2"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 w:rsidR="00AB54C2">
      <w:rPr>
        <w:rFonts w:ascii="Arial" w:hAnsi="Arial" w:cs="Arial"/>
        <w:b/>
        <w:bCs/>
        <w:color w:val="333399"/>
      </w:rPr>
      <w:t xml:space="preserve"> </w:t>
    </w:r>
  </w:p>
  <w:p w14:paraId="361C40BF" w14:textId="77777777" w:rsidR="00933201" w:rsidRDefault="009332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3078" w14:textId="77777777" w:rsidR="00446D51" w:rsidRDefault="00446D51">
      <w:r>
        <w:separator/>
      </w:r>
    </w:p>
  </w:footnote>
  <w:footnote w:type="continuationSeparator" w:id="0">
    <w:p w14:paraId="231763C7" w14:textId="77777777" w:rsidR="00446D51" w:rsidRDefault="0044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3089" w14:textId="77777777"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6" behindDoc="1" locked="0" layoutInCell="1" allowOverlap="1" wp14:anchorId="62CC8C7C" wp14:editId="5C36614A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2085362817" name="תמונה 2085362817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38EBD7E7" w14:textId="77777777" w:rsidR="00933201" w:rsidRDefault="00933201" w:rsidP="00936601">
    <w:pPr>
      <w:pStyle w:val="a3"/>
      <w:jc w:val="center"/>
      <w:rPr>
        <w:rFonts w:ascii="Arial" w:hAnsi="Arial" w:cs="Arial"/>
      </w:rPr>
    </w:pPr>
  </w:p>
  <w:p w14:paraId="4AC6947B" w14:textId="77777777" w:rsidR="00F05715" w:rsidRDefault="00F05715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14:paraId="3F3B0B2D" w14:textId="77777777" w:rsidR="00DB24E1" w:rsidRDefault="00B7326C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EEF0EC4"/>
    <w:multiLevelType w:val="hybridMultilevel"/>
    <w:tmpl w:val="636A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7F1B"/>
    <w:multiLevelType w:val="hybridMultilevel"/>
    <w:tmpl w:val="9F68E97E"/>
    <w:lvl w:ilvl="0" w:tplc="711EE714">
      <w:start w:val="1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5" w15:restartNumberingAfterBreak="0">
    <w:nsid w:val="216E2D06"/>
    <w:multiLevelType w:val="hybridMultilevel"/>
    <w:tmpl w:val="42D6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816F0"/>
    <w:multiLevelType w:val="hybridMultilevel"/>
    <w:tmpl w:val="F166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11" w15:restartNumberingAfterBreak="0">
    <w:nsid w:val="70192EC0"/>
    <w:multiLevelType w:val="hybridMultilevel"/>
    <w:tmpl w:val="8EE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1328">
    <w:abstractNumId w:val="1"/>
  </w:num>
  <w:num w:numId="2" w16cid:durableId="1621110606">
    <w:abstractNumId w:val="0"/>
  </w:num>
  <w:num w:numId="3" w16cid:durableId="165638731">
    <w:abstractNumId w:val="10"/>
  </w:num>
  <w:num w:numId="4" w16cid:durableId="292444425">
    <w:abstractNumId w:val="7"/>
  </w:num>
  <w:num w:numId="5" w16cid:durableId="1022123093">
    <w:abstractNumId w:val="2"/>
  </w:num>
  <w:num w:numId="6" w16cid:durableId="1757677314">
    <w:abstractNumId w:val="9"/>
  </w:num>
  <w:num w:numId="7" w16cid:durableId="2033483595">
    <w:abstractNumId w:val="8"/>
  </w:num>
  <w:num w:numId="8" w16cid:durableId="1697851979">
    <w:abstractNumId w:val="11"/>
  </w:num>
  <w:num w:numId="9" w16cid:durableId="1752652122">
    <w:abstractNumId w:val="3"/>
  </w:num>
  <w:num w:numId="10" w16cid:durableId="1147555524">
    <w:abstractNumId w:val="6"/>
  </w:num>
  <w:num w:numId="11" w16cid:durableId="1569077775">
    <w:abstractNumId w:val="5"/>
  </w:num>
  <w:num w:numId="12" w16cid:durableId="89142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00AE9"/>
    <w:rsid w:val="00010175"/>
    <w:rsid w:val="0001702A"/>
    <w:rsid w:val="00024902"/>
    <w:rsid w:val="000328DE"/>
    <w:rsid w:val="00056621"/>
    <w:rsid w:val="00063FE3"/>
    <w:rsid w:val="00067769"/>
    <w:rsid w:val="0007430A"/>
    <w:rsid w:val="00093FA3"/>
    <w:rsid w:val="000961DC"/>
    <w:rsid w:val="000B2EB8"/>
    <w:rsid w:val="000B7FA5"/>
    <w:rsid w:val="000F0C58"/>
    <w:rsid w:val="000F5891"/>
    <w:rsid w:val="000F6A9F"/>
    <w:rsid w:val="000F741F"/>
    <w:rsid w:val="00111387"/>
    <w:rsid w:val="0012101B"/>
    <w:rsid w:val="00122E42"/>
    <w:rsid w:val="00173FD3"/>
    <w:rsid w:val="001750E8"/>
    <w:rsid w:val="00181F89"/>
    <w:rsid w:val="001A0F3F"/>
    <w:rsid w:val="001A6617"/>
    <w:rsid w:val="001B71EC"/>
    <w:rsid w:val="001B777E"/>
    <w:rsid w:val="001C32EC"/>
    <w:rsid w:val="001D583F"/>
    <w:rsid w:val="00212071"/>
    <w:rsid w:val="00224976"/>
    <w:rsid w:val="00226A7D"/>
    <w:rsid w:val="00237D7A"/>
    <w:rsid w:val="002409B2"/>
    <w:rsid w:val="00240F0B"/>
    <w:rsid w:val="0024222C"/>
    <w:rsid w:val="002544EB"/>
    <w:rsid w:val="00261B97"/>
    <w:rsid w:val="0026221A"/>
    <w:rsid w:val="00265202"/>
    <w:rsid w:val="00266375"/>
    <w:rsid w:val="00283DE6"/>
    <w:rsid w:val="002A32F9"/>
    <w:rsid w:val="002C7D31"/>
    <w:rsid w:val="002C7F32"/>
    <w:rsid w:val="002E2681"/>
    <w:rsid w:val="0031077D"/>
    <w:rsid w:val="0031258D"/>
    <w:rsid w:val="00330C65"/>
    <w:rsid w:val="00331DB6"/>
    <w:rsid w:val="00342528"/>
    <w:rsid w:val="0037337E"/>
    <w:rsid w:val="003A76A1"/>
    <w:rsid w:val="003C014C"/>
    <w:rsid w:val="003F7DF5"/>
    <w:rsid w:val="00401FC8"/>
    <w:rsid w:val="004435BB"/>
    <w:rsid w:val="00443705"/>
    <w:rsid w:val="00446D51"/>
    <w:rsid w:val="004627C5"/>
    <w:rsid w:val="00465648"/>
    <w:rsid w:val="00470533"/>
    <w:rsid w:val="00483204"/>
    <w:rsid w:val="0049372B"/>
    <w:rsid w:val="004C4A76"/>
    <w:rsid w:val="004D1A85"/>
    <w:rsid w:val="004D605C"/>
    <w:rsid w:val="00557512"/>
    <w:rsid w:val="0057141B"/>
    <w:rsid w:val="005805C7"/>
    <w:rsid w:val="005848F0"/>
    <w:rsid w:val="005A0557"/>
    <w:rsid w:val="005B4988"/>
    <w:rsid w:val="005B7E4F"/>
    <w:rsid w:val="005C150D"/>
    <w:rsid w:val="005C5A2E"/>
    <w:rsid w:val="005D2013"/>
    <w:rsid w:val="005E1660"/>
    <w:rsid w:val="00617C7C"/>
    <w:rsid w:val="00621093"/>
    <w:rsid w:val="00621E33"/>
    <w:rsid w:val="00652D95"/>
    <w:rsid w:val="00676CDE"/>
    <w:rsid w:val="0067703D"/>
    <w:rsid w:val="006829D4"/>
    <w:rsid w:val="006A445C"/>
    <w:rsid w:val="006B40AE"/>
    <w:rsid w:val="006D00E8"/>
    <w:rsid w:val="007030E1"/>
    <w:rsid w:val="007201BD"/>
    <w:rsid w:val="007337FF"/>
    <w:rsid w:val="0073784C"/>
    <w:rsid w:val="007415BF"/>
    <w:rsid w:val="00774F48"/>
    <w:rsid w:val="007838DE"/>
    <w:rsid w:val="00784ABC"/>
    <w:rsid w:val="00787829"/>
    <w:rsid w:val="007A5012"/>
    <w:rsid w:val="007B5683"/>
    <w:rsid w:val="007C4F5A"/>
    <w:rsid w:val="007C5586"/>
    <w:rsid w:val="007C55E0"/>
    <w:rsid w:val="007E1737"/>
    <w:rsid w:val="007E214D"/>
    <w:rsid w:val="007E73D2"/>
    <w:rsid w:val="007F177C"/>
    <w:rsid w:val="007F6ECA"/>
    <w:rsid w:val="008032CA"/>
    <w:rsid w:val="00804448"/>
    <w:rsid w:val="00810D9F"/>
    <w:rsid w:val="008121D2"/>
    <w:rsid w:val="00812D13"/>
    <w:rsid w:val="008544FE"/>
    <w:rsid w:val="00867840"/>
    <w:rsid w:val="00885FCB"/>
    <w:rsid w:val="0089241A"/>
    <w:rsid w:val="008963EC"/>
    <w:rsid w:val="008A5BF5"/>
    <w:rsid w:val="008D32FC"/>
    <w:rsid w:val="009023F9"/>
    <w:rsid w:val="0091096E"/>
    <w:rsid w:val="009140F6"/>
    <w:rsid w:val="009152C4"/>
    <w:rsid w:val="009204CD"/>
    <w:rsid w:val="0093286C"/>
    <w:rsid w:val="00933201"/>
    <w:rsid w:val="00936601"/>
    <w:rsid w:val="00952DC0"/>
    <w:rsid w:val="00982C46"/>
    <w:rsid w:val="009B06A9"/>
    <w:rsid w:val="009B39AF"/>
    <w:rsid w:val="009B6A20"/>
    <w:rsid w:val="009B7BEA"/>
    <w:rsid w:val="009D541E"/>
    <w:rsid w:val="009E4E7D"/>
    <w:rsid w:val="00A0054C"/>
    <w:rsid w:val="00A00D91"/>
    <w:rsid w:val="00A25D5D"/>
    <w:rsid w:val="00A41940"/>
    <w:rsid w:val="00A60791"/>
    <w:rsid w:val="00A7262C"/>
    <w:rsid w:val="00A8218B"/>
    <w:rsid w:val="00A84337"/>
    <w:rsid w:val="00A92CBD"/>
    <w:rsid w:val="00AA15BD"/>
    <w:rsid w:val="00AA1625"/>
    <w:rsid w:val="00AB54C2"/>
    <w:rsid w:val="00AC5624"/>
    <w:rsid w:val="00AD0276"/>
    <w:rsid w:val="00AF2552"/>
    <w:rsid w:val="00AF42F9"/>
    <w:rsid w:val="00AF6D82"/>
    <w:rsid w:val="00B00F63"/>
    <w:rsid w:val="00B2355D"/>
    <w:rsid w:val="00B651E1"/>
    <w:rsid w:val="00B73227"/>
    <w:rsid w:val="00B7326C"/>
    <w:rsid w:val="00B743F9"/>
    <w:rsid w:val="00B92AC4"/>
    <w:rsid w:val="00B93A63"/>
    <w:rsid w:val="00BA7521"/>
    <w:rsid w:val="00BB7F05"/>
    <w:rsid w:val="00BD2CD0"/>
    <w:rsid w:val="00BD57CB"/>
    <w:rsid w:val="00C07DC3"/>
    <w:rsid w:val="00C105ED"/>
    <w:rsid w:val="00C172B7"/>
    <w:rsid w:val="00C27069"/>
    <w:rsid w:val="00C30ADF"/>
    <w:rsid w:val="00C41D25"/>
    <w:rsid w:val="00C53160"/>
    <w:rsid w:val="00C576EB"/>
    <w:rsid w:val="00C64788"/>
    <w:rsid w:val="00C9042D"/>
    <w:rsid w:val="00CA36C1"/>
    <w:rsid w:val="00CA3E41"/>
    <w:rsid w:val="00CF5AAB"/>
    <w:rsid w:val="00CF6829"/>
    <w:rsid w:val="00D311D6"/>
    <w:rsid w:val="00D64100"/>
    <w:rsid w:val="00D67E46"/>
    <w:rsid w:val="00D70861"/>
    <w:rsid w:val="00D71F9B"/>
    <w:rsid w:val="00D736FE"/>
    <w:rsid w:val="00D84A36"/>
    <w:rsid w:val="00D90F59"/>
    <w:rsid w:val="00DA5091"/>
    <w:rsid w:val="00DA53FA"/>
    <w:rsid w:val="00DB24E1"/>
    <w:rsid w:val="00DB3E55"/>
    <w:rsid w:val="00DB5099"/>
    <w:rsid w:val="00DD3B80"/>
    <w:rsid w:val="00DD6977"/>
    <w:rsid w:val="00DD7C90"/>
    <w:rsid w:val="00DE2424"/>
    <w:rsid w:val="00DE6EAB"/>
    <w:rsid w:val="00DF1580"/>
    <w:rsid w:val="00DF4F5E"/>
    <w:rsid w:val="00DF5128"/>
    <w:rsid w:val="00DF7563"/>
    <w:rsid w:val="00E24755"/>
    <w:rsid w:val="00E24DFC"/>
    <w:rsid w:val="00E33A15"/>
    <w:rsid w:val="00E37A57"/>
    <w:rsid w:val="00E500E1"/>
    <w:rsid w:val="00E63C1A"/>
    <w:rsid w:val="00E6554B"/>
    <w:rsid w:val="00E65EFB"/>
    <w:rsid w:val="00E674F6"/>
    <w:rsid w:val="00E8247A"/>
    <w:rsid w:val="00E865A7"/>
    <w:rsid w:val="00E87156"/>
    <w:rsid w:val="00E90AB6"/>
    <w:rsid w:val="00EC152B"/>
    <w:rsid w:val="00EC6D78"/>
    <w:rsid w:val="00EC7780"/>
    <w:rsid w:val="00EE6B0B"/>
    <w:rsid w:val="00F05715"/>
    <w:rsid w:val="00F244DE"/>
    <w:rsid w:val="00F51BAD"/>
    <w:rsid w:val="00F54065"/>
    <w:rsid w:val="00F62F2D"/>
    <w:rsid w:val="00F912FF"/>
    <w:rsid w:val="00F93C4F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4526E"/>
  <w15:docId w15:val="{1600221B-D3BA-459D-A8F3-9940B3D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60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uiPriority w:val="99"/>
    <w:rsid w:val="00AB54C2"/>
    <w:rPr>
      <w:color w:val="0000FF"/>
      <w:u w:val="single"/>
    </w:rPr>
  </w:style>
  <w:style w:type="paragraph" w:customStyle="1" w:styleId="a7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8">
    <w:name w:val="List Paragraph"/>
    <w:basedOn w:val="a"/>
    <w:uiPriority w:val="34"/>
    <w:qFormat/>
    <w:rsid w:val="00CF5AAB"/>
    <w:pPr>
      <w:ind w:left="720"/>
      <w:contextualSpacing/>
    </w:pPr>
  </w:style>
  <w:style w:type="character" w:customStyle="1" w:styleId="a4">
    <w:name w:val="כותרת עליונה תו"/>
    <w:basedOn w:val="a0"/>
    <w:link w:val="a3"/>
    <w:rsid w:val="00CA3E41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dotnegev.org.il/55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47150-93e6-43b4-b9ff-cde98164b663" xsi:nil="true"/>
    <lcf76f155ced4ddcb4097134ff3c332f xmlns="efa7ad61-7727-4ab7-b6d8-34b4b4c58a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f91d2e60816027ef372eaae53a983e87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1246e410a0507898dc57364b54249b8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CAFB2-8E2A-40F5-87A5-D388F0BF4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5E9FD-A567-412A-A4D7-28F44248727C}">
  <ds:schemaRefs>
    <ds:schemaRef ds:uri="http://schemas.microsoft.com/office/2006/metadata/properties"/>
    <ds:schemaRef ds:uri="http://schemas.microsoft.com/office/infopath/2007/PartnerControls"/>
    <ds:schemaRef ds:uri="92747150-93e6-43b4-b9ff-cde98164b663"/>
    <ds:schemaRef ds:uri="efa7ad61-7727-4ab7-b6d8-34b4b4c58a79"/>
  </ds:schemaRefs>
</ds:datastoreItem>
</file>

<file path=customXml/itemProps3.xml><?xml version="1.0" encoding="utf-8"?>
<ds:datastoreItem xmlns:ds="http://schemas.openxmlformats.org/officeDocument/2006/customXml" ds:itemID="{222C79C7-86E8-41A5-A14E-8EFC1A1AC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4</TotalTime>
  <Pages>2</Pages>
  <Words>551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3305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2</cp:revision>
  <cp:lastPrinted>2025-10-23T08:03:00Z</cp:lastPrinted>
  <dcterms:created xsi:type="dcterms:W3CDTF">2025-12-04T10:53:00Z</dcterms:created>
  <dcterms:modified xsi:type="dcterms:W3CDTF">2025-12-04T10:53:00Z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Order">
    <vt:r8>3914600</vt:r8>
  </property>
  <property fmtid="{D5CDD505-2E9C-101B-9397-08002B2CF9AE}" pid="4" name="MediaServiceImageTags">
    <vt:lpwstr/>
  </property>
</Properties>
</file>