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4A92" w14:textId="77777777" w:rsidR="0039504F" w:rsidRDefault="0039504F" w:rsidP="00022152">
      <w:pPr>
        <w:pStyle w:val="a8"/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</w:pPr>
    </w:p>
    <w:p w14:paraId="3E1077BB" w14:textId="2D3F854C" w:rsidR="00396E2B" w:rsidRPr="00003AC6" w:rsidRDefault="00BA5386" w:rsidP="00022152">
      <w:pPr>
        <w:pStyle w:val="a8"/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</w:pPr>
      <w:r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>מרכז פ</w:t>
      </w:r>
      <w:r w:rsidR="00AA3F99"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>ומבי</w:t>
      </w:r>
      <w:r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 xml:space="preserve"> מס'</w:t>
      </w:r>
      <w:r w:rsidR="00B836A6"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 xml:space="preserve"> </w:t>
      </w:r>
      <w:r w:rsidR="0039504F">
        <w:rPr>
          <w:rFonts w:ascii="David" w:hAnsi="David" w:cs="David" w:hint="cs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>90/2025</w:t>
      </w:r>
      <w:r w:rsidR="00CF6215"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u w:val="none"/>
          <w:rtl/>
          <w:lang w:eastAsia="en-US"/>
        </w:rPr>
        <w:t xml:space="preserve">           </w:t>
      </w:r>
    </w:p>
    <w:p w14:paraId="18CE0E1D" w14:textId="20B72DEE" w:rsidR="00E902CE" w:rsidRPr="00003AC6" w:rsidRDefault="0039504F" w:rsidP="00843A4C">
      <w:pPr>
        <w:pStyle w:val="a8"/>
        <w:rPr>
          <w:rFonts w:ascii="David" w:hAnsi="David" w:cs="David"/>
          <w:b/>
          <w:bCs/>
          <w:color w:val="17365D" w:themeColor="text2" w:themeShade="BF"/>
          <w:sz w:val="24"/>
          <w:szCs w:val="24"/>
          <w:rtl/>
          <w:lang w:eastAsia="en-US"/>
        </w:rPr>
      </w:pPr>
      <w:r>
        <w:rPr>
          <w:rFonts w:ascii="David" w:hAnsi="David" w:cs="David" w:hint="cs"/>
          <w:b/>
          <w:bCs/>
          <w:color w:val="17365D" w:themeColor="text2" w:themeShade="BF"/>
          <w:sz w:val="24"/>
          <w:szCs w:val="24"/>
          <w:rtl/>
          <w:lang w:eastAsia="en-US"/>
        </w:rPr>
        <w:t xml:space="preserve">מ"מ </w:t>
      </w:r>
      <w:r w:rsidR="00E902CE" w:rsidRPr="00003AC6">
        <w:rPr>
          <w:rFonts w:ascii="David" w:hAnsi="David" w:cs="David"/>
          <w:b/>
          <w:bCs/>
          <w:color w:val="17365D" w:themeColor="text2" w:themeShade="BF"/>
          <w:sz w:val="24"/>
          <w:szCs w:val="24"/>
          <w:rtl/>
          <w:lang w:eastAsia="en-US"/>
        </w:rPr>
        <w:t>חשב אגף החינוך</w:t>
      </w:r>
    </w:p>
    <w:p w14:paraId="34002575" w14:textId="77777777" w:rsidR="00773936" w:rsidRPr="00843A4C" w:rsidRDefault="00773936" w:rsidP="00795020">
      <w:pPr>
        <w:tabs>
          <w:tab w:val="left" w:pos="3352"/>
        </w:tabs>
        <w:ind w:left="-466"/>
        <w:rPr>
          <w:rFonts w:ascii="David" w:hAnsi="David" w:cs="David"/>
          <w:b/>
          <w:bCs/>
          <w:rtl/>
          <w:lang w:eastAsia="en-US"/>
        </w:rPr>
      </w:pPr>
    </w:p>
    <w:p w14:paraId="04A9D8D1" w14:textId="77777777" w:rsidR="00795020" w:rsidRPr="00843A4C" w:rsidRDefault="00795020" w:rsidP="00E81B76">
      <w:pPr>
        <w:tabs>
          <w:tab w:val="left" w:pos="3352"/>
        </w:tabs>
        <w:ind w:left="-466"/>
        <w:rPr>
          <w:rFonts w:ascii="David" w:hAnsi="David" w:cs="David"/>
          <w:b/>
          <w:bCs/>
          <w:rtl/>
          <w:lang w:eastAsia="en-US"/>
        </w:rPr>
      </w:pPr>
      <w:r w:rsidRPr="00843A4C">
        <w:rPr>
          <w:rFonts w:ascii="David" w:hAnsi="David" w:cs="David"/>
          <w:b/>
          <w:bCs/>
          <w:rtl/>
          <w:lang w:eastAsia="en-US"/>
        </w:rPr>
        <w:t>המועצה האזורית "שדות נגב" מודיעה בזאת על משרה פנויה כדלקמן:</w:t>
      </w:r>
    </w:p>
    <w:p w14:paraId="02EF7F34" w14:textId="77777777" w:rsidR="00773936" w:rsidRPr="00843A4C" w:rsidRDefault="00773936" w:rsidP="00795020">
      <w:pPr>
        <w:tabs>
          <w:tab w:val="left" w:pos="3352"/>
        </w:tabs>
        <w:ind w:left="-466"/>
        <w:rPr>
          <w:rFonts w:ascii="David" w:hAnsi="David" w:cs="David"/>
          <w:b/>
          <w:bCs/>
          <w:sz w:val="20"/>
          <w:szCs w:val="20"/>
          <w:rtl/>
          <w:lang w:eastAsia="en-US"/>
        </w:rPr>
      </w:pPr>
    </w:p>
    <w:p w14:paraId="38EFA6FD" w14:textId="167790B0" w:rsidR="00795020" w:rsidRPr="00E31D84" w:rsidRDefault="00795020" w:rsidP="00370D42">
      <w:pPr>
        <w:pStyle w:val="aa"/>
        <w:numPr>
          <w:ilvl w:val="0"/>
          <w:numId w:val="23"/>
        </w:numPr>
        <w:tabs>
          <w:tab w:val="left" w:pos="1944"/>
        </w:tabs>
        <w:ind w:left="527" w:hanging="567"/>
        <w:rPr>
          <w:rFonts w:ascii="David" w:hAnsi="David" w:cs="David"/>
          <w:b/>
          <w:bCs/>
          <w:sz w:val="24"/>
          <w:szCs w:val="24"/>
          <w:rtl/>
        </w:rPr>
      </w:pPr>
      <w:r w:rsidRPr="00E31D84">
        <w:rPr>
          <w:rFonts w:ascii="David" w:hAnsi="David" w:cs="David"/>
          <w:b/>
          <w:bCs/>
          <w:sz w:val="24"/>
          <w:szCs w:val="24"/>
          <w:rtl/>
        </w:rPr>
        <w:t xml:space="preserve">תואר המשרה </w:t>
      </w:r>
      <w:r w:rsidR="0039504F" w:rsidRPr="00E31D84">
        <w:rPr>
          <w:rFonts w:ascii="David" w:hAnsi="David" w:cs="David"/>
          <w:b/>
          <w:bCs/>
          <w:sz w:val="24"/>
          <w:szCs w:val="24"/>
          <w:rtl/>
        </w:rPr>
        <w:t>–</w:t>
      </w:r>
      <w:r w:rsidR="0039504F" w:rsidRPr="00E31D84">
        <w:rPr>
          <w:rFonts w:ascii="David" w:hAnsi="David" w:cs="David" w:hint="cs"/>
          <w:b/>
          <w:bCs/>
          <w:sz w:val="24"/>
          <w:szCs w:val="24"/>
          <w:rtl/>
        </w:rPr>
        <w:t xml:space="preserve"> מ"מ </w:t>
      </w:r>
      <w:r w:rsidR="00396E2B" w:rsidRPr="00E31D8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902CE" w:rsidRPr="00E31D84">
        <w:rPr>
          <w:rFonts w:ascii="David" w:hAnsi="David" w:cs="David"/>
          <w:b/>
          <w:bCs/>
          <w:sz w:val="24"/>
          <w:szCs w:val="24"/>
          <w:rtl/>
        </w:rPr>
        <w:t>חשב אגף החינוך</w:t>
      </w:r>
      <w:r w:rsidR="0039504F" w:rsidRPr="00E31D84">
        <w:rPr>
          <w:rFonts w:ascii="David" w:hAnsi="David" w:cs="David" w:hint="cs"/>
          <w:b/>
          <w:bCs/>
          <w:sz w:val="24"/>
          <w:szCs w:val="24"/>
          <w:rtl/>
        </w:rPr>
        <w:t xml:space="preserve"> (חופשת לידה)</w:t>
      </w:r>
    </w:p>
    <w:p w14:paraId="5CE5FB1F" w14:textId="77777777" w:rsidR="00795020" w:rsidRPr="00E31D84" w:rsidRDefault="00795020" w:rsidP="00370D42">
      <w:pPr>
        <w:pStyle w:val="aa"/>
        <w:numPr>
          <w:ilvl w:val="0"/>
          <w:numId w:val="23"/>
        </w:numPr>
        <w:tabs>
          <w:tab w:val="left" w:pos="1944"/>
        </w:tabs>
        <w:ind w:left="527" w:hanging="567"/>
        <w:rPr>
          <w:rFonts w:ascii="David" w:hAnsi="David" w:cs="David"/>
          <w:b/>
          <w:bCs/>
          <w:sz w:val="24"/>
          <w:szCs w:val="24"/>
          <w:rtl/>
        </w:rPr>
      </w:pPr>
      <w:r w:rsidRPr="00E31D84">
        <w:rPr>
          <w:rFonts w:ascii="David" w:hAnsi="David" w:cs="David"/>
          <w:b/>
          <w:bCs/>
          <w:sz w:val="24"/>
          <w:szCs w:val="24"/>
          <w:rtl/>
        </w:rPr>
        <w:t>היקף משרה</w:t>
      </w:r>
      <w:r w:rsidR="00396E2B" w:rsidRPr="00E31D8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E31D84">
        <w:rPr>
          <w:rFonts w:ascii="David" w:hAnsi="David" w:cs="David"/>
          <w:b/>
          <w:bCs/>
          <w:sz w:val="24"/>
          <w:szCs w:val="24"/>
          <w:rtl/>
        </w:rPr>
        <w:t>-</w:t>
      </w:r>
      <w:r w:rsidR="00396E2B" w:rsidRPr="00E31D8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32821" w:rsidRPr="00E31D84">
        <w:rPr>
          <w:rFonts w:ascii="David" w:hAnsi="David" w:cs="David"/>
          <w:b/>
          <w:bCs/>
          <w:sz w:val="24"/>
          <w:szCs w:val="24"/>
          <w:rtl/>
        </w:rPr>
        <w:t>100%</w:t>
      </w:r>
      <w:r w:rsidRPr="00E31D84">
        <w:rPr>
          <w:rFonts w:ascii="David" w:hAnsi="David" w:cs="David"/>
          <w:b/>
          <w:bCs/>
          <w:sz w:val="24"/>
          <w:szCs w:val="24"/>
          <w:rtl/>
        </w:rPr>
        <w:t xml:space="preserve"> המשרה</w:t>
      </w:r>
      <w:r w:rsidR="00396E2B" w:rsidRPr="00E31D84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7DDFC27A" w14:textId="21B1F850" w:rsidR="00795020" w:rsidRPr="00E31D84" w:rsidRDefault="00795020" w:rsidP="00370D42">
      <w:pPr>
        <w:pStyle w:val="aa"/>
        <w:numPr>
          <w:ilvl w:val="0"/>
          <w:numId w:val="23"/>
        </w:numPr>
        <w:tabs>
          <w:tab w:val="left" w:pos="2086"/>
        </w:tabs>
        <w:ind w:left="527" w:hanging="567"/>
        <w:rPr>
          <w:rFonts w:ascii="David" w:hAnsi="David" w:cs="David"/>
          <w:b/>
          <w:bCs/>
          <w:sz w:val="24"/>
          <w:szCs w:val="24"/>
          <w:rtl/>
        </w:rPr>
      </w:pPr>
      <w:r w:rsidRPr="00E31D84">
        <w:rPr>
          <w:rFonts w:ascii="David" w:hAnsi="David" w:cs="David"/>
          <w:b/>
          <w:bCs/>
          <w:sz w:val="24"/>
          <w:szCs w:val="24"/>
          <w:rtl/>
        </w:rPr>
        <w:t>הדירוג -</w:t>
      </w:r>
      <w:r w:rsidR="00396E2B" w:rsidRPr="00E31D8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902CE" w:rsidRPr="00E31D84">
        <w:rPr>
          <w:rFonts w:ascii="David" w:hAnsi="David" w:cs="David"/>
          <w:b/>
          <w:bCs/>
          <w:sz w:val="24"/>
          <w:szCs w:val="24"/>
          <w:rtl/>
        </w:rPr>
        <w:t xml:space="preserve">דירוג המח"ר 39-41 </w:t>
      </w:r>
    </w:p>
    <w:p w14:paraId="0C34C9F2" w14:textId="77777777" w:rsidR="006473DD" w:rsidRPr="00E31D84" w:rsidRDefault="006473DD" w:rsidP="00370D42">
      <w:pPr>
        <w:pStyle w:val="aa"/>
        <w:numPr>
          <w:ilvl w:val="0"/>
          <w:numId w:val="23"/>
        </w:numPr>
        <w:ind w:left="527" w:hanging="567"/>
        <w:rPr>
          <w:rFonts w:ascii="David" w:hAnsi="David" w:cs="David"/>
          <w:b/>
          <w:bCs/>
          <w:sz w:val="24"/>
          <w:szCs w:val="24"/>
          <w:rtl/>
        </w:rPr>
      </w:pPr>
      <w:r w:rsidRPr="00E31D84">
        <w:rPr>
          <w:rFonts w:ascii="David" w:hAnsi="David" w:cs="David"/>
          <w:b/>
          <w:bCs/>
          <w:sz w:val="24"/>
          <w:szCs w:val="24"/>
          <w:rtl/>
        </w:rPr>
        <w:t>כפיפות</w:t>
      </w:r>
      <w:r w:rsidR="00396E2B" w:rsidRPr="00E31D8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32821" w:rsidRPr="00E31D84">
        <w:rPr>
          <w:rFonts w:ascii="David" w:hAnsi="David" w:cs="David"/>
          <w:b/>
          <w:bCs/>
          <w:sz w:val="24"/>
          <w:szCs w:val="24"/>
          <w:rtl/>
        </w:rPr>
        <w:t xml:space="preserve">-  </w:t>
      </w:r>
      <w:r w:rsidR="00E902CE" w:rsidRPr="00E31D84">
        <w:rPr>
          <w:rFonts w:ascii="David" w:hAnsi="David" w:cs="David"/>
          <w:b/>
          <w:bCs/>
          <w:sz w:val="24"/>
          <w:szCs w:val="24"/>
          <w:rtl/>
        </w:rPr>
        <w:t>מנהל מחלקת החינוך</w:t>
      </w:r>
      <w:r w:rsidR="00396E2B" w:rsidRPr="00E31D84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6033F3B2" w14:textId="77777777" w:rsidR="00112BB9" w:rsidRPr="00E31D84" w:rsidRDefault="005A46B1" w:rsidP="00445B78">
      <w:pPr>
        <w:ind w:left="101" w:hanging="141"/>
        <w:jc w:val="both"/>
        <w:rPr>
          <w:rFonts w:ascii="David" w:hAnsi="David" w:cs="David"/>
          <w:u w:val="single"/>
          <w:rtl/>
          <w:lang w:eastAsia="en-US"/>
        </w:rPr>
      </w:pPr>
      <w:r w:rsidRPr="00E31D84">
        <w:rPr>
          <w:rFonts w:ascii="David" w:hAnsi="David" w:cs="David"/>
          <w:b/>
          <w:bCs/>
          <w:u w:val="single"/>
          <w:rtl/>
          <w:lang w:eastAsia="en-US"/>
        </w:rPr>
        <w:t>5</w:t>
      </w:r>
      <w:r w:rsidRPr="00E31D84">
        <w:rPr>
          <w:rFonts w:ascii="David" w:hAnsi="David" w:cs="David"/>
          <w:u w:val="single"/>
          <w:rtl/>
          <w:lang w:eastAsia="en-US"/>
        </w:rPr>
        <w:t>.</w:t>
      </w:r>
      <w:r w:rsidR="00795020" w:rsidRPr="00E31D84">
        <w:rPr>
          <w:rFonts w:ascii="David" w:hAnsi="David" w:cs="David"/>
          <w:u w:val="single"/>
          <w:rtl/>
          <w:lang w:eastAsia="en-US"/>
        </w:rPr>
        <w:t xml:space="preserve"> </w:t>
      </w:r>
      <w:r w:rsidR="00112BB9" w:rsidRPr="00E31D84">
        <w:rPr>
          <w:rFonts w:ascii="David" w:hAnsi="David" w:cs="David"/>
          <w:b/>
          <w:bCs/>
          <w:u w:val="single"/>
          <w:rtl/>
          <w:lang w:eastAsia="en-US"/>
        </w:rPr>
        <w:t xml:space="preserve">  </w:t>
      </w:r>
      <w:r w:rsidR="00795020" w:rsidRPr="00E31D84">
        <w:rPr>
          <w:rFonts w:ascii="David" w:hAnsi="David" w:cs="David"/>
          <w:b/>
          <w:bCs/>
          <w:u w:val="single"/>
          <w:rtl/>
          <w:lang w:eastAsia="en-US"/>
        </w:rPr>
        <w:t>תיאור התפקיד</w:t>
      </w:r>
      <w:r w:rsidR="00396E2B" w:rsidRPr="00E31D84">
        <w:rPr>
          <w:rFonts w:ascii="David" w:hAnsi="David" w:cs="David"/>
          <w:u w:val="single"/>
          <w:rtl/>
          <w:lang w:eastAsia="en-US"/>
        </w:rPr>
        <w:t>:</w:t>
      </w:r>
      <w:r w:rsidR="00795020" w:rsidRPr="00E31D84">
        <w:rPr>
          <w:rFonts w:ascii="David" w:hAnsi="David" w:cs="David"/>
          <w:u w:val="single"/>
          <w:rtl/>
          <w:lang w:eastAsia="en-US"/>
        </w:rPr>
        <w:t xml:space="preserve">  </w:t>
      </w:r>
    </w:p>
    <w:p w14:paraId="4418E900" w14:textId="77777777" w:rsidR="00EB5263" w:rsidRPr="00E31D84" w:rsidRDefault="00E902C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הגדרת מטרות, תכנון, ארגון וביצוע של מדיניות בתחום תקציב אגף החינוך.</w:t>
      </w:r>
    </w:p>
    <w:p w14:paraId="0AAF9013" w14:textId="77777777" w:rsidR="00E902CE" w:rsidRPr="00E31D84" w:rsidRDefault="00E902C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פיקוח ובקרה על ביצוע העבודה השוטפת במחלקה.</w:t>
      </w:r>
    </w:p>
    <w:p w14:paraId="0C36F209" w14:textId="77777777" w:rsidR="00112BB9" w:rsidRPr="00E31D84" w:rsidRDefault="00E902C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 xml:space="preserve">תכנון התקציב הרגיל לאגף החינוך והכנתו על פי הנחיות הנהלת הרשות וגזבר  </w:t>
      </w:r>
      <w:r w:rsidR="00112BB9" w:rsidRPr="00E31D84">
        <w:rPr>
          <w:rFonts w:ascii="David" w:hAnsi="David" w:cs="David"/>
          <w:sz w:val="24"/>
          <w:szCs w:val="24"/>
          <w:rtl/>
        </w:rPr>
        <w:t>המועצה.</w:t>
      </w:r>
    </w:p>
    <w:p w14:paraId="32F00189" w14:textId="77777777" w:rsidR="00E902CE" w:rsidRPr="00E31D84" w:rsidRDefault="00E902C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הזנת התקציב השנתי ליחידה לעיל בהתאם לתוכנית העבודה והתקציבים השנתיים.</w:t>
      </w:r>
    </w:p>
    <w:p w14:paraId="3C77BC70" w14:textId="77777777" w:rsidR="00E902CE" w:rsidRPr="00E31D84" w:rsidRDefault="00E902C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עדכון תקציב במהלך השנה, עפ"י הצורך</w:t>
      </w:r>
    </w:p>
    <w:p w14:paraId="5884DC18" w14:textId="77777777" w:rsidR="00E902CE" w:rsidRPr="00E31D84" w:rsidRDefault="00E902C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 xml:space="preserve">ביצוע בקרה ומעקב תקציביים אחרי תקבולים ותשלומים ברמת סעיף תקציבי לכל  </w:t>
      </w:r>
      <w:r w:rsidR="00112BB9" w:rsidRPr="00E31D84">
        <w:rPr>
          <w:rFonts w:ascii="David" w:hAnsi="David" w:cs="David"/>
          <w:sz w:val="24"/>
          <w:szCs w:val="24"/>
          <w:rtl/>
        </w:rPr>
        <w:t xml:space="preserve">מחלקה ומחלקה </w:t>
      </w:r>
      <w:r w:rsidRPr="00E31D84">
        <w:rPr>
          <w:rFonts w:ascii="David" w:hAnsi="David" w:cs="David"/>
          <w:sz w:val="24"/>
          <w:szCs w:val="24"/>
          <w:rtl/>
        </w:rPr>
        <w:t xml:space="preserve"> </w:t>
      </w:r>
    </w:p>
    <w:p w14:paraId="7BFC6287" w14:textId="77777777" w:rsidR="00E902CE" w:rsidRPr="00E31D84" w:rsidRDefault="00E902CE" w:rsidP="003628B0">
      <w:pPr>
        <w:pStyle w:val="aa"/>
        <w:ind w:left="527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באגף החינוך.</w:t>
      </w:r>
    </w:p>
    <w:p w14:paraId="2D0F4A6F" w14:textId="2FD82456" w:rsidR="00E902CE" w:rsidRPr="00396677" w:rsidRDefault="00E902CE" w:rsidP="00ED1056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396677">
        <w:rPr>
          <w:rFonts w:ascii="David" w:hAnsi="David" w:cs="David"/>
          <w:sz w:val="24"/>
          <w:szCs w:val="24"/>
          <w:rtl/>
        </w:rPr>
        <w:t xml:space="preserve">הכנת הזמנות עבודה, אישורן ע"י הגורמים המתאימים, אישור חשבונות לתשלום, </w:t>
      </w:r>
      <w:r w:rsidR="00C7526E" w:rsidRPr="00396677">
        <w:rPr>
          <w:rFonts w:ascii="David" w:hAnsi="David" w:cs="David"/>
          <w:sz w:val="24"/>
          <w:szCs w:val="24"/>
          <w:rtl/>
        </w:rPr>
        <w:t xml:space="preserve"> </w:t>
      </w:r>
      <w:r w:rsidR="00112BB9" w:rsidRPr="00396677">
        <w:rPr>
          <w:rFonts w:ascii="David" w:hAnsi="David" w:cs="David"/>
          <w:sz w:val="24"/>
          <w:szCs w:val="24"/>
          <w:rtl/>
        </w:rPr>
        <w:t xml:space="preserve">טיפול שוטף לביטול </w:t>
      </w:r>
      <w:r w:rsidRPr="00396677">
        <w:rPr>
          <w:rFonts w:ascii="David" w:hAnsi="David" w:cs="David"/>
          <w:sz w:val="24"/>
          <w:szCs w:val="24"/>
          <w:rtl/>
        </w:rPr>
        <w:t>שריונים מיותרים.</w:t>
      </w:r>
    </w:p>
    <w:p w14:paraId="3EA74703" w14:textId="77777777" w:rsidR="00C7526E" w:rsidRPr="00E31D84" w:rsidRDefault="00C7526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אישור ושריון חוזים והזנתם למערכת המחשוב.</w:t>
      </w:r>
    </w:p>
    <w:p w14:paraId="325C0AE4" w14:textId="77777777" w:rsidR="00C7526E" w:rsidRPr="00E31D84" w:rsidRDefault="00C7526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 xml:space="preserve">ריכוז מסמכים לדיווח לצורך גביית כספים ממשרדי ממשלה (בעיקר משרד הפנים) </w:t>
      </w:r>
      <w:r w:rsidR="009747CB" w:rsidRPr="00E31D84">
        <w:rPr>
          <w:rFonts w:ascii="David" w:hAnsi="David" w:cs="David"/>
          <w:sz w:val="24"/>
          <w:szCs w:val="24"/>
          <w:rtl/>
        </w:rPr>
        <w:t xml:space="preserve">או כל גורם אחר </w:t>
      </w:r>
    </w:p>
    <w:p w14:paraId="101AADA4" w14:textId="77777777" w:rsidR="00C7526E" w:rsidRPr="00E31D84" w:rsidRDefault="00C7526E" w:rsidP="00DE73E3">
      <w:pPr>
        <w:pStyle w:val="aa"/>
        <w:ind w:left="527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התורם/מסייע בכספים ולהגישם למח' תקציבי פיתוח לדיווח.</w:t>
      </w:r>
    </w:p>
    <w:p w14:paraId="6A8413C3" w14:textId="77777777" w:rsidR="00C7526E" w:rsidRPr="00E31D84" w:rsidRDefault="00C7526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אחריות על גבייה ותשלומים בכלל בתי הספר בתחומי הרשות.</w:t>
      </w:r>
    </w:p>
    <w:p w14:paraId="67F71FF7" w14:textId="77777777" w:rsidR="00C7526E" w:rsidRPr="00E31D84" w:rsidRDefault="00C7526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ניהול צוות העובדים במחלקה.</w:t>
      </w:r>
    </w:p>
    <w:p w14:paraId="0E9237CD" w14:textId="77777777" w:rsidR="00C7526E" w:rsidRPr="00E31D84" w:rsidRDefault="00C7526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</w:rPr>
      </w:pPr>
      <w:r w:rsidRPr="00E31D84">
        <w:rPr>
          <w:rFonts w:ascii="David" w:hAnsi="David" w:cs="David"/>
          <w:sz w:val="24"/>
          <w:szCs w:val="24"/>
          <w:rtl/>
        </w:rPr>
        <w:t>כל מטלה שתוטל ע"י הממונים.</w:t>
      </w:r>
    </w:p>
    <w:p w14:paraId="1A736A9F" w14:textId="77777777" w:rsidR="00635FFE" w:rsidRPr="00E31D84" w:rsidRDefault="00635FF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  <w:rtl/>
        </w:rPr>
      </w:pPr>
      <w:r w:rsidRPr="00E31D84">
        <w:rPr>
          <w:rFonts w:ascii="David" w:hAnsi="David" w:cs="David"/>
          <w:sz w:val="24"/>
          <w:szCs w:val="24"/>
          <w:rtl/>
        </w:rPr>
        <w:t>מענה לקולות קוראים ודיווח למשרדים הרלוונטיים.</w:t>
      </w:r>
    </w:p>
    <w:p w14:paraId="58CE239C" w14:textId="77777777" w:rsidR="00635FFE" w:rsidRDefault="00635FFE" w:rsidP="00445B78">
      <w:pPr>
        <w:pStyle w:val="aa"/>
        <w:numPr>
          <w:ilvl w:val="0"/>
          <w:numId w:val="14"/>
        </w:numPr>
        <w:ind w:left="527" w:hanging="426"/>
        <w:jc w:val="both"/>
        <w:rPr>
          <w:rFonts w:ascii="David" w:hAnsi="David" w:cs="David"/>
          <w:sz w:val="24"/>
          <w:szCs w:val="24"/>
        </w:rPr>
      </w:pPr>
      <w:r w:rsidRPr="00E31D84">
        <w:rPr>
          <w:rFonts w:ascii="David" w:hAnsi="David" w:cs="David"/>
          <w:sz w:val="24"/>
          <w:szCs w:val="24"/>
          <w:rtl/>
        </w:rPr>
        <w:t xml:space="preserve">רצוי הכשרה רלוונטית של השלטון המקומי בתחום תיאור התפקיד. </w:t>
      </w:r>
    </w:p>
    <w:p w14:paraId="243FD017" w14:textId="7E14D66D" w:rsidR="00A05A27" w:rsidRPr="00AF2836" w:rsidRDefault="00AF2836" w:rsidP="00AF2836">
      <w:pPr>
        <w:tabs>
          <w:tab w:val="left" w:pos="1944"/>
        </w:tabs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6</w:t>
      </w:r>
      <w:r w:rsidR="00A05A27" w:rsidRPr="00AF2836">
        <w:rPr>
          <w:rFonts w:ascii="David" w:hAnsi="David" w:cs="David" w:hint="cs"/>
          <w:rtl/>
        </w:rPr>
        <w:t xml:space="preserve">. </w:t>
      </w:r>
      <w:r w:rsidR="0036406D" w:rsidRPr="00AF2836">
        <w:rPr>
          <w:rFonts w:ascii="David" w:hAnsi="David" w:cs="David" w:hint="cs"/>
          <w:rtl/>
        </w:rPr>
        <w:t xml:space="preserve">     </w:t>
      </w:r>
      <w:r w:rsidR="00A05A27" w:rsidRPr="00AF2836">
        <w:rPr>
          <w:rFonts w:ascii="David" w:hAnsi="David" w:cs="David"/>
          <w:b/>
          <w:bCs/>
          <w:u w:val="single"/>
          <w:rtl/>
        </w:rPr>
        <w:t>דרישות התפקיד - השכלה</w:t>
      </w:r>
    </w:p>
    <w:p w14:paraId="62C07048" w14:textId="407FC70C" w:rsidR="00E2519D" w:rsidRPr="00AF2836" w:rsidRDefault="000512BE" w:rsidP="00AF2836">
      <w:pPr>
        <w:pStyle w:val="aa"/>
        <w:numPr>
          <w:ilvl w:val="0"/>
          <w:numId w:val="28"/>
        </w:numPr>
        <w:tabs>
          <w:tab w:val="left" w:pos="1944"/>
        </w:tabs>
        <w:jc w:val="both"/>
        <w:rPr>
          <w:rFonts w:ascii="David" w:hAnsi="David" w:cs="David"/>
          <w:rtl/>
        </w:rPr>
      </w:pPr>
      <w:r w:rsidRPr="00AF2836">
        <w:rPr>
          <w:rFonts w:ascii="David" w:hAnsi="David" w:cs="David"/>
          <w:rtl/>
        </w:rPr>
        <w:t>בעל תואר ראשון בחשבונאות או בכלכלה או בסטטיסטיקה א</w:t>
      </w:r>
      <w:r w:rsidR="009747CB" w:rsidRPr="00AF2836">
        <w:rPr>
          <w:rFonts w:ascii="David" w:hAnsi="David" w:cs="David"/>
          <w:rtl/>
        </w:rPr>
        <w:t xml:space="preserve">ו </w:t>
      </w:r>
      <w:r w:rsidRPr="00AF2836">
        <w:rPr>
          <w:rFonts w:ascii="David" w:hAnsi="David" w:cs="David"/>
          <w:rtl/>
        </w:rPr>
        <w:t>ראיית חשבון.</w:t>
      </w:r>
    </w:p>
    <w:p w14:paraId="0BA0593E" w14:textId="318836E9" w:rsidR="00843A4C" w:rsidRPr="008F15AE" w:rsidRDefault="009747CB" w:rsidP="008F15AE">
      <w:pPr>
        <w:pStyle w:val="aa"/>
        <w:numPr>
          <w:ilvl w:val="0"/>
          <w:numId w:val="28"/>
        </w:numPr>
        <w:tabs>
          <w:tab w:val="left" w:pos="1944"/>
        </w:tabs>
        <w:jc w:val="both"/>
        <w:rPr>
          <w:rFonts w:ascii="David" w:hAnsi="David" w:cs="David"/>
        </w:rPr>
      </w:pPr>
      <w:r w:rsidRPr="008F15AE">
        <w:rPr>
          <w:rFonts w:ascii="David" w:hAnsi="David" w:cs="David"/>
          <w:rtl/>
        </w:rPr>
        <w:t>בעל השכלה או הסמכה מבין האפשרויות הבאות: תואר בכלכלה או בחשבונאות, או בסטטיסטיקה, או</w:t>
      </w:r>
      <w:r w:rsidR="00396E2B" w:rsidRPr="008F15AE">
        <w:rPr>
          <w:rFonts w:ascii="David" w:hAnsi="David" w:cs="David"/>
          <w:rtl/>
        </w:rPr>
        <w:t xml:space="preserve"> </w:t>
      </w:r>
      <w:r w:rsidRPr="008F15AE">
        <w:rPr>
          <w:rFonts w:ascii="David" w:hAnsi="David" w:cs="David"/>
          <w:rtl/>
        </w:rPr>
        <w:t>רואה חשבון (המוסמך מטעם לשכת רואי החשבון בישראל).</w:t>
      </w:r>
    </w:p>
    <w:p w14:paraId="218C6642" w14:textId="2DB90CB0" w:rsidR="00843A4C" w:rsidRPr="00843A4C" w:rsidRDefault="00843A4C" w:rsidP="00A41F3C">
      <w:pPr>
        <w:pStyle w:val="aa"/>
        <w:numPr>
          <w:ilvl w:val="0"/>
          <w:numId w:val="28"/>
        </w:numPr>
        <w:jc w:val="both"/>
        <w:rPr>
          <w:rFonts w:ascii="David" w:hAnsi="David" w:cs="David"/>
          <w:sz w:val="24"/>
          <w:szCs w:val="24"/>
          <w:rtl/>
        </w:rPr>
      </w:pPr>
      <w:r w:rsidRPr="00843A4C">
        <w:rPr>
          <w:rFonts w:ascii="David" w:hAnsi="David" w:cs="David"/>
          <w:sz w:val="24"/>
          <w:szCs w:val="24"/>
          <w:rtl/>
        </w:rPr>
        <w:t>מענה לקולות קוראים ודיווח למשרדים הרלוונטיים.</w:t>
      </w:r>
    </w:p>
    <w:p w14:paraId="223BB770" w14:textId="77777777" w:rsidR="00C360E9" w:rsidRPr="00843A4C" w:rsidRDefault="00396E2B" w:rsidP="00396E2B">
      <w:pPr>
        <w:tabs>
          <w:tab w:val="left" w:pos="1944"/>
        </w:tabs>
        <w:jc w:val="both"/>
        <w:rPr>
          <w:rFonts w:ascii="David" w:hAnsi="David" w:cs="David"/>
          <w:b/>
          <w:bCs/>
          <w:u w:val="single"/>
          <w:rtl/>
        </w:rPr>
      </w:pPr>
      <w:r w:rsidRPr="00843A4C">
        <w:rPr>
          <w:rFonts w:ascii="David" w:hAnsi="David" w:cs="David"/>
          <w:b/>
          <w:bCs/>
          <w:u w:val="single"/>
          <w:rtl/>
        </w:rPr>
        <w:t xml:space="preserve">7. </w:t>
      </w:r>
      <w:r w:rsidR="009747CB" w:rsidRPr="00843A4C">
        <w:rPr>
          <w:rFonts w:ascii="David" w:hAnsi="David" w:cs="David"/>
          <w:b/>
          <w:bCs/>
          <w:u w:val="single"/>
          <w:rtl/>
        </w:rPr>
        <w:t>דירוג דרגה</w:t>
      </w:r>
      <w:r w:rsidR="00370D42" w:rsidRPr="00843A4C">
        <w:rPr>
          <w:rFonts w:ascii="David" w:hAnsi="David" w:cs="David"/>
          <w:b/>
          <w:bCs/>
          <w:u w:val="single"/>
          <w:rtl/>
        </w:rPr>
        <w:t>:</w:t>
      </w:r>
    </w:p>
    <w:p w14:paraId="67F905C6" w14:textId="77777777" w:rsidR="00C360E9" w:rsidRPr="00843A4C" w:rsidRDefault="00C360E9" w:rsidP="00843A4C">
      <w:pPr>
        <w:tabs>
          <w:tab w:val="left" w:pos="1944"/>
        </w:tabs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בעל </w:t>
      </w:r>
      <w:r w:rsidR="00112BB9" w:rsidRPr="00843A4C">
        <w:rPr>
          <w:rFonts w:ascii="David" w:hAnsi="David" w:cs="David"/>
          <w:rtl/>
        </w:rPr>
        <w:t xml:space="preserve"> </w:t>
      </w:r>
      <w:r w:rsidRPr="00843A4C">
        <w:rPr>
          <w:rFonts w:ascii="David" w:hAnsi="David" w:cs="David"/>
          <w:rtl/>
        </w:rPr>
        <w:t>תואר אקדמי שנרכש במוסד המוכר על ידי המועצה להשכלה גבוהה, או שקיבל הכרה מהמחלקה</w:t>
      </w:r>
      <w:r w:rsidR="00843A4C">
        <w:rPr>
          <w:rFonts w:ascii="David" w:hAnsi="David" w:cs="David" w:hint="cs"/>
          <w:rtl/>
        </w:rPr>
        <w:t xml:space="preserve"> </w:t>
      </w:r>
      <w:r w:rsidRPr="00843A4C">
        <w:rPr>
          <w:rFonts w:ascii="David" w:hAnsi="David" w:cs="David"/>
          <w:rtl/>
        </w:rPr>
        <w:t xml:space="preserve"> </w:t>
      </w:r>
    </w:p>
    <w:p w14:paraId="575F5EB6" w14:textId="77777777" w:rsidR="00C360E9" w:rsidRPr="00843A4C" w:rsidRDefault="00C360E9" w:rsidP="00843A4C">
      <w:pPr>
        <w:tabs>
          <w:tab w:val="left" w:pos="1944"/>
        </w:tabs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להערכת תארים אקדמיים בחוץ לארץ, באחד מהתחומים הבאים: חשבונאות, כלכלה, מינהל עסקים או </w:t>
      </w:r>
    </w:p>
    <w:p w14:paraId="00C14789" w14:textId="77777777" w:rsidR="00112BB9" w:rsidRPr="00843A4C" w:rsidRDefault="00C360E9" w:rsidP="00843A4C">
      <w:pPr>
        <w:tabs>
          <w:tab w:val="left" w:pos="1944"/>
        </w:tabs>
        <w:rPr>
          <w:rFonts w:ascii="David" w:hAnsi="David" w:cs="David"/>
          <w:b/>
          <w:bCs/>
          <w:u w:val="single"/>
          <w:rtl/>
          <w:lang w:eastAsia="en-US"/>
        </w:rPr>
      </w:pPr>
      <w:r w:rsidRPr="00843A4C">
        <w:rPr>
          <w:rFonts w:ascii="David" w:hAnsi="David" w:cs="David"/>
          <w:rtl/>
        </w:rPr>
        <w:t>סטטיסטיקה. או תעודת רו"ח בתוקף ( חובה לצרף תעודות מתאימות).</w:t>
      </w:r>
      <w:r w:rsidR="00112BB9" w:rsidRPr="00843A4C">
        <w:rPr>
          <w:rFonts w:ascii="David" w:hAnsi="David" w:cs="David"/>
          <w:rtl/>
        </w:rPr>
        <w:t xml:space="preserve">                           </w:t>
      </w:r>
    </w:p>
    <w:p w14:paraId="11E1F6F7" w14:textId="77777777" w:rsidR="005A46B1" w:rsidRPr="00843A4C" w:rsidRDefault="005A46B1" w:rsidP="00843A4C">
      <w:pPr>
        <w:ind w:left="101" w:hanging="101"/>
        <w:rPr>
          <w:rFonts w:ascii="David" w:hAnsi="David" w:cs="David"/>
          <w:rtl/>
          <w:lang w:eastAsia="en-US"/>
        </w:rPr>
      </w:pPr>
    </w:p>
    <w:p w14:paraId="24CC0AF2" w14:textId="77777777" w:rsidR="00396E2B" w:rsidRPr="00843A4C" w:rsidRDefault="00396E2B" w:rsidP="00396E2B">
      <w:pPr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b/>
          <w:bCs/>
          <w:rtl/>
        </w:rPr>
        <w:t xml:space="preserve">8. </w:t>
      </w:r>
      <w:r w:rsidR="002B170F" w:rsidRPr="00843A4C">
        <w:rPr>
          <w:rFonts w:ascii="David" w:hAnsi="David" w:cs="David"/>
          <w:b/>
          <w:bCs/>
          <w:u w:val="single"/>
          <w:rtl/>
        </w:rPr>
        <w:t>הכשרה</w:t>
      </w:r>
      <w:r w:rsidR="00795020" w:rsidRPr="00843A4C">
        <w:rPr>
          <w:rFonts w:ascii="David" w:hAnsi="David" w:cs="David"/>
          <w:b/>
          <w:bCs/>
          <w:u w:val="single"/>
          <w:rtl/>
        </w:rPr>
        <w:t xml:space="preserve"> מקצועי</w:t>
      </w:r>
      <w:r w:rsidR="002B170F" w:rsidRPr="00843A4C">
        <w:rPr>
          <w:rFonts w:ascii="David" w:hAnsi="David" w:cs="David"/>
          <w:b/>
          <w:bCs/>
          <w:u w:val="single"/>
          <w:rtl/>
        </w:rPr>
        <w:t>ת</w:t>
      </w:r>
      <w:r w:rsidRPr="00843A4C">
        <w:rPr>
          <w:rFonts w:ascii="David" w:hAnsi="David" w:cs="David"/>
          <w:rtl/>
        </w:rPr>
        <w:t>:</w:t>
      </w:r>
    </w:p>
    <w:p w14:paraId="42CCA125" w14:textId="77777777" w:rsidR="00795020" w:rsidRPr="00843A4C" w:rsidRDefault="00B836A6" w:rsidP="00396E2B">
      <w:pPr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ארבע שנות ניסיון בתחומי כלכלה, תקציבים, ראיית חשבון, </w:t>
      </w:r>
      <w:r w:rsidR="00843A4C">
        <w:rPr>
          <w:rFonts w:ascii="David" w:hAnsi="David" w:cs="David"/>
          <w:rtl/>
        </w:rPr>
        <w:t>סטטיסטיקה, שמאות</w:t>
      </w:r>
      <w:r w:rsidR="00843A4C">
        <w:rPr>
          <w:rFonts w:ascii="David" w:hAnsi="David" w:cs="David" w:hint="cs"/>
          <w:rtl/>
        </w:rPr>
        <w:t xml:space="preserve">, רצוי הכשרות של השלטון המקומי </w:t>
      </w:r>
      <w:r w:rsidR="00E81B76">
        <w:rPr>
          <w:rFonts w:ascii="David" w:hAnsi="David" w:cs="David" w:hint="cs"/>
          <w:rtl/>
        </w:rPr>
        <w:t>בתחומים</w:t>
      </w:r>
      <w:r w:rsidR="00003AC6">
        <w:rPr>
          <w:rFonts w:ascii="David" w:hAnsi="David" w:cs="David" w:hint="cs"/>
          <w:rtl/>
        </w:rPr>
        <w:t>.</w:t>
      </w:r>
      <w:r w:rsidR="00E81B76">
        <w:rPr>
          <w:rFonts w:ascii="David" w:hAnsi="David" w:cs="David" w:hint="cs"/>
          <w:rtl/>
        </w:rPr>
        <w:t xml:space="preserve"> </w:t>
      </w:r>
    </w:p>
    <w:p w14:paraId="3F4EE59D" w14:textId="77777777" w:rsidR="00EB5263" w:rsidRPr="00843A4C" w:rsidRDefault="00701C7F" w:rsidP="00B836A6">
      <w:pPr>
        <w:ind w:left="101" w:hanging="243"/>
        <w:jc w:val="both"/>
        <w:rPr>
          <w:rFonts w:ascii="David" w:hAnsi="David" w:cs="David"/>
          <w:rtl/>
          <w:lang w:eastAsia="en-US"/>
        </w:rPr>
      </w:pPr>
      <w:r w:rsidRPr="00843A4C">
        <w:rPr>
          <w:rFonts w:ascii="David" w:hAnsi="David" w:cs="David"/>
          <w:rtl/>
          <w:lang w:eastAsia="en-US"/>
        </w:rPr>
        <w:t xml:space="preserve">  </w:t>
      </w:r>
      <w:r w:rsidR="008A55AE" w:rsidRPr="00843A4C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50CBA009" w14:textId="77777777" w:rsidR="00396E2B" w:rsidRPr="00843A4C" w:rsidRDefault="00396E2B" w:rsidP="00396E2B">
      <w:pPr>
        <w:ind w:left="1661" w:hanging="1661"/>
        <w:jc w:val="both"/>
        <w:rPr>
          <w:rFonts w:ascii="David" w:hAnsi="David" w:cs="David"/>
          <w:b/>
          <w:bCs/>
          <w:u w:val="single"/>
          <w:rtl/>
        </w:rPr>
      </w:pPr>
      <w:r w:rsidRPr="00843A4C">
        <w:rPr>
          <w:rFonts w:ascii="David" w:hAnsi="David" w:cs="David"/>
          <w:b/>
          <w:bCs/>
          <w:rtl/>
        </w:rPr>
        <w:t xml:space="preserve">9. </w:t>
      </w:r>
      <w:r w:rsidR="00C360E9" w:rsidRPr="00843A4C">
        <w:rPr>
          <w:rFonts w:ascii="David" w:hAnsi="David" w:cs="David"/>
          <w:b/>
          <w:bCs/>
          <w:u w:val="single"/>
          <w:rtl/>
        </w:rPr>
        <w:t>דרישות נוספות</w:t>
      </w:r>
      <w:r w:rsidRPr="00843A4C">
        <w:rPr>
          <w:rFonts w:ascii="David" w:hAnsi="David" w:cs="David"/>
          <w:b/>
          <w:bCs/>
          <w:u w:val="single"/>
          <w:rtl/>
        </w:rPr>
        <w:t>:</w:t>
      </w:r>
    </w:p>
    <w:p w14:paraId="2EC7579B" w14:textId="77777777" w:rsidR="00C360E9" w:rsidRPr="00843A4C" w:rsidRDefault="00396E2B" w:rsidP="00370D42">
      <w:pPr>
        <w:ind w:left="1661" w:hanging="1661"/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  <w:lang w:eastAsia="en-US"/>
        </w:rPr>
        <w:t xml:space="preserve"> ידיעת השפה העברית</w:t>
      </w:r>
      <w:r w:rsidRPr="00843A4C">
        <w:rPr>
          <w:rFonts w:ascii="David" w:hAnsi="David" w:cs="David"/>
          <w:rtl/>
        </w:rPr>
        <w:t xml:space="preserve"> </w:t>
      </w:r>
      <w:r w:rsidR="00C360E9" w:rsidRPr="00843A4C">
        <w:rPr>
          <w:rFonts w:ascii="David" w:hAnsi="David" w:cs="David"/>
          <w:rtl/>
        </w:rPr>
        <w:t>יישומי מחשב –</w:t>
      </w:r>
      <w:r w:rsidRPr="00843A4C">
        <w:rPr>
          <w:rFonts w:ascii="David" w:hAnsi="David" w:cs="David"/>
          <w:rtl/>
        </w:rPr>
        <w:t xml:space="preserve"> היכרות עם תוכנת</w:t>
      </w:r>
      <w:r w:rsidR="00C360E9" w:rsidRPr="00843A4C">
        <w:rPr>
          <w:rFonts w:ascii="David" w:hAnsi="David" w:cs="David"/>
          <w:rtl/>
        </w:rPr>
        <w:t xml:space="preserve"> </w:t>
      </w:r>
      <w:r w:rsidR="00C360E9" w:rsidRPr="00843A4C">
        <w:rPr>
          <w:rFonts w:ascii="David" w:hAnsi="David" w:cs="David"/>
        </w:rPr>
        <w:t>OFFICE</w:t>
      </w:r>
      <w:r w:rsidR="00C360E9" w:rsidRPr="00843A4C">
        <w:rPr>
          <w:rFonts w:ascii="David" w:hAnsi="David" w:cs="David"/>
          <w:rtl/>
        </w:rPr>
        <w:t xml:space="preserve"> </w:t>
      </w:r>
      <w:r w:rsidR="00370D42" w:rsidRPr="00843A4C">
        <w:rPr>
          <w:rFonts w:ascii="David" w:hAnsi="David" w:cs="David"/>
          <w:rtl/>
        </w:rPr>
        <w:t>.</w:t>
      </w:r>
    </w:p>
    <w:p w14:paraId="3078A316" w14:textId="77777777" w:rsidR="00396E2B" w:rsidRPr="00843A4C" w:rsidRDefault="00396E2B" w:rsidP="00396E2B">
      <w:pPr>
        <w:ind w:left="1661" w:hanging="1661"/>
        <w:jc w:val="both"/>
        <w:rPr>
          <w:rFonts w:ascii="David" w:hAnsi="David" w:cs="David"/>
          <w:rtl/>
        </w:rPr>
      </w:pPr>
    </w:p>
    <w:p w14:paraId="1F154B4D" w14:textId="77777777" w:rsidR="003F5E9D" w:rsidRPr="00843A4C" w:rsidRDefault="00396E2B" w:rsidP="00396E2B">
      <w:pPr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b/>
          <w:bCs/>
          <w:rtl/>
          <w:lang w:eastAsia="en-US"/>
        </w:rPr>
        <w:t>10.</w:t>
      </w:r>
      <w:r w:rsidR="00CF6215" w:rsidRPr="00843A4C">
        <w:rPr>
          <w:rFonts w:ascii="David" w:hAnsi="David" w:cs="David"/>
          <w:b/>
          <w:bCs/>
          <w:rtl/>
        </w:rPr>
        <w:t xml:space="preserve">  </w:t>
      </w:r>
      <w:r w:rsidR="00EB5263" w:rsidRPr="00843A4C">
        <w:rPr>
          <w:rFonts w:ascii="David" w:hAnsi="David" w:cs="David"/>
          <w:b/>
          <w:bCs/>
          <w:u w:val="single"/>
          <w:rtl/>
        </w:rPr>
        <w:t>מאפייני העשייה הייחודיים בתפ</w:t>
      </w:r>
      <w:r w:rsidRPr="00843A4C">
        <w:rPr>
          <w:rFonts w:ascii="David" w:hAnsi="David" w:cs="David"/>
          <w:b/>
          <w:bCs/>
          <w:u w:val="single"/>
          <w:rtl/>
        </w:rPr>
        <w:t>קיד</w:t>
      </w:r>
      <w:r w:rsidRPr="00843A4C">
        <w:rPr>
          <w:rFonts w:ascii="David" w:hAnsi="David" w:cs="David"/>
        </w:rPr>
        <w:t>:</w:t>
      </w:r>
    </w:p>
    <w:p w14:paraId="0EF68751" w14:textId="77777777" w:rsidR="00B836A6" w:rsidRPr="00843A4C" w:rsidRDefault="00B836A6" w:rsidP="00B836A6">
      <w:pPr>
        <w:jc w:val="both"/>
        <w:rPr>
          <w:rFonts w:ascii="David" w:hAnsi="David" w:cs="David"/>
          <w:rtl/>
        </w:rPr>
      </w:pPr>
      <w:r w:rsidRPr="00843A4C">
        <w:rPr>
          <w:rFonts w:ascii="David" w:hAnsi="David" w:cs="David"/>
          <w:rtl/>
        </w:rPr>
        <w:t xml:space="preserve">ייצוגיות, </w:t>
      </w:r>
      <w:r w:rsidR="00370D42" w:rsidRPr="00843A4C">
        <w:rPr>
          <w:rFonts w:ascii="David" w:hAnsi="David" w:cs="David"/>
          <w:rtl/>
        </w:rPr>
        <w:t>שירותיות</w:t>
      </w:r>
      <w:r w:rsidRPr="00843A4C">
        <w:rPr>
          <w:rFonts w:ascii="David" w:hAnsi="David" w:cs="David"/>
          <w:rtl/>
        </w:rPr>
        <w:t>, סדר וארגון, יכולת הובלה, עבודה בשעות בלתי שגרתיות</w:t>
      </w:r>
      <w:r w:rsidR="00370D42" w:rsidRPr="00843A4C">
        <w:rPr>
          <w:rFonts w:ascii="David" w:hAnsi="David" w:cs="David"/>
          <w:rtl/>
        </w:rPr>
        <w:t>.</w:t>
      </w:r>
    </w:p>
    <w:p w14:paraId="22B1E6B3" w14:textId="77777777" w:rsidR="00B836A6" w:rsidRPr="00843A4C" w:rsidRDefault="00B836A6" w:rsidP="00B836A6">
      <w:pPr>
        <w:jc w:val="both"/>
        <w:rPr>
          <w:rFonts w:ascii="David" w:hAnsi="David" w:cs="David"/>
          <w:rtl/>
        </w:rPr>
      </w:pPr>
    </w:p>
    <w:p w14:paraId="52B1A887" w14:textId="77777777" w:rsidR="00B5082D" w:rsidRDefault="00CF6215" w:rsidP="00B5082D">
      <w:pPr>
        <w:jc w:val="both"/>
        <w:rPr>
          <w:rFonts w:ascii="David" w:hAnsi="David" w:cs="David"/>
          <w:rtl/>
          <w:lang w:eastAsia="en-US"/>
        </w:rPr>
      </w:pPr>
      <w:r w:rsidRPr="00843A4C">
        <w:rPr>
          <w:rFonts w:ascii="David" w:hAnsi="David" w:cs="David"/>
          <w:b/>
          <w:bCs/>
          <w:rtl/>
          <w:lang w:eastAsia="en-US"/>
        </w:rPr>
        <w:t>10</w:t>
      </w:r>
      <w:r w:rsidR="00B836A6" w:rsidRPr="00843A4C">
        <w:rPr>
          <w:rFonts w:ascii="David" w:hAnsi="David" w:cs="David"/>
          <w:b/>
          <w:bCs/>
          <w:rtl/>
          <w:lang w:eastAsia="en-US"/>
        </w:rPr>
        <w:t>.</w:t>
      </w:r>
      <w:r w:rsidR="003F5E9D" w:rsidRPr="00843A4C">
        <w:rPr>
          <w:rFonts w:ascii="David" w:hAnsi="David" w:cs="David"/>
          <w:b/>
          <w:bCs/>
          <w:rtl/>
          <w:lang w:eastAsia="en-US"/>
        </w:rPr>
        <w:t xml:space="preserve"> </w:t>
      </w:r>
      <w:r w:rsidR="00795020" w:rsidRPr="005C4BE6">
        <w:rPr>
          <w:rFonts w:ascii="David" w:hAnsi="David" w:cs="David"/>
          <w:b/>
          <w:bCs/>
          <w:u w:val="single"/>
          <w:rtl/>
          <w:lang w:eastAsia="en-US"/>
        </w:rPr>
        <w:t>לפרטים נוספים</w:t>
      </w:r>
      <w:r w:rsidR="00843A4C" w:rsidRPr="00843A4C">
        <w:rPr>
          <w:rFonts w:ascii="David" w:hAnsi="David" w:cs="David"/>
          <w:b/>
          <w:bCs/>
          <w:rtl/>
          <w:lang w:eastAsia="en-US"/>
        </w:rPr>
        <w:t>:</w:t>
      </w:r>
      <w:r w:rsidR="00795020" w:rsidRPr="00843A4C">
        <w:rPr>
          <w:rFonts w:ascii="David" w:hAnsi="David" w:cs="David"/>
          <w:rtl/>
          <w:lang w:eastAsia="en-US"/>
        </w:rPr>
        <w:t xml:space="preserve"> </w:t>
      </w:r>
      <w:r w:rsidR="00B836A6" w:rsidRPr="00843A4C">
        <w:rPr>
          <w:rFonts w:ascii="David" w:hAnsi="David" w:cs="David"/>
          <w:rtl/>
          <w:lang w:eastAsia="en-US"/>
        </w:rPr>
        <w:t>מר מוטי אדרי</w:t>
      </w:r>
      <w:r w:rsidR="00FD4B0C" w:rsidRPr="00843A4C">
        <w:rPr>
          <w:rFonts w:ascii="David" w:hAnsi="David" w:cs="David"/>
          <w:rtl/>
          <w:lang w:eastAsia="en-US"/>
        </w:rPr>
        <w:t>, מ</w:t>
      </w:r>
      <w:r w:rsidR="00B836A6" w:rsidRPr="00843A4C">
        <w:rPr>
          <w:rFonts w:ascii="David" w:hAnsi="David" w:cs="David"/>
          <w:rtl/>
          <w:lang w:eastAsia="en-US"/>
        </w:rPr>
        <w:t>נהל מח' חינוך במועצה 050</w:t>
      </w:r>
      <w:r w:rsidR="00843A4C" w:rsidRPr="00843A4C">
        <w:rPr>
          <w:rFonts w:ascii="David" w:hAnsi="David" w:cs="David"/>
          <w:rtl/>
          <w:lang w:eastAsia="en-US"/>
        </w:rPr>
        <w:t>-</w:t>
      </w:r>
      <w:r w:rsidR="00B836A6" w:rsidRPr="00843A4C">
        <w:rPr>
          <w:rFonts w:ascii="David" w:hAnsi="David" w:cs="David"/>
          <w:rtl/>
          <w:lang w:eastAsia="en-US"/>
        </w:rPr>
        <w:t>7357447</w:t>
      </w:r>
      <w:r w:rsidR="00BD54FB" w:rsidRPr="00843A4C">
        <w:rPr>
          <w:rFonts w:ascii="David" w:hAnsi="David" w:cs="David"/>
          <w:rtl/>
          <w:lang w:eastAsia="en-US"/>
        </w:rPr>
        <w:t>,</w:t>
      </w:r>
      <w:r w:rsidR="00FD4B0C" w:rsidRPr="00843A4C">
        <w:rPr>
          <w:rFonts w:ascii="David" w:hAnsi="David" w:cs="David"/>
          <w:rtl/>
          <w:lang w:eastAsia="en-US"/>
        </w:rPr>
        <w:t xml:space="preserve"> 08</w:t>
      </w:r>
      <w:r w:rsidR="00843A4C" w:rsidRPr="00843A4C">
        <w:rPr>
          <w:rFonts w:ascii="David" w:hAnsi="David" w:cs="David"/>
          <w:rtl/>
          <w:lang w:eastAsia="en-US"/>
        </w:rPr>
        <w:t>-</w:t>
      </w:r>
      <w:r w:rsidR="00FD4B0C" w:rsidRPr="00843A4C">
        <w:rPr>
          <w:rFonts w:ascii="David" w:hAnsi="David" w:cs="David"/>
          <w:rtl/>
          <w:lang w:eastAsia="en-US"/>
        </w:rPr>
        <w:t>99389</w:t>
      </w:r>
      <w:r w:rsidR="00B836A6" w:rsidRPr="00843A4C">
        <w:rPr>
          <w:rFonts w:ascii="David" w:hAnsi="David" w:cs="David"/>
          <w:rtl/>
          <w:lang w:eastAsia="en-US"/>
        </w:rPr>
        <w:t>10</w:t>
      </w:r>
      <w:r w:rsidR="00396E2B" w:rsidRPr="00843A4C">
        <w:rPr>
          <w:rFonts w:ascii="David" w:hAnsi="David" w:cs="David"/>
          <w:rtl/>
          <w:lang w:eastAsia="en-US"/>
        </w:rPr>
        <w:t xml:space="preserve"> </w:t>
      </w:r>
      <w:r w:rsidR="00B5082D">
        <w:rPr>
          <w:rFonts w:ascii="David" w:hAnsi="David" w:cs="David" w:hint="cs"/>
          <w:rtl/>
          <w:lang w:eastAsia="en-US"/>
        </w:rPr>
        <w:t>.</w:t>
      </w:r>
    </w:p>
    <w:p w14:paraId="718DCAFF" w14:textId="77777777" w:rsidR="00B5082D" w:rsidRDefault="00B5082D" w:rsidP="00B5082D">
      <w:pPr>
        <w:jc w:val="both"/>
        <w:rPr>
          <w:rFonts w:ascii="David" w:hAnsi="David" w:cs="David"/>
          <w:rtl/>
          <w:lang w:eastAsia="en-US"/>
        </w:rPr>
      </w:pPr>
    </w:p>
    <w:p w14:paraId="34A36FCE" w14:textId="2A0FA980" w:rsidR="00B5082D" w:rsidRPr="005C4BE6" w:rsidRDefault="00B5082D" w:rsidP="00B5082D">
      <w:pPr>
        <w:jc w:val="both"/>
        <w:rPr>
          <w:rFonts w:ascii="David" w:hAnsi="David" w:cs="David"/>
          <w:rtl/>
          <w:lang w:eastAsia="en-US"/>
        </w:rPr>
      </w:pPr>
      <w:r w:rsidRPr="005C4BE6">
        <w:rPr>
          <w:rFonts w:ascii="David" w:hAnsi="David" w:cs="David"/>
          <w:b/>
          <w:bCs/>
          <w:rtl/>
          <w:lang w:eastAsia="en-US"/>
        </w:rPr>
        <w:t>11</w:t>
      </w:r>
      <w:r w:rsidRPr="005C4BE6">
        <w:rPr>
          <w:rFonts w:ascii="David" w:hAnsi="David" w:cs="David"/>
          <w:rtl/>
        </w:rPr>
        <w:t>.</w:t>
      </w:r>
      <w:r w:rsidRPr="005C4BE6">
        <w:rPr>
          <w:rFonts w:ascii="David" w:hAnsi="David" w:cs="David"/>
          <w:b/>
          <w:bCs/>
          <w:rtl/>
        </w:rPr>
        <w:t xml:space="preserve"> </w:t>
      </w:r>
      <w:r w:rsidRPr="005C4BE6">
        <w:rPr>
          <w:rFonts w:ascii="David" w:eastAsia="Calibri" w:hAnsi="David" w:cs="David"/>
          <w:b/>
          <w:bCs/>
          <w:rtl/>
        </w:rPr>
        <w:t xml:space="preserve">מצ"ב קישור לטופס בקשה באתר המועצה. יש לצרף לטופס הבקשה את כל המסמכים הרלוונטיים כולל: צילום ת"ז, קורות חיים תעודות השכלה הנדרשות, הוכחת העסקה וניסיון + היקף משרה תיאור ותוכן התפקיד אשר מוכיחים עמידה בתנאי הסף ע"פ המבוקש ,המלצות ופרטי ממליצים, דו"ח ניתוח עיסוקים מביטוח לאומי במידה ויש.  </w:t>
      </w:r>
      <w:hyperlink r:id="rId11" w:history="1">
        <w:r w:rsidRPr="005C4BE6">
          <w:rPr>
            <w:rFonts w:ascii="David" w:eastAsia="Calibri" w:hAnsi="David" w:cs="David"/>
            <w:b/>
            <w:bCs/>
            <w:color w:val="0000FF"/>
            <w:u w:val="single"/>
          </w:rPr>
          <w:t>https://www.sdotnegev.org.il/556</w:t>
        </w:r>
        <w:r w:rsidRPr="005C4BE6">
          <w:rPr>
            <w:rFonts w:ascii="David" w:eastAsia="Calibri" w:hAnsi="David" w:cs="David"/>
            <w:b/>
            <w:bCs/>
            <w:color w:val="0000FF"/>
            <w:u w:val="single"/>
            <w:rtl/>
          </w:rPr>
          <w:t>/</w:t>
        </w:r>
      </w:hyperlink>
      <w:r w:rsidRPr="005C4BE6">
        <w:rPr>
          <w:rFonts w:ascii="David" w:eastAsia="Calibri" w:hAnsi="David" w:cs="David"/>
          <w:b/>
          <w:bCs/>
          <w:rtl/>
        </w:rPr>
        <w:t xml:space="preserve">   לחילופין, ניתן להגיש את כל האמור במעטפה </w:t>
      </w:r>
      <w:proofErr w:type="gramStart"/>
      <w:r w:rsidRPr="005C4BE6">
        <w:rPr>
          <w:rFonts w:ascii="David" w:eastAsia="Calibri" w:hAnsi="David" w:cs="David"/>
          <w:b/>
          <w:bCs/>
          <w:rtl/>
        </w:rPr>
        <w:t>סגורה  לתיבת</w:t>
      </w:r>
      <w:proofErr w:type="gramEnd"/>
      <w:r w:rsidRPr="005C4BE6">
        <w:rPr>
          <w:rFonts w:ascii="David" w:eastAsia="Calibri" w:hAnsi="David" w:cs="David"/>
          <w:b/>
          <w:bCs/>
          <w:rtl/>
        </w:rPr>
        <w:t xml:space="preserve"> המכרזים שבמזכירות המועצה.  לא יאוחר מיום </w:t>
      </w:r>
      <w:r w:rsidR="00CA4F8C">
        <w:rPr>
          <w:rFonts w:ascii="David" w:eastAsia="Calibri" w:hAnsi="David" w:cs="David" w:hint="cs"/>
          <w:b/>
          <w:bCs/>
          <w:rtl/>
        </w:rPr>
        <w:t xml:space="preserve">שני י' </w:t>
      </w:r>
      <w:r w:rsidRPr="005C4BE6">
        <w:rPr>
          <w:rFonts w:ascii="David" w:eastAsia="Calibri" w:hAnsi="David" w:cs="David"/>
          <w:b/>
          <w:bCs/>
          <w:rtl/>
        </w:rPr>
        <w:t xml:space="preserve"> אב תשפ"ה </w:t>
      </w:r>
      <w:r w:rsidRPr="005C4BE6">
        <w:rPr>
          <w:rFonts w:ascii="David" w:eastAsia="Calibri" w:hAnsi="David" w:cs="David" w:hint="cs"/>
          <w:b/>
          <w:bCs/>
          <w:rtl/>
        </w:rPr>
        <w:t xml:space="preserve"> </w:t>
      </w:r>
      <w:r w:rsidR="00180D19">
        <w:rPr>
          <w:rFonts w:ascii="David" w:eastAsia="Calibri" w:hAnsi="David" w:cs="David" w:hint="cs"/>
          <w:b/>
          <w:bCs/>
          <w:rtl/>
        </w:rPr>
        <w:t xml:space="preserve">4/8/2025  </w:t>
      </w:r>
      <w:r w:rsidRPr="005C4BE6">
        <w:rPr>
          <w:rFonts w:ascii="David" w:eastAsia="Calibri" w:hAnsi="David" w:cs="David"/>
          <w:b/>
          <w:bCs/>
          <w:rtl/>
        </w:rPr>
        <w:t xml:space="preserve">בשעה 12:00  </w:t>
      </w:r>
    </w:p>
    <w:p w14:paraId="1BDD0F0A" w14:textId="7D0502D4" w:rsidR="00B5082D" w:rsidRPr="005C4BE6" w:rsidRDefault="00B5082D" w:rsidP="00003AC6">
      <w:pPr>
        <w:jc w:val="both"/>
        <w:rPr>
          <w:rFonts w:ascii="David" w:hAnsi="David" w:cs="David"/>
          <w:rtl/>
          <w:lang w:eastAsia="en-US"/>
        </w:rPr>
      </w:pPr>
    </w:p>
    <w:p w14:paraId="75A5AF48" w14:textId="77777777" w:rsidR="00B5082D" w:rsidRPr="005C4BE6" w:rsidRDefault="00B5082D" w:rsidP="00003AC6">
      <w:pPr>
        <w:jc w:val="both"/>
        <w:rPr>
          <w:rFonts w:ascii="David" w:hAnsi="David" w:cs="David"/>
          <w:rtl/>
          <w:lang w:eastAsia="en-US"/>
        </w:rPr>
      </w:pPr>
    </w:p>
    <w:p w14:paraId="3C85E9DC" w14:textId="77777777" w:rsidR="00B5082D" w:rsidRPr="005C4BE6" w:rsidRDefault="00B5082D" w:rsidP="00003AC6">
      <w:pPr>
        <w:jc w:val="both"/>
        <w:rPr>
          <w:rFonts w:ascii="David" w:hAnsi="David" w:cs="David"/>
          <w:rtl/>
          <w:lang w:eastAsia="en-US"/>
        </w:rPr>
      </w:pPr>
    </w:p>
    <w:p w14:paraId="00686F3E" w14:textId="77777777" w:rsidR="00B5082D" w:rsidRPr="005C4BE6" w:rsidRDefault="00B5082D" w:rsidP="00003AC6">
      <w:pPr>
        <w:jc w:val="both"/>
        <w:rPr>
          <w:rFonts w:ascii="David" w:hAnsi="David" w:cs="David"/>
          <w:rtl/>
          <w:lang w:eastAsia="en-US"/>
        </w:rPr>
      </w:pPr>
    </w:p>
    <w:p w14:paraId="62C43C4E" w14:textId="77777777" w:rsidR="00B5082D" w:rsidRPr="005C4BE6" w:rsidRDefault="00075432" w:rsidP="00B5082D">
      <w:pPr>
        <w:pStyle w:val="aa"/>
        <w:tabs>
          <w:tab w:val="left" w:pos="8590"/>
        </w:tabs>
        <w:jc w:val="both"/>
        <w:rPr>
          <w:rFonts w:ascii="David" w:hAnsi="David" w:cs="David"/>
          <w:sz w:val="24"/>
          <w:szCs w:val="24"/>
        </w:rPr>
      </w:pPr>
      <w:r w:rsidRPr="005C4BE6">
        <w:rPr>
          <w:rFonts w:ascii="David" w:hAnsi="David" w:cs="David"/>
          <w:b/>
          <w:bCs/>
          <w:sz w:val="24"/>
          <w:szCs w:val="24"/>
          <w:rtl/>
        </w:rPr>
        <w:tab/>
      </w:r>
      <w:r w:rsidRPr="005C4BE6">
        <w:rPr>
          <w:rFonts w:ascii="David" w:hAnsi="David" w:cs="David"/>
          <w:b/>
          <w:bCs/>
          <w:sz w:val="24"/>
          <w:szCs w:val="24"/>
          <w:rtl/>
        </w:rPr>
        <w:tab/>
      </w:r>
      <w:r w:rsidRPr="005C4BE6">
        <w:rPr>
          <w:rFonts w:ascii="David" w:hAnsi="David" w:cs="David"/>
          <w:b/>
          <w:bCs/>
          <w:sz w:val="24"/>
          <w:szCs w:val="24"/>
          <w:rtl/>
        </w:rPr>
        <w:tab/>
        <w:t xml:space="preserve">           </w:t>
      </w:r>
      <w:r w:rsidR="00E60ACE" w:rsidRPr="005C4BE6">
        <w:rPr>
          <w:rFonts w:ascii="David" w:hAnsi="David" w:cs="David"/>
          <w:sz w:val="24"/>
          <w:szCs w:val="24"/>
          <w:rtl/>
        </w:rPr>
        <w:tab/>
      </w:r>
      <w:r w:rsidR="00E60ACE" w:rsidRPr="005C4BE6">
        <w:rPr>
          <w:rFonts w:ascii="David" w:hAnsi="David" w:cs="David"/>
          <w:sz w:val="24"/>
          <w:szCs w:val="24"/>
          <w:rtl/>
        </w:rPr>
        <w:tab/>
      </w:r>
      <w:r w:rsidR="00E60ACE" w:rsidRPr="005C4BE6">
        <w:rPr>
          <w:rFonts w:ascii="David" w:hAnsi="David" w:cs="David"/>
          <w:sz w:val="24"/>
          <w:szCs w:val="24"/>
          <w:rtl/>
        </w:rPr>
        <w:tab/>
      </w:r>
      <w:r w:rsidR="00E60ACE" w:rsidRPr="005C4BE6">
        <w:rPr>
          <w:rFonts w:ascii="David" w:hAnsi="David" w:cs="David"/>
          <w:sz w:val="24"/>
          <w:szCs w:val="24"/>
          <w:rtl/>
        </w:rPr>
        <w:tab/>
      </w:r>
      <w:r w:rsidR="00E60ACE" w:rsidRPr="005C4BE6">
        <w:rPr>
          <w:rFonts w:ascii="David" w:hAnsi="David" w:cs="David"/>
          <w:sz w:val="24"/>
          <w:szCs w:val="24"/>
          <w:rtl/>
        </w:rPr>
        <w:tab/>
      </w:r>
      <w:r w:rsidR="00E60ACE" w:rsidRPr="005C4BE6">
        <w:rPr>
          <w:rFonts w:ascii="David" w:hAnsi="David" w:cs="David"/>
          <w:sz w:val="24"/>
          <w:szCs w:val="24"/>
          <w:rtl/>
        </w:rPr>
        <w:tab/>
      </w:r>
    </w:p>
    <w:p w14:paraId="760964BC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b/>
          <w:bCs/>
          <w:i/>
          <w:rtl/>
        </w:rPr>
      </w:pPr>
      <w:r w:rsidRPr="005C4BE6">
        <w:rPr>
          <w:rFonts w:ascii="David" w:hAnsi="David" w:cs="David"/>
          <w:b/>
          <w:bCs/>
          <w:i/>
          <w:rtl/>
        </w:rPr>
        <w:t>הערות :</w:t>
      </w:r>
    </w:p>
    <w:p w14:paraId="616A8704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b/>
          <w:bCs/>
          <w:i/>
          <w:rtl/>
        </w:rPr>
      </w:pPr>
    </w:p>
    <w:p w14:paraId="4ECA9512" w14:textId="77777777" w:rsidR="00B5082D" w:rsidRPr="005C4BE6" w:rsidRDefault="00B5082D" w:rsidP="00B5082D">
      <w:pPr>
        <w:pStyle w:val="aa"/>
        <w:numPr>
          <w:ilvl w:val="0"/>
          <w:numId w:val="27"/>
        </w:numPr>
        <w:tabs>
          <w:tab w:val="left" w:pos="8590"/>
        </w:tabs>
        <w:spacing w:after="0" w:line="240" w:lineRule="auto"/>
        <w:jc w:val="both"/>
        <w:rPr>
          <w:rFonts w:ascii="David" w:hAnsi="David" w:cs="David"/>
          <w:i/>
          <w:sz w:val="24"/>
          <w:szCs w:val="24"/>
        </w:rPr>
      </w:pPr>
      <w:r w:rsidRPr="005C4BE6">
        <w:rPr>
          <w:rFonts w:ascii="David" w:hAnsi="David" w:cs="David"/>
          <w:i/>
          <w:sz w:val="24"/>
          <w:szCs w:val="24"/>
          <w:rtl/>
        </w:rPr>
        <w:t>בכל מקום בו מפורט תיאור תפקידים בלשון זכר ,הכוונה גם ללשון נקבה .הזדמנות שווה ניתנת לאישה ולגבר בעלי כישורים מתאימים להתמודדות על אותה משרה.</w:t>
      </w:r>
    </w:p>
    <w:p w14:paraId="4CC5AD9A" w14:textId="77777777" w:rsidR="00B5082D" w:rsidRPr="005C4BE6" w:rsidRDefault="00B5082D" w:rsidP="00B5082D">
      <w:pPr>
        <w:pStyle w:val="aa"/>
        <w:tabs>
          <w:tab w:val="left" w:pos="8590"/>
        </w:tabs>
        <w:ind w:left="-673"/>
        <w:jc w:val="both"/>
        <w:rPr>
          <w:rFonts w:ascii="David" w:hAnsi="David" w:cs="David"/>
          <w:i/>
          <w:sz w:val="24"/>
          <w:szCs w:val="24"/>
        </w:rPr>
      </w:pPr>
    </w:p>
    <w:p w14:paraId="56A1D385" w14:textId="77777777" w:rsidR="00B5082D" w:rsidRPr="005C4BE6" w:rsidRDefault="00B5082D" w:rsidP="00B5082D">
      <w:pPr>
        <w:pStyle w:val="aa"/>
        <w:numPr>
          <w:ilvl w:val="0"/>
          <w:numId w:val="27"/>
        </w:numPr>
        <w:tabs>
          <w:tab w:val="left" w:pos="8590"/>
        </w:tabs>
        <w:spacing w:after="0" w:line="240" w:lineRule="auto"/>
        <w:jc w:val="both"/>
        <w:rPr>
          <w:rFonts w:ascii="David" w:hAnsi="David" w:cs="David"/>
          <w:i/>
          <w:sz w:val="24"/>
          <w:szCs w:val="24"/>
        </w:rPr>
      </w:pPr>
      <w:r w:rsidRPr="005C4BE6">
        <w:rPr>
          <w:rFonts w:ascii="David" w:hAnsi="David" w:cs="David"/>
          <w:i/>
          <w:sz w:val="24"/>
          <w:szCs w:val="24"/>
          <w:rtl/>
        </w:rPr>
        <w:t>מועמדים העומדים בתנאי הסף לתפקיד, יוזמנו טרם ועדת הבחינה למבחן במכון מיון בהתאם להחלטת הרשות. הבחירה במועמדים תיעשה על בסיס המסמכים, החלטת הוועדה ותוך התחשבות ביתרונות אם צוינו.</w:t>
      </w:r>
    </w:p>
    <w:p w14:paraId="193C88B5" w14:textId="77777777" w:rsidR="00B5082D" w:rsidRPr="005C4BE6" w:rsidRDefault="00B5082D" w:rsidP="00B5082D">
      <w:pPr>
        <w:pStyle w:val="aa"/>
        <w:tabs>
          <w:tab w:val="left" w:pos="8590"/>
        </w:tabs>
        <w:ind w:left="-673"/>
        <w:jc w:val="both"/>
        <w:rPr>
          <w:rFonts w:ascii="David" w:hAnsi="David" w:cs="David"/>
          <w:i/>
          <w:sz w:val="24"/>
          <w:szCs w:val="24"/>
          <w:rtl/>
        </w:rPr>
      </w:pPr>
      <w:r w:rsidRPr="005C4BE6">
        <w:rPr>
          <w:rFonts w:ascii="David" w:hAnsi="David" w:cs="David"/>
          <w:i/>
          <w:sz w:val="24"/>
          <w:szCs w:val="24"/>
          <w:rtl/>
        </w:rPr>
        <w:t>המועצה תהיה רשאית לפסול הצעות שתגענה ללא כל המסמכים הנדרשים כאמור לעיל, רק פניות מתאימות תיענינה.</w:t>
      </w:r>
    </w:p>
    <w:p w14:paraId="4255571A" w14:textId="77777777" w:rsidR="00B5082D" w:rsidRPr="005C4BE6" w:rsidRDefault="00B5082D" w:rsidP="00B5082D">
      <w:pPr>
        <w:pStyle w:val="aa"/>
        <w:tabs>
          <w:tab w:val="left" w:pos="8590"/>
        </w:tabs>
        <w:ind w:left="-673"/>
        <w:jc w:val="both"/>
        <w:rPr>
          <w:rFonts w:ascii="David" w:hAnsi="David" w:cs="David"/>
          <w:i/>
          <w:sz w:val="24"/>
          <w:szCs w:val="24"/>
        </w:rPr>
      </w:pPr>
    </w:p>
    <w:p w14:paraId="5EFB67FF" w14:textId="77777777" w:rsidR="00B5082D" w:rsidRPr="005C4BE6" w:rsidRDefault="00B5082D" w:rsidP="00B5082D">
      <w:pPr>
        <w:pStyle w:val="aa"/>
        <w:numPr>
          <w:ilvl w:val="0"/>
          <w:numId w:val="27"/>
        </w:numPr>
        <w:tabs>
          <w:tab w:val="left" w:pos="8590"/>
        </w:tabs>
        <w:spacing w:after="0" w:line="240" w:lineRule="auto"/>
        <w:jc w:val="both"/>
        <w:rPr>
          <w:rFonts w:ascii="David" w:hAnsi="David" w:cs="David"/>
          <w:i/>
          <w:sz w:val="24"/>
          <w:szCs w:val="24"/>
        </w:rPr>
      </w:pPr>
      <w:r w:rsidRPr="005C4BE6">
        <w:rPr>
          <w:rFonts w:ascii="David" w:hAnsi="David" w:cs="David"/>
          <w:i/>
          <w:sz w:val="24"/>
          <w:szCs w:val="24"/>
          <w:rtl/>
        </w:rPr>
        <w:t xml:space="preserve">בהתאם לחוק העדפה מתקנת בישראל, תינתן עדיפות לקליטת מועמדים עם מוגבלות בכפוף לעמידתם בתנאי הסף. </w:t>
      </w:r>
    </w:p>
    <w:p w14:paraId="6DD17C86" w14:textId="77777777" w:rsidR="00B5082D" w:rsidRPr="005C4BE6" w:rsidRDefault="00B5082D" w:rsidP="00B5082D">
      <w:pPr>
        <w:pStyle w:val="aa"/>
        <w:tabs>
          <w:tab w:val="left" w:pos="8590"/>
        </w:tabs>
        <w:ind w:left="-673"/>
        <w:jc w:val="both"/>
        <w:rPr>
          <w:rFonts w:ascii="David" w:hAnsi="David" w:cs="David"/>
          <w:i/>
          <w:sz w:val="24"/>
          <w:szCs w:val="24"/>
          <w:rtl/>
        </w:rPr>
      </w:pPr>
    </w:p>
    <w:p w14:paraId="18A3072F" w14:textId="77777777" w:rsidR="00B5082D" w:rsidRPr="005C4BE6" w:rsidRDefault="00B5082D" w:rsidP="00B5082D">
      <w:pPr>
        <w:pStyle w:val="aa"/>
        <w:tabs>
          <w:tab w:val="left" w:pos="8590"/>
        </w:tabs>
        <w:ind w:left="-673"/>
        <w:jc w:val="both"/>
        <w:rPr>
          <w:rFonts w:ascii="David" w:hAnsi="David" w:cs="David"/>
          <w:i/>
          <w:sz w:val="24"/>
          <w:szCs w:val="24"/>
          <w:rtl/>
        </w:rPr>
      </w:pPr>
      <w:r w:rsidRPr="005C4BE6">
        <w:rPr>
          <w:rFonts w:ascii="David" w:hAnsi="David" w:cs="David"/>
          <w:i/>
          <w:sz w:val="24"/>
          <w:szCs w:val="24"/>
          <w:rtl/>
        </w:rPr>
        <w:t xml:space="preserve">למועמד עם מוגבלות שנדרשות עבורו התאמות בהליכי קבלה לעבודה, יש לצרף מסמכים או חוות דעת מתאימה בעניין זה. </w:t>
      </w:r>
    </w:p>
    <w:p w14:paraId="41575C22" w14:textId="77777777" w:rsidR="00B5082D" w:rsidRPr="005C4BE6" w:rsidRDefault="00B5082D" w:rsidP="00B5082D">
      <w:pPr>
        <w:pStyle w:val="aa"/>
        <w:tabs>
          <w:tab w:val="left" w:pos="8590"/>
        </w:tabs>
        <w:ind w:left="-673"/>
        <w:jc w:val="both"/>
        <w:rPr>
          <w:rFonts w:ascii="David" w:hAnsi="David" w:cs="David"/>
          <w:i/>
          <w:sz w:val="24"/>
          <w:szCs w:val="24"/>
          <w:rtl/>
        </w:rPr>
      </w:pPr>
    </w:p>
    <w:p w14:paraId="4F7657D2" w14:textId="77777777" w:rsidR="00B5082D" w:rsidRPr="005C4BE6" w:rsidRDefault="00B5082D" w:rsidP="00B5082D">
      <w:pPr>
        <w:pStyle w:val="aa"/>
        <w:tabs>
          <w:tab w:val="left" w:pos="8590"/>
        </w:tabs>
        <w:ind w:left="-673"/>
        <w:jc w:val="both"/>
        <w:rPr>
          <w:rFonts w:ascii="David" w:hAnsi="David" w:cs="David"/>
          <w:i/>
          <w:sz w:val="24"/>
          <w:szCs w:val="24"/>
          <w:rtl/>
        </w:rPr>
      </w:pPr>
      <w:r w:rsidRPr="005C4BE6">
        <w:rPr>
          <w:rFonts w:ascii="David" w:hAnsi="David" w:cs="David"/>
          <w:i/>
          <w:sz w:val="24"/>
          <w:szCs w:val="24"/>
          <w:rtl/>
        </w:rPr>
        <w:t>ככול שאתה אדם עם מוגבלות, כמשמעותו בסעיף 5 לחוק שיווין זכויות לאנשים עם מוגבלות, התשנ"ח – 1998, הנך זכאי לבקש התאמה סבירה הנדרשת מחמת מוגבלותך, על מנת לאפשר לך לקיים את מבדקי הקבלה לעבודה לפי העניין.</w:t>
      </w:r>
    </w:p>
    <w:p w14:paraId="0A13FA78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b/>
          <w:bCs/>
          <w:i/>
          <w:rtl/>
        </w:rPr>
      </w:pPr>
    </w:p>
    <w:p w14:paraId="3B7C85A4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b/>
          <w:bCs/>
          <w:i/>
          <w:rtl/>
        </w:rPr>
      </w:pPr>
    </w:p>
    <w:p w14:paraId="331FB953" w14:textId="77777777" w:rsidR="00B5082D" w:rsidRPr="005C4BE6" w:rsidRDefault="00B5082D" w:rsidP="00B5082D">
      <w:pPr>
        <w:pStyle w:val="aa"/>
        <w:numPr>
          <w:ilvl w:val="0"/>
          <w:numId w:val="27"/>
        </w:numPr>
        <w:tabs>
          <w:tab w:val="left" w:pos="8590"/>
        </w:tabs>
        <w:spacing w:after="0" w:line="240" w:lineRule="auto"/>
        <w:jc w:val="both"/>
        <w:rPr>
          <w:rFonts w:ascii="David" w:hAnsi="David" w:cs="David"/>
          <w:i/>
          <w:sz w:val="24"/>
          <w:szCs w:val="24"/>
          <w:rtl/>
        </w:rPr>
      </w:pPr>
      <w:r w:rsidRPr="005C4BE6">
        <w:rPr>
          <w:rFonts w:ascii="David" w:hAnsi="David" w:cs="David"/>
          <w:i/>
          <w:sz w:val="24"/>
          <w:szCs w:val="24"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63156956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4776ED52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387B3DE7" w14:textId="77777777" w:rsidR="00B5082D" w:rsidRPr="005C4BE6" w:rsidRDefault="00B5082D" w:rsidP="00B5082D">
      <w:pPr>
        <w:pStyle w:val="aa"/>
        <w:numPr>
          <w:ilvl w:val="0"/>
          <w:numId w:val="27"/>
        </w:numPr>
        <w:tabs>
          <w:tab w:val="left" w:pos="8590"/>
        </w:tabs>
        <w:spacing w:after="0" w:line="240" w:lineRule="auto"/>
        <w:jc w:val="both"/>
        <w:rPr>
          <w:rFonts w:ascii="David" w:hAnsi="David" w:cs="David"/>
          <w:i/>
          <w:sz w:val="24"/>
          <w:szCs w:val="24"/>
          <w:rtl/>
        </w:rPr>
      </w:pPr>
      <w:r w:rsidRPr="005C4BE6">
        <w:rPr>
          <w:rFonts w:ascii="David" w:hAnsi="David" w:cs="David"/>
          <w:i/>
          <w:sz w:val="24"/>
          <w:szCs w:val="24"/>
          <w:rtl/>
        </w:rPr>
        <w:t>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6B029BF6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5E260C6C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74B78657" w14:textId="77777777" w:rsidR="00B5082D" w:rsidRPr="005C4BE6" w:rsidRDefault="00B5082D" w:rsidP="00B5082D">
      <w:pPr>
        <w:pStyle w:val="aa"/>
        <w:numPr>
          <w:ilvl w:val="0"/>
          <w:numId w:val="27"/>
        </w:numPr>
        <w:tabs>
          <w:tab w:val="left" w:pos="5489"/>
        </w:tabs>
        <w:spacing w:after="0" w:line="240" w:lineRule="auto"/>
        <w:jc w:val="both"/>
        <w:rPr>
          <w:rFonts w:ascii="David" w:hAnsi="David" w:cs="David"/>
          <w:i/>
          <w:sz w:val="24"/>
          <w:szCs w:val="24"/>
          <w:rtl/>
        </w:rPr>
      </w:pPr>
      <w:r w:rsidRPr="005C4BE6">
        <w:rPr>
          <w:rFonts w:ascii="David" w:hAnsi="David" w:cs="David"/>
          <w:i/>
          <w:sz w:val="24"/>
          <w:szCs w:val="24"/>
          <w:rtl/>
        </w:rPr>
        <w:t>שכר משוער למשרה (ברוטו) לפי סימולציה שתוצג במעמד המכרז – אחוז שכר בכירים הינה נגזרת שכר מנכ"ל בהתאם לשכר המתאים לגודל הרשות המתפרסם מעת לעת.</w:t>
      </w:r>
      <w:r w:rsidRPr="005C4BE6">
        <w:rPr>
          <w:rFonts w:ascii="David" w:hAnsi="David" w:cs="David"/>
          <w:i/>
          <w:sz w:val="24"/>
          <w:szCs w:val="24"/>
          <w:rtl/>
        </w:rPr>
        <w:tab/>
      </w:r>
    </w:p>
    <w:p w14:paraId="3FA9A227" w14:textId="77777777" w:rsidR="00B5082D" w:rsidRPr="005C4BE6" w:rsidRDefault="00B5082D" w:rsidP="00B5082D">
      <w:pPr>
        <w:tabs>
          <w:tab w:val="left" w:pos="5489"/>
        </w:tabs>
        <w:ind w:left="-1033"/>
        <w:jc w:val="both"/>
        <w:rPr>
          <w:rFonts w:ascii="David" w:hAnsi="David" w:cs="David"/>
          <w:i/>
          <w:rtl/>
        </w:rPr>
      </w:pPr>
    </w:p>
    <w:p w14:paraId="69BE9765" w14:textId="77777777" w:rsidR="00B5082D" w:rsidRPr="005C4BE6" w:rsidRDefault="00B5082D" w:rsidP="00B5082D">
      <w:pPr>
        <w:tabs>
          <w:tab w:val="left" w:pos="5489"/>
        </w:tabs>
        <w:ind w:left="-1033"/>
        <w:jc w:val="both"/>
        <w:rPr>
          <w:rFonts w:ascii="David" w:hAnsi="David" w:cs="David"/>
          <w:i/>
          <w:rtl/>
        </w:rPr>
      </w:pPr>
    </w:p>
    <w:p w14:paraId="4FC2E6BD" w14:textId="77777777" w:rsidR="00B5082D" w:rsidRPr="005C4BE6" w:rsidRDefault="00B5082D" w:rsidP="00B5082D">
      <w:pPr>
        <w:tabs>
          <w:tab w:val="left" w:pos="5489"/>
        </w:tabs>
        <w:ind w:left="-1033"/>
        <w:jc w:val="both"/>
        <w:rPr>
          <w:rFonts w:ascii="David" w:hAnsi="David" w:cs="David"/>
          <w:i/>
          <w:rtl/>
        </w:rPr>
      </w:pPr>
    </w:p>
    <w:p w14:paraId="031AD3D4" w14:textId="77777777" w:rsidR="00B5082D" w:rsidRPr="005C4BE6" w:rsidRDefault="00B5082D" w:rsidP="00B5082D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  <w:r w:rsidRPr="005C4BE6">
        <w:rPr>
          <w:rFonts w:ascii="David" w:hAnsi="David" w:cs="David"/>
          <w:i/>
          <w:rtl/>
        </w:rPr>
        <w:t xml:space="preserve">                                                                                                                       </w:t>
      </w:r>
    </w:p>
    <w:p w14:paraId="068CE576" w14:textId="77777777" w:rsidR="005C4BE6" w:rsidRDefault="00B5082D" w:rsidP="005C4BE6">
      <w:pPr>
        <w:tabs>
          <w:tab w:val="left" w:pos="8590"/>
        </w:tabs>
        <w:ind w:left="7200"/>
        <w:jc w:val="both"/>
        <w:rPr>
          <w:rFonts w:ascii="David" w:hAnsi="David" w:cs="David"/>
          <w:i/>
          <w:rtl/>
        </w:rPr>
      </w:pPr>
      <w:r w:rsidRPr="005C4BE6">
        <w:rPr>
          <w:rFonts w:ascii="David" w:hAnsi="David" w:cs="David"/>
          <w:i/>
          <w:rtl/>
        </w:rPr>
        <w:t xml:space="preserve">                                                                                                                             </w:t>
      </w:r>
      <w:r w:rsidRPr="005C4BE6">
        <w:rPr>
          <w:rFonts w:ascii="David" w:hAnsi="David" w:cs="David" w:hint="cs"/>
          <w:i/>
          <w:rtl/>
        </w:rPr>
        <w:t xml:space="preserve">                                                 </w:t>
      </w:r>
      <w:r w:rsidRPr="005C4BE6">
        <w:rPr>
          <w:rFonts w:ascii="David" w:hAnsi="David" w:cs="David"/>
          <w:i/>
          <w:rtl/>
        </w:rPr>
        <w:t xml:space="preserve">   </w:t>
      </w:r>
      <w:r w:rsidR="005C4BE6">
        <w:rPr>
          <w:rFonts w:ascii="David" w:hAnsi="David" w:cs="David" w:hint="cs"/>
          <w:i/>
          <w:rtl/>
        </w:rPr>
        <w:t xml:space="preserve">        </w:t>
      </w:r>
    </w:p>
    <w:p w14:paraId="7B357616" w14:textId="77777777" w:rsidR="005C4BE6" w:rsidRDefault="005C4BE6" w:rsidP="005C4BE6">
      <w:pPr>
        <w:tabs>
          <w:tab w:val="left" w:pos="8590"/>
        </w:tabs>
        <w:ind w:left="7200"/>
        <w:jc w:val="both"/>
        <w:rPr>
          <w:rFonts w:ascii="David" w:hAnsi="David" w:cs="David"/>
          <w:i/>
          <w:rtl/>
        </w:rPr>
      </w:pPr>
    </w:p>
    <w:p w14:paraId="373D2676" w14:textId="50F2C637" w:rsidR="00B5082D" w:rsidRPr="005C4BE6" w:rsidRDefault="005C4BE6" w:rsidP="005C4BE6">
      <w:pPr>
        <w:tabs>
          <w:tab w:val="left" w:pos="8590"/>
        </w:tabs>
        <w:ind w:left="7200"/>
        <w:jc w:val="both"/>
        <w:rPr>
          <w:rFonts w:ascii="David" w:hAnsi="David" w:cs="David"/>
          <w:i/>
          <w:rtl/>
        </w:rPr>
      </w:pPr>
      <w:r>
        <w:rPr>
          <w:rFonts w:ascii="David" w:hAnsi="David" w:cs="David" w:hint="cs"/>
          <w:i/>
          <w:rtl/>
        </w:rPr>
        <w:t xml:space="preserve">         </w:t>
      </w:r>
      <w:r w:rsidR="00B5082D" w:rsidRPr="005C4BE6">
        <w:rPr>
          <w:rFonts w:ascii="David" w:hAnsi="David" w:cs="David"/>
          <w:i/>
          <w:rtl/>
        </w:rPr>
        <w:t>בכבוד רב</w:t>
      </w:r>
    </w:p>
    <w:p w14:paraId="3FF94A6C" w14:textId="77777777" w:rsidR="00B5082D" w:rsidRPr="005C4BE6" w:rsidRDefault="00B5082D" w:rsidP="00B5082D">
      <w:pPr>
        <w:tabs>
          <w:tab w:val="left" w:pos="8590"/>
        </w:tabs>
        <w:ind w:left="-1033"/>
        <w:jc w:val="right"/>
        <w:rPr>
          <w:rFonts w:ascii="David" w:hAnsi="David" w:cs="David"/>
          <w:i/>
          <w:rtl/>
        </w:rPr>
      </w:pPr>
    </w:p>
    <w:p w14:paraId="59A8DBA3" w14:textId="77777777" w:rsidR="00B5082D" w:rsidRPr="005C4BE6" w:rsidRDefault="00B5082D" w:rsidP="00B5082D">
      <w:pPr>
        <w:ind w:left="2160" w:right="142" w:firstLine="720"/>
        <w:jc w:val="right"/>
        <w:rPr>
          <w:rFonts w:ascii="David" w:hAnsi="David" w:cs="David"/>
          <w:i/>
          <w:rtl/>
        </w:rPr>
      </w:pPr>
      <w:r w:rsidRPr="005C4BE6">
        <w:rPr>
          <w:rFonts w:ascii="David" w:hAnsi="David" w:cs="David"/>
          <w:i/>
          <w:rtl/>
        </w:rPr>
        <w:t xml:space="preserve">                </w:t>
      </w:r>
      <w:r w:rsidRPr="005C4BE6">
        <w:rPr>
          <w:rFonts w:ascii="David" w:hAnsi="David" w:cs="David"/>
          <w:i/>
          <w:rtl/>
        </w:rPr>
        <w:tab/>
      </w:r>
      <w:r w:rsidRPr="005C4BE6">
        <w:rPr>
          <w:rFonts w:ascii="David" w:hAnsi="David" w:cs="David"/>
          <w:i/>
          <w:rtl/>
        </w:rPr>
        <w:tab/>
        <w:t xml:space="preserve">    נורית כהן-חדאד</w:t>
      </w:r>
    </w:p>
    <w:p w14:paraId="3DFEE437" w14:textId="77777777" w:rsidR="00B5082D" w:rsidRPr="005C4BE6" w:rsidRDefault="00B5082D" w:rsidP="00B5082D">
      <w:pPr>
        <w:ind w:left="-1050" w:right="142"/>
        <w:jc w:val="right"/>
        <w:rPr>
          <w:rFonts w:ascii="David" w:hAnsi="David" w:cs="David"/>
          <w:i/>
          <w:rtl/>
        </w:rPr>
      </w:pPr>
      <w:r w:rsidRPr="005C4BE6">
        <w:rPr>
          <w:rFonts w:ascii="David" w:hAnsi="David" w:cs="David"/>
          <w:i/>
          <w:rtl/>
        </w:rPr>
        <w:t>מזכירת  המועצה</w:t>
      </w:r>
    </w:p>
    <w:p w14:paraId="7685F050" w14:textId="77777777" w:rsidR="00B5082D" w:rsidRPr="005C4BE6" w:rsidRDefault="00B5082D" w:rsidP="00B5082D">
      <w:pPr>
        <w:ind w:left="-1050" w:right="142"/>
        <w:rPr>
          <w:rFonts w:ascii="David" w:hAnsi="David" w:cs="David"/>
          <w:i/>
          <w:rtl/>
        </w:rPr>
      </w:pPr>
    </w:p>
    <w:p w14:paraId="0B612134" w14:textId="77777777" w:rsidR="00B5082D" w:rsidRPr="005C4BE6" w:rsidRDefault="00B5082D" w:rsidP="00B5082D">
      <w:pPr>
        <w:ind w:left="-1050" w:right="142"/>
        <w:rPr>
          <w:rFonts w:ascii="David" w:hAnsi="David" w:cs="David"/>
          <w:i/>
          <w:rtl/>
        </w:rPr>
      </w:pPr>
      <w:r w:rsidRPr="005C4BE6">
        <w:rPr>
          <w:rFonts w:ascii="David" w:hAnsi="David" w:cs="David"/>
          <w:i/>
          <w:rtl/>
        </w:rPr>
        <w:t>העתק: מר תמיר עידאן  -  ראש המועצה</w:t>
      </w:r>
    </w:p>
    <w:p w14:paraId="28439059" w14:textId="77777777" w:rsidR="00B5082D" w:rsidRPr="005C4BE6" w:rsidRDefault="00B5082D" w:rsidP="00B5082D">
      <w:pPr>
        <w:pStyle w:val="a3"/>
        <w:tabs>
          <w:tab w:val="clear" w:pos="4153"/>
          <w:tab w:val="clear" w:pos="8306"/>
        </w:tabs>
        <w:rPr>
          <w:rFonts w:ascii="David" w:hAnsi="David" w:cs="David"/>
          <w:rtl/>
        </w:rPr>
      </w:pPr>
    </w:p>
    <w:p w14:paraId="060784E8" w14:textId="4305729C" w:rsidR="00BE5432" w:rsidRPr="005C4BE6" w:rsidRDefault="00E60ACE" w:rsidP="00BE5432">
      <w:pPr>
        <w:pStyle w:val="aa"/>
        <w:spacing w:after="0" w:line="240" w:lineRule="auto"/>
        <w:ind w:left="-466" w:right="720"/>
        <w:jc w:val="right"/>
        <w:rPr>
          <w:rFonts w:ascii="David" w:hAnsi="David" w:cs="David"/>
          <w:sz w:val="24"/>
          <w:szCs w:val="24"/>
          <w:rtl/>
        </w:rPr>
      </w:pPr>
      <w:r w:rsidRPr="005C4BE6">
        <w:rPr>
          <w:rFonts w:ascii="David" w:hAnsi="David" w:cs="David"/>
          <w:sz w:val="24"/>
          <w:szCs w:val="24"/>
          <w:rtl/>
        </w:rPr>
        <w:tab/>
      </w:r>
    </w:p>
    <w:p w14:paraId="698275DF" w14:textId="77777777" w:rsidR="00843A4C" w:rsidRPr="00B5082D" w:rsidRDefault="00843A4C" w:rsidP="00396E2B">
      <w:pPr>
        <w:pStyle w:val="aa"/>
        <w:spacing w:after="0" w:line="240" w:lineRule="auto"/>
        <w:ind w:left="-466" w:right="720" w:firstLine="7230"/>
        <w:rPr>
          <w:rFonts w:ascii="David" w:hAnsi="David" w:cs="David"/>
          <w:b/>
          <w:bCs/>
          <w:sz w:val="24"/>
          <w:szCs w:val="24"/>
          <w:rtl/>
        </w:rPr>
      </w:pPr>
    </w:p>
    <w:sectPr w:rsidR="00843A4C" w:rsidRPr="00B5082D" w:rsidSect="00773936">
      <w:headerReference w:type="default" r:id="rId12"/>
      <w:footerReference w:type="default" r:id="rId13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6EB5" w14:textId="77777777" w:rsidR="008A117D" w:rsidRDefault="008A117D">
      <w:r>
        <w:separator/>
      </w:r>
    </w:p>
  </w:endnote>
  <w:endnote w:type="continuationSeparator" w:id="0">
    <w:p w14:paraId="16A869C5" w14:textId="77777777" w:rsidR="008A117D" w:rsidRDefault="008A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1668" w14:textId="77777777" w:rsidR="00933201" w:rsidRPr="00D01D8F" w:rsidRDefault="00D01D8F" w:rsidP="00D01D8F">
    <w:pPr>
      <w:pStyle w:val="a5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14:paraId="3FDC6D65" w14:textId="77777777" w:rsidR="00933201" w:rsidRDefault="00933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7617" w14:textId="77777777" w:rsidR="008A117D" w:rsidRDefault="008A117D">
      <w:r>
        <w:separator/>
      </w:r>
    </w:p>
  </w:footnote>
  <w:footnote w:type="continuationSeparator" w:id="0">
    <w:p w14:paraId="3F071A93" w14:textId="77777777" w:rsidR="008A117D" w:rsidRDefault="008A1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42C8" w14:textId="77777777" w:rsidR="00DB24E1" w:rsidRPr="00003AC6" w:rsidRDefault="00396E2B" w:rsidP="00843A4C">
    <w:pPr>
      <w:pStyle w:val="a3"/>
      <w:ind w:left="3600"/>
      <w:rPr>
        <w:rFonts w:ascii="David" w:hAnsi="David" w:cs="David"/>
        <w:b/>
        <w:bCs/>
        <w:color w:val="244061" w:themeColor="accent1" w:themeShade="80"/>
        <w:sz w:val="32"/>
        <w:szCs w:val="32"/>
        <w:u w:val="single"/>
        <w:rtl/>
      </w:rPr>
    </w:pPr>
    <w:r w:rsidRPr="00003AC6">
      <w:rPr>
        <w:rFonts w:ascii="Arial" w:hAnsi="Arial" w:cs="Arial"/>
        <w:noProof/>
        <w:color w:val="244061" w:themeColor="accent1" w:themeShade="80"/>
        <w:sz w:val="22"/>
        <w:szCs w:val="22"/>
        <w:rtl/>
        <w:lang w:eastAsia="en-US"/>
      </w:rPr>
      <w:drawing>
        <wp:anchor distT="0" distB="0" distL="114300" distR="114300" simplePos="0" relativeHeight="251658240" behindDoc="1" locked="0" layoutInCell="1" allowOverlap="1" wp14:anchorId="1B68B316" wp14:editId="1AAB2198">
          <wp:simplePos x="0" y="0"/>
          <wp:positionH relativeFrom="margin">
            <wp:align>center</wp:align>
          </wp:positionH>
          <wp:positionV relativeFrom="paragraph">
            <wp:posOffset>-442595</wp:posOffset>
          </wp:positionV>
          <wp:extent cx="967740" cy="409575"/>
          <wp:effectExtent l="0" t="0" r="3810" b="9525"/>
          <wp:wrapThrough wrapText="bothSides">
            <wp:wrapPolygon edited="0">
              <wp:start x="0" y="0"/>
              <wp:lineTo x="0" y="21098"/>
              <wp:lineTo x="21260" y="21098"/>
              <wp:lineTo x="21260" y="0"/>
              <wp:lineTo x="0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26C" w:rsidRPr="00003AC6">
      <w:rPr>
        <w:rFonts w:ascii="David" w:hAnsi="David" w:cs="David"/>
        <w:b/>
        <w:bCs/>
        <w:color w:val="244061" w:themeColor="accent1" w:themeShade="80"/>
        <w:sz w:val="28"/>
        <w:szCs w:val="28"/>
        <w:u w:val="single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66D"/>
    <w:multiLevelType w:val="hybridMultilevel"/>
    <w:tmpl w:val="48C2A454"/>
    <w:lvl w:ilvl="0" w:tplc="EE5CDE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2220"/>
    <w:multiLevelType w:val="hybridMultilevel"/>
    <w:tmpl w:val="3F865690"/>
    <w:lvl w:ilvl="0" w:tplc="DD1AD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10A53446"/>
    <w:multiLevelType w:val="hybridMultilevel"/>
    <w:tmpl w:val="22F44CD0"/>
    <w:lvl w:ilvl="0" w:tplc="0409000F">
      <w:start w:val="1"/>
      <w:numFmt w:val="decimal"/>
      <w:lvlText w:val="%1.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6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7" w15:restartNumberingAfterBreak="0">
    <w:nsid w:val="16A912E5"/>
    <w:multiLevelType w:val="hybridMultilevel"/>
    <w:tmpl w:val="F9B091A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380C"/>
    <w:multiLevelType w:val="hybridMultilevel"/>
    <w:tmpl w:val="2E82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4ACD"/>
    <w:multiLevelType w:val="hybridMultilevel"/>
    <w:tmpl w:val="CDF6038C"/>
    <w:lvl w:ilvl="0" w:tplc="77240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7C0"/>
    <w:multiLevelType w:val="hybridMultilevel"/>
    <w:tmpl w:val="BBB20EEE"/>
    <w:lvl w:ilvl="0" w:tplc="77240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D1031"/>
    <w:multiLevelType w:val="hybridMultilevel"/>
    <w:tmpl w:val="1FB24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44B63"/>
    <w:multiLevelType w:val="hybridMultilevel"/>
    <w:tmpl w:val="D4125DB2"/>
    <w:lvl w:ilvl="0" w:tplc="04090013">
      <w:start w:val="1"/>
      <w:numFmt w:val="hebrew1"/>
      <w:lvlText w:val="%1."/>
      <w:lvlJc w:val="center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724CB"/>
    <w:multiLevelType w:val="hybridMultilevel"/>
    <w:tmpl w:val="8D9E5C6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C6766"/>
    <w:multiLevelType w:val="hybridMultilevel"/>
    <w:tmpl w:val="8EF0F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5CF6"/>
    <w:multiLevelType w:val="hybridMultilevel"/>
    <w:tmpl w:val="EF8EE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44211"/>
    <w:multiLevelType w:val="hybridMultilevel"/>
    <w:tmpl w:val="0EF065CE"/>
    <w:lvl w:ilvl="0" w:tplc="215C1C5A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8752A"/>
    <w:multiLevelType w:val="hybridMultilevel"/>
    <w:tmpl w:val="3C1ECA74"/>
    <w:lvl w:ilvl="0" w:tplc="52DA0FEA">
      <w:start w:val="1"/>
      <w:numFmt w:val="hebrew1"/>
      <w:lvlText w:val="%1."/>
      <w:lvlJc w:val="left"/>
      <w:pPr>
        <w:ind w:left="72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1583"/>
    <w:multiLevelType w:val="hybridMultilevel"/>
    <w:tmpl w:val="398AB922"/>
    <w:lvl w:ilvl="0" w:tplc="E66C4B6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60EE5F48"/>
    <w:multiLevelType w:val="hybridMultilevel"/>
    <w:tmpl w:val="3516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28" w15:restartNumberingAfterBreak="0">
    <w:nsid w:val="70BC2EB7"/>
    <w:multiLevelType w:val="hybridMultilevel"/>
    <w:tmpl w:val="DBE0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51747"/>
    <w:multiLevelType w:val="hybridMultilevel"/>
    <w:tmpl w:val="E8048294"/>
    <w:lvl w:ilvl="0" w:tplc="8228AC14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num w:numId="1" w16cid:durableId="1822037418">
    <w:abstractNumId w:val="3"/>
  </w:num>
  <w:num w:numId="2" w16cid:durableId="1376389801">
    <w:abstractNumId w:val="2"/>
  </w:num>
  <w:num w:numId="3" w16cid:durableId="1876381185">
    <w:abstractNumId w:val="27"/>
  </w:num>
  <w:num w:numId="4" w16cid:durableId="868759400">
    <w:abstractNumId w:val="22"/>
  </w:num>
  <w:num w:numId="5" w16cid:durableId="360017908">
    <w:abstractNumId w:val="4"/>
  </w:num>
  <w:num w:numId="6" w16cid:durableId="918320615">
    <w:abstractNumId w:val="25"/>
  </w:num>
  <w:num w:numId="7" w16cid:durableId="1886403843">
    <w:abstractNumId w:val="16"/>
  </w:num>
  <w:num w:numId="8" w16cid:durableId="70587117">
    <w:abstractNumId w:val="21"/>
  </w:num>
  <w:num w:numId="9" w16cid:durableId="1130443542">
    <w:abstractNumId w:val="8"/>
  </w:num>
  <w:num w:numId="10" w16cid:durableId="411120761">
    <w:abstractNumId w:val="13"/>
  </w:num>
  <w:num w:numId="11" w16cid:durableId="1778939090">
    <w:abstractNumId w:val="14"/>
  </w:num>
  <w:num w:numId="12" w16cid:durableId="965114034">
    <w:abstractNumId w:val="9"/>
  </w:num>
  <w:num w:numId="13" w16cid:durableId="829752577">
    <w:abstractNumId w:val="12"/>
  </w:num>
  <w:num w:numId="14" w16cid:durableId="1841311746">
    <w:abstractNumId w:val="17"/>
  </w:num>
  <w:num w:numId="15" w16cid:durableId="2107580397">
    <w:abstractNumId w:val="29"/>
  </w:num>
  <w:num w:numId="16" w16cid:durableId="623082026">
    <w:abstractNumId w:val="28"/>
  </w:num>
  <w:num w:numId="17" w16cid:durableId="1094596036">
    <w:abstractNumId w:val="1"/>
  </w:num>
  <w:num w:numId="18" w16cid:durableId="1512136069">
    <w:abstractNumId w:val="7"/>
  </w:num>
  <w:num w:numId="19" w16cid:durableId="556431195">
    <w:abstractNumId w:val="19"/>
  </w:num>
  <w:num w:numId="20" w16cid:durableId="1348947205">
    <w:abstractNumId w:val="26"/>
  </w:num>
  <w:num w:numId="21" w16cid:durableId="1600943594">
    <w:abstractNumId w:val="11"/>
  </w:num>
  <w:num w:numId="22" w16cid:durableId="48264467">
    <w:abstractNumId w:val="10"/>
  </w:num>
  <w:num w:numId="23" w16cid:durableId="751053053">
    <w:abstractNumId w:val="18"/>
  </w:num>
  <w:num w:numId="24" w16cid:durableId="1462306684">
    <w:abstractNumId w:val="5"/>
  </w:num>
  <w:num w:numId="25" w16cid:durableId="2044749667">
    <w:abstractNumId w:val="15"/>
  </w:num>
  <w:num w:numId="26" w16cid:durableId="1902669830">
    <w:abstractNumId w:val="24"/>
  </w:num>
  <w:num w:numId="27" w16cid:durableId="891424953">
    <w:abstractNumId w:val="6"/>
  </w:num>
  <w:num w:numId="28" w16cid:durableId="670837378">
    <w:abstractNumId w:val="23"/>
  </w:num>
  <w:num w:numId="29" w16cid:durableId="881134182">
    <w:abstractNumId w:val="20"/>
  </w:num>
  <w:num w:numId="30" w16cid:durableId="119619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03AC6"/>
    <w:rsid w:val="00010175"/>
    <w:rsid w:val="0001702A"/>
    <w:rsid w:val="00022152"/>
    <w:rsid w:val="00024902"/>
    <w:rsid w:val="00032C94"/>
    <w:rsid w:val="000512BE"/>
    <w:rsid w:val="00056621"/>
    <w:rsid w:val="00063FE3"/>
    <w:rsid w:val="0007430A"/>
    <w:rsid w:val="00075432"/>
    <w:rsid w:val="000961DC"/>
    <w:rsid w:val="000B5213"/>
    <w:rsid w:val="000C2502"/>
    <w:rsid w:val="000C64BD"/>
    <w:rsid w:val="000C6DF7"/>
    <w:rsid w:val="000D3E6E"/>
    <w:rsid w:val="000F0C58"/>
    <w:rsid w:val="000F5891"/>
    <w:rsid w:val="000F741F"/>
    <w:rsid w:val="00112BB9"/>
    <w:rsid w:val="00122E42"/>
    <w:rsid w:val="001318BE"/>
    <w:rsid w:val="00147538"/>
    <w:rsid w:val="0017602A"/>
    <w:rsid w:val="00180D19"/>
    <w:rsid w:val="00181608"/>
    <w:rsid w:val="00181F89"/>
    <w:rsid w:val="001940CE"/>
    <w:rsid w:val="001A6617"/>
    <w:rsid w:val="001B1F53"/>
    <w:rsid w:val="001B777E"/>
    <w:rsid w:val="001C32EC"/>
    <w:rsid w:val="001C59A4"/>
    <w:rsid w:val="001E2AEF"/>
    <w:rsid w:val="001E5407"/>
    <w:rsid w:val="00202A40"/>
    <w:rsid w:val="00206C8E"/>
    <w:rsid w:val="0022048A"/>
    <w:rsid w:val="002218E6"/>
    <w:rsid w:val="00225E8C"/>
    <w:rsid w:val="00226A7D"/>
    <w:rsid w:val="00237D7A"/>
    <w:rsid w:val="002409B2"/>
    <w:rsid w:val="00243ADA"/>
    <w:rsid w:val="00245C73"/>
    <w:rsid w:val="002544EB"/>
    <w:rsid w:val="00256734"/>
    <w:rsid w:val="00261B97"/>
    <w:rsid w:val="00283DE6"/>
    <w:rsid w:val="002A32F9"/>
    <w:rsid w:val="002A72FC"/>
    <w:rsid w:val="002B170F"/>
    <w:rsid w:val="002C7F32"/>
    <w:rsid w:val="0031077D"/>
    <w:rsid w:val="0031258D"/>
    <w:rsid w:val="00315EE1"/>
    <w:rsid w:val="00330C65"/>
    <w:rsid w:val="00331DB6"/>
    <w:rsid w:val="00342528"/>
    <w:rsid w:val="00345573"/>
    <w:rsid w:val="00360DB6"/>
    <w:rsid w:val="003628B0"/>
    <w:rsid w:val="0036406D"/>
    <w:rsid w:val="00370D42"/>
    <w:rsid w:val="00372AF6"/>
    <w:rsid w:val="00380B46"/>
    <w:rsid w:val="003904CF"/>
    <w:rsid w:val="00390743"/>
    <w:rsid w:val="0039504F"/>
    <w:rsid w:val="003959E2"/>
    <w:rsid w:val="00396677"/>
    <w:rsid w:val="00396E2B"/>
    <w:rsid w:val="003A76A1"/>
    <w:rsid w:val="003B08FE"/>
    <w:rsid w:val="003B675A"/>
    <w:rsid w:val="003C2AE2"/>
    <w:rsid w:val="003D0981"/>
    <w:rsid w:val="003E424B"/>
    <w:rsid w:val="003E5E78"/>
    <w:rsid w:val="003E7B83"/>
    <w:rsid w:val="003F5E9D"/>
    <w:rsid w:val="003F7DF5"/>
    <w:rsid w:val="0040118E"/>
    <w:rsid w:val="00401FC8"/>
    <w:rsid w:val="00413A10"/>
    <w:rsid w:val="00445B78"/>
    <w:rsid w:val="00453763"/>
    <w:rsid w:val="00465648"/>
    <w:rsid w:val="00470533"/>
    <w:rsid w:val="004823E2"/>
    <w:rsid w:val="004D146E"/>
    <w:rsid w:val="004D605C"/>
    <w:rsid w:val="004E713C"/>
    <w:rsid w:val="004F456B"/>
    <w:rsid w:val="005010B6"/>
    <w:rsid w:val="00502659"/>
    <w:rsid w:val="00504474"/>
    <w:rsid w:val="00530AA4"/>
    <w:rsid w:val="0057141B"/>
    <w:rsid w:val="00574397"/>
    <w:rsid w:val="005805C7"/>
    <w:rsid w:val="005848F0"/>
    <w:rsid w:val="0059607B"/>
    <w:rsid w:val="005A0557"/>
    <w:rsid w:val="005A2B96"/>
    <w:rsid w:val="005A46B1"/>
    <w:rsid w:val="005B5016"/>
    <w:rsid w:val="005C150D"/>
    <w:rsid w:val="005C4BE6"/>
    <w:rsid w:val="005D2013"/>
    <w:rsid w:val="005E1660"/>
    <w:rsid w:val="005E6552"/>
    <w:rsid w:val="00621093"/>
    <w:rsid w:val="006236C9"/>
    <w:rsid w:val="00635FFE"/>
    <w:rsid w:val="0063681F"/>
    <w:rsid w:val="006473DD"/>
    <w:rsid w:val="00652D95"/>
    <w:rsid w:val="0067703D"/>
    <w:rsid w:val="006829D4"/>
    <w:rsid w:val="006A445C"/>
    <w:rsid w:val="006A7F41"/>
    <w:rsid w:val="006B40AE"/>
    <w:rsid w:val="006C40A3"/>
    <w:rsid w:val="006D00E8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86CBA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E214D"/>
    <w:rsid w:val="007E73D2"/>
    <w:rsid w:val="007F64E8"/>
    <w:rsid w:val="007F6ECA"/>
    <w:rsid w:val="008032CA"/>
    <w:rsid w:val="00812D13"/>
    <w:rsid w:val="0083209E"/>
    <w:rsid w:val="00832821"/>
    <w:rsid w:val="00843A4C"/>
    <w:rsid w:val="00845A63"/>
    <w:rsid w:val="00867840"/>
    <w:rsid w:val="00885564"/>
    <w:rsid w:val="00890EE3"/>
    <w:rsid w:val="008A117D"/>
    <w:rsid w:val="008A55AE"/>
    <w:rsid w:val="008B428B"/>
    <w:rsid w:val="008D516A"/>
    <w:rsid w:val="008E0D28"/>
    <w:rsid w:val="008E46CF"/>
    <w:rsid w:val="008E7B97"/>
    <w:rsid w:val="008F15AE"/>
    <w:rsid w:val="009023F9"/>
    <w:rsid w:val="00913A22"/>
    <w:rsid w:val="009204CD"/>
    <w:rsid w:val="00933201"/>
    <w:rsid w:val="0093440A"/>
    <w:rsid w:val="00936601"/>
    <w:rsid w:val="00952DC0"/>
    <w:rsid w:val="00964873"/>
    <w:rsid w:val="009747CB"/>
    <w:rsid w:val="00996C5A"/>
    <w:rsid w:val="009A7F72"/>
    <w:rsid w:val="009B06A9"/>
    <w:rsid w:val="009B7BEA"/>
    <w:rsid w:val="009D4B62"/>
    <w:rsid w:val="00A00D91"/>
    <w:rsid w:val="00A05A27"/>
    <w:rsid w:val="00A0613E"/>
    <w:rsid w:val="00A25D5D"/>
    <w:rsid w:val="00A36519"/>
    <w:rsid w:val="00A41F3C"/>
    <w:rsid w:val="00A452C4"/>
    <w:rsid w:val="00A53BEC"/>
    <w:rsid w:val="00A5520D"/>
    <w:rsid w:val="00A84337"/>
    <w:rsid w:val="00A860E8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5CA4"/>
    <w:rsid w:val="00AD0276"/>
    <w:rsid w:val="00AE48B9"/>
    <w:rsid w:val="00AF2836"/>
    <w:rsid w:val="00AF2EE0"/>
    <w:rsid w:val="00AF6D82"/>
    <w:rsid w:val="00B5082D"/>
    <w:rsid w:val="00B7326C"/>
    <w:rsid w:val="00B743F9"/>
    <w:rsid w:val="00B80EF8"/>
    <w:rsid w:val="00B836A6"/>
    <w:rsid w:val="00B87C5E"/>
    <w:rsid w:val="00B92AC4"/>
    <w:rsid w:val="00BA5386"/>
    <w:rsid w:val="00BA7521"/>
    <w:rsid w:val="00BD5106"/>
    <w:rsid w:val="00BD54FB"/>
    <w:rsid w:val="00BE5432"/>
    <w:rsid w:val="00BE61ED"/>
    <w:rsid w:val="00BF4884"/>
    <w:rsid w:val="00BF4C26"/>
    <w:rsid w:val="00C07B47"/>
    <w:rsid w:val="00C07DC3"/>
    <w:rsid w:val="00C105ED"/>
    <w:rsid w:val="00C14C7F"/>
    <w:rsid w:val="00C172B7"/>
    <w:rsid w:val="00C272FC"/>
    <w:rsid w:val="00C360E9"/>
    <w:rsid w:val="00C3779F"/>
    <w:rsid w:val="00C41D25"/>
    <w:rsid w:val="00C454F8"/>
    <w:rsid w:val="00C53160"/>
    <w:rsid w:val="00C7526E"/>
    <w:rsid w:val="00C862C3"/>
    <w:rsid w:val="00C91CAF"/>
    <w:rsid w:val="00CA047F"/>
    <w:rsid w:val="00CA36C1"/>
    <w:rsid w:val="00CA4F8C"/>
    <w:rsid w:val="00CF0230"/>
    <w:rsid w:val="00CF2F44"/>
    <w:rsid w:val="00CF6215"/>
    <w:rsid w:val="00D01D8F"/>
    <w:rsid w:val="00D03523"/>
    <w:rsid w:val="00D112E1"/>
    <w:rsid w:val="00D2522F"/>
    <w:rsid w:val="00D37381"/>
    <w:rsid w:val="00D44533"/>
    <w:rsid w:val="00D517BF"/>
    <w:rsid w:val="00D614F5"/>
    <w:rsid w:val="00D64100"/>
    <w:rsid w:val="00D64A6F"/>
    <w:rsid w:val="00D70861"/>
    <w:rsid w:val="00D71F9B"/>
    <w:rsid w:val="00D74BE5"/>
    <w:rsid w:val="00D84A36"/>
    <w:rsid w:val="00D86EE7"/>
    <w:rsid w:val="00DA53FA"/>
    <w:rsid w:val="00DB24E1"/>
    <w:rsid w:val="00DB3B53"/>
    <w:rsid w:val="00DB5099"/>
    <w:rsid w:val="00DB6FC3"/>
    <w:rsid w:val="00DD6977"/>
    <w:rsid w:val="00DE73E3"/>
    <w:rsid w:val="00DF369A"/>
    <w:rsid w:val="00DF4F5E"/>
    <w:rsid w:val="00DF7563"/>
    <w:rsid w:val="00E0461F"/>
    <w:rsid w:val="00E2399D"/>
    <w:rsid w:val="00E23B13"/>
    <w:rsid w:val="00E24DFC"/>
    <w:rsid w:val="00E2519D"/>
    <w:rsid w:val="00E31D84"/>
    <w:rsid w:val="00E36962"/>
    <w:rsid w:val="00E42702"/>
    <w:rsid w:val="00E567C2"/>
    <w:rsid w:val="00E60ACE"/>
    <w:rsid w:val="00E6554B"/>
    <w:rsid w:val="00E65EFB"/>
    <w:rsid w:val="00E757A9"/>
    <w:rsid w:val="00E775AA"/>
    <w:rsid w:val="00E81B76"/>
    <w:rsid w:val="00E865A7"/>
    <w:rsid w:val="00E87156"/>
    <w:rsid w:val="00E902CE"/>
    <w:rsid w:val="00EB3DC1"/>
    <w:rsid w:val="00EB5263"/>
    <w:rsid w:val="00EC6D78"/>
    <w:rsid w:val="00EC7780"/>
    <w:rsid w:val="00ED20ED"/>
    <w:rsid w:val="00ED4BDB"/>
    <w:rsid w:val="00EE0B55"/>
    <w:rsid w:val="00EE1374"/>
    <w:rsid w:val="00F05715"/>
    <w:rsid w:val="00F2072B"/>
    <w:rsid w:val="00F273E1"/>
    <w:rsid w:val="00F50683"/>
    <w:rsid w:val="00F607D9"/>
    <w:rsid w:val="00F62C01"/>
    <w:rsid w:val="00F62F2D"/>
    <w:rsid w:val="00F6668A"/>
    <w:rsid w:val="00F80F43"/>
    <w:rsid w:val="00FD4B0C"/>
    <w:rsid w:val="00FE0A90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AC9FA"/>
  <w15:docId w15:val="{C5BD65EE-92B1-4CD1-9991-DEBCAB15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60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7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8">
    <w:name w:val="Title"/>
    <w:basedOn w:val="a"/>
    <w:link w:val="a9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9">
    <w:name w:val="כותרת טקסט תו"/>
    <w:basedOn w:val="a0"/>
    <w:link w:val="a8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a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b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885564"/>
    <w:rPr>
      <w:sz w:val="20"/>
      <w:szCs w:val="20"/>
    </w:rPr>
  </w:style>
  <w:style w:type="character" w:customStyle="1" w:styleId="ad">
    <w:name w:val="טקסט הערה תו"/>
    <w:basedOn w:val="a0"/>
    <w:link w:val="ac"/>
    <w:semiHidden/>
    <w:rsid w:val="00885564"/>
    <w:rPr>
      <w:rFonts w:ascii="Tahoma" w:hAnsi="Tahoma" w:cs="Tahoma"/>
      <w:lang w:eastAsia="he-IL"/>
    </w:rPr>
  </w:style>
  <w:style w:type="paragraph" w:styleId="ae">
    <w:name w:val="annotation subject"/>
    <w:basedOn w:val="ac"/>
    <w:next w:val="ac"/>
    <w:link w:val="af"/>
    <w:semiHidden/>
    <w:unhideWhenUsed/>
    <w:rsid w:val="00885564"/>
    <w:rPr>
      <w:b/>
      <w:bCs/>
    </w:rPr>
  </w:style>
  <w:style w:type="character" w:customStyle="1" w:styleId="af">
    <w:name w:val="נושא הערה תו"/>
    <w:basedOn w:val="ad"/>
    <w:link w:val="ae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Mention1">
    <w:name w:val="Mention1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0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B5082D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dotnegev.org.il/556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83159-B422-4BDD-B74B-0FC8666D3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A6685-FE64-4A4E-882C-C067FDAC0A8C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3.xml><?xml version="1.0" encoding="utf-8"?>
<ds:datastoreItem xmlns:ds="http://schemas.openxmlformats.org/officeDocument/2006/customXml" ds:itemID="{01F84FBF-3152-4770-9D95-44EC878BE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25414-E497-4925-A078-4EECDC3A5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2</Pages>
  <Words>667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מועצה אזורית שדות נגב</vt:lpstr>
      <vt:lpstr>מועצה אזורית שדות נגב</vt:lpstr>
    </vt:vector>
  </TitlesOfParts>
  <Company>Hewlett-Packard Company</Company>
  <LinksUpToDate>false</LinksUpToDate>
  <CharactersWithSpaces>4459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2025-07-24T14:05:00Z</cp:lastPrinted>
  <dcterms:created xsi:type="dcterms:W3CDTF">2025-07-27T09:25:00Z</dcterms:created>
  <dcterms:modified xsi:type="dcterms:W3CDTF">2025-07-27T09:25:00Z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Order">
    <vt:r8>10497200</vt:r8>
  </property>
  <property fmtid="{D5CDD505-2E9C-101B-9397-08002B2CF9AE}" pid="4" name="MediaServiceImageTags">
    <vt:lpwstr/>
  </property>
</Properties>
</file>