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5C4F" w14:textId="75C83555" w:rsidR="00EB5263" w:rsidRPr="00FF6D9A" w:rsidRDefault="006A1DB7" w:rsidP="00EB5263">
      <w:pPr>
        <w:pStyle w:val="a7"/>
        <w:jc w:val="both"/>
        <w:rPr>
          <w:rFonts w:asciiTheme="minorBidi" w:hAnsiTheme="minorBidi" w:cstheme="minorBidi"/>
          <w:b/>
          <w:bCs/>
          <w:sz w:val="24"/>
          <w:szCs w:val="24"/>
          <w:u w:val="none"/>
          <w:rtl/>
          <w:lang w:eastAsia="en-US"/>
        </w:rPr>
      </w:pPr>
      <w:r w:rsidRPr="00FF6D9A">
        <w:rPr>
          <w:rFonts w:asciiTheme="minorBidi" w:hAnsiTheme="minorBidi" w:cstheme="minorBidi"/>
          <w:b/>
          <w:bCs/>
          <w:sz w:val="24"/>
          <w:szCs w:val="24"/>
          <w:u w:val="none"/>
          <w:rtl/>
          <w:lang w:eastAsia="en-US"/>
        </w:rPr>
        <w:t xml:space="preserve">                          </w:t>
      </w:r>
    </w:p>
    <w:p w14:paraId="18600DAC" w14:textId="0C0BC8D8" w:rsidR="006A1DB7" w:rsidRPr="00FF6D9A" w:rsidRDefault="006A1DB7" w:rsidP="006A1DB7">
      <w:pPr>
        <w:pStyle w:val="a7"/>
        <w:rPr>
          <w:rFonts w:asciiTheme="minorBidi" w:hAnsiTheme="minorBidi" w:cstheme="minorBidi"/>
          <w:b/>
          <w:bCs/>
          <w:sz w:val="24"/>
          <w:szCs w:val="24"/>
          <w:u w:val="none"/>
          <w:rtl/>
          <w:lang w:eastAsia="en-US"/>
        </w:rPr>
      </w:pPr>
      <w:r w:rsidRPr="00FF6D9A">
        <w:rPr>
          <w:rFonts w:asciiTheme="minorBidi" w:hAnsiTheme="minorBidi" w:cstheme="minorBidi"/>
          <w:b/>
          <w:bCs/>
          <w:sz w:val="24"/>
          <w:szCs w:val="24"/>
          <w:u w:val="none"/>
          <w:rtl/>
          <w:lang w:eastAsia="en-US"/>
        </w:rPr>
        <w:t>מכרז מס' 36/2024</w:t>
      </w:r>
    </w:p>
    <w:p w14:paraId="42C47E6C" w14:textId="3B65CEB9" w:rsidR="00795020" w:rsidRPr="00FF6D9A" w:rsidRDefault="006A1DB7" w:rsidP="006A1DB7">
      <w:pPr>
        <w:tabs>
          <w:tab w:val="left" w:pos="3352"/>
        </w:tabs>
        <w:rPr>
          <w:rFonts w:asciiTheme="minorBidi" w:hAnsiTheme="minorBidi" w:cstheme="minorBidi"/>
          <w:b/>
          <w:bCs/>
          <w:u w:val="single"/>
          <w:rtl/>
          <w:lang w:eastAsia="en-US"/>
        </w:rPr>
      </w:pPr>
      <w:r w:rsidRPr="00FF6D9A">
        <w:rPr>
          <w:rFonts w:asciiTheme="minorBidi" w:hAnsiTheme="minorBidi" w:cstheme="minorBidi"/>
          <w:b/>
          <w:bCs/>
          <w:rtl/>
          <w:lang w:eastAsia="en-US"/>
        </w:rPr>
        <w:t xml:space="preserve">                    </w:t>
      </w:r>
      <w:r w:rsidR="00141E07" w:rsidRPr="00FF6D9A">
        <w:rPr>
          <w:rFonts w:asciiTheme="minorBidi" w:hAnsiTheme="minorBidi" w:cstheme="minorBidi"/>
          <w:b/>
          <w:bCs/>
          <w:u w:val="single"/>
          <w:rtl/>
          <w:lang w:eastAsia="en-US"/>
        </w:rPr>
        <w:t xml:space="preserve">עובד </w:t>
      </w:r>
      <w:r w:rsidR="00DE7962" w:rsidRPr="00FF6D9A">
        <w:rPr>
          <w:rFonts w:asciiTheme="minorBidi" w:hAnsiTheme="minorBidi" w:cstheme="minorBidi"/>
          <w:b/>
          <w:bCs/>
          <w:u w:val="single"/>
          <w:rtl/>
          <w:lang w:eastAsia="en-US"/>
        </w:rPr>
        <w:t>סוציאלי</w:t>
      </w:r>
      <w:r w:rsidR="00141E07" w:rsidRPr="00FF6D9A">
        <w:rPr>
          <w:rFonts w:asciiTheme="minorBidi" w:hAnsiTheme="minorBidi" w:cstheme="minorBidi"/>
          <w:b/>
          <w:bCs/>
          <w:u w:val="single"/>
          <w:rtl/>
          <w:lang w:eastAsia="en-US"/>
        </w:rPr>
        <w:t xml:space="preserve"> </w:t>
      </w:r>
      <w:r w:rsidR="003E5A3D" w:rsidRPr="00FF6D9A">
        <w:rPr>
          <w:rFonts w:asciiTheme="minorBidi" w:hAnsiTheme="minorBidi" w:cstheme="minorBidi"/>
          <w:b/>
          <w:bCs/>
          <w:u w:val="single"/>
          <w:rtl/>
          <w:lang w:eastAsia="en-US"/>
        </w:rPr>
        <w:t>באגף לשירותים חברתיים</w:t>
      </w:r>
    </w:p>
    <w:p w14:paraId="0732D60C" w14:textId="77777777" w:rsidR="00773936" w:rsidRPr="00FF6D9A" w:rsidRDefault="00773936" w:rsidP="00795020">
      <w:pPr>
        <w:tabs>
          <w:tab w:val="left" w:pos="3352"/>
        </w:tabs>
        <w:ind w:left="-466"/>
        <w:rPr>
          <w:rFonts w:asciiTheme="minorBidi" w:hAnsiTheme="minorBidi" w:cstheme="minorBidi"/>
          <w:b/>
          <w:bCs/>
          <w:rtl/>
          <w:lang w:eastAsia="en-US"/>
        </w:rPr>
      </w:pPr>
    </w:p>
    <w:p w14:paraId="6D5BA19F" w14:textId="12E9EF13" w:rsidR="00773936" w:rsidRPr="00FF6D9A" w:rsidRDefault="00795020" w:rsidP="001D4F13">
      <w:pPr>
        <w:tabs>
          <w:tab w:val="left" w:pos="3352"/>
        </w:tabs>
        <w:ind w:left="-466"/>
        <w:rPr>
          <w:rFonts w:asciiTheme="minorBidi" w:hAnsiTheme="minorBidi" w:cstheme="minorBidi"/>
          <w:b/>
          <w:bCs/>
          <w:rtl/>
          <w:lang w:eastAsia="en-US"/>
        </w:rPr>
      </w:pPr>
      <w:r w:rsidRPr="00FF6D9A">
        <w:rPr>
          <w:rFonts w:asciiTheme="minorBidi" w:hAnsiTheme="minorBidi" w:cstheme="minorBidi"/>
          <w:b/>
          <w:bCs/>
          <w:rtl/>
          <w:lang w:eastAsia="en-US"/>
        </w:rPr>
        <w:t>המועצה האזורית "שדות נגב" מודיעה בזאת על משרה פנויה כדלקמן :</w:t>
      </w:r>
    </w:p>
    <w:p w14:paraId="6F5441D3" w14:textId="050B9964" w:rsidR="00795020" w:rsidRPr="00FF6D9A" w:rsidRDefault="00B02C2E" w:rsidP="00B02C2E">
      <w:pPr>
        <w:tabs>
          <w:tab w:val="left" w:pos="1944"/>
        </w:tabs>
        <w:ind w:left="2892" w:hanging="2892"/>
        <w:rPr>
          <w:rFonts w:asciiTheme="minorBidi" w:hAnsiTheme="minorBidi" w:cstheme="minorBidi"/>
          <w:rtl/>
          <w:lang w:eastAsia="en-US"/>
        </w:rPr>
      </w:pPr>
      <w:r w:rsidRPr="00FF6D9A">
        <w:rPr>
          <w:rFonts w:asciiTheme="minorBidi" w:hAnsiTheme="minorBidi" w:cstheme="minorBidi"/>
          <w:rtl/>
          <w:lang w:eastAsia="en-US"/>
        </w:rPr>
        <w:t xml:space="preserve">1. </w:t>
      </w:r>
      <w:r w:rsidRPr="00FF6D9A">
        <w:rPr>
          <w:rFonts w:asciiTheme="minorBidi" w:hAnsiTheme="minorBidi" w:cstheme="minorBidi"/>
          <w:b/>
          <w:bCs/>
          <w:rtl/>
          <w:lang w:eastAsia="en-US"/>
        </w:rPr>
        <w:t>תיאו</w:t>
      </w:r>
      <w:r w:rsidR="00795020" w:rsidRPr="00FF6D9A">
        <w:rPr>
          <w:rFonts w:asciiTheme="minorBidi" w:hAnsiTheme="minorBidi" w:cstheme="minorBidi"/>
          <w:b/>
          <w:bCs/>
          <w:rtl/>
          <w:lang w:eastAsia="en-US"/>
        </w:rPr>
        <w:t>ר המשרה</w:t>
      </w:r>
      <w:r w:rsidR="007F5DD3" w:rsidRPr="00FF6D9A">
        <w:rPr>
          <w:rFonts w:asciiTheme="minorBidi" w:hAnsiTheme="minorBidi" w:cstheme="minorBidi"/>
          <w:rtl/>
          <w:lang w:eastAsia="en-US"/>
        </w:rPr>
        <w:t xml:space="preserve"> </w:t>
      </w:r>
      <w:r w:rsidR="00795020" w:rsidRPr="00FF6D9A">
        <w:rPr>
          <w:rFonts w:asciiTheme="minorBidi" w:hAnsiTheme="minorBidi" w:cstheme="minorBidi"/>
          <w:rtl/>
          <w:lang w:eastAsia="en-US"/>
        </w:rPr>
        <w:t xml:space="preserve"> </w:t>
      </w:r>
      <w:r w:rsidR="00795020" w:rsidRPr="00FF6D9A">
        <w:rPr>
          <w:rFonts w:asciiTheme="minorBidi" w:hAnsiTheme="minorBidi" w:cstheme="minorBidi"/>
          <w:b/>
          <w:bCs/>
          <w:rtl/>
          <w:lang w:eastAsia="en-US"/>
        </w:rPr>
        <w:t>-</w:t>
      </w:r>
      <w:r w:rsidR="00903F8F" w:rsidRPr="00FF6D9A">
        <w:rPr>
          <w:rFonts w:asciiTheme="minorBidi" w:hAnsiTheme="minorBidi" w:cstheme="minorBidi"/>
          <w:b/>
          <w:bCs/>
          <w:rtl/>
          <w:lang w:eastAsia="en-US"/>
        </w:rPr>
        <w:t xml:space="preserve">  </w:t>
      </w:r>
      <w:r w:rsidRPr="00FF6D9A">
        <w:rPr>
          <w:rFonts w:asciiTheme="minorBidi" w:hAnsiTheme="minorBidi" w:cstheme="minorBidi"/>
          <w:b/>
          <w:bCs/>
          <w:rtl/>
          <w:lang w:eastAsia="en-US"/>
        </w:rPr>
        <w:t xml:space="preserve">עובד/ת סוציאלי/ת </w:t>
      </w:r>
      <w:r w:rsidR="00AC400A" w:rsidRPr="00FF6D9A">
        <w:rPr>
          <w:rFonts w:asciiTheme="minorBidi" w:hAnsiTheme="minorBidi" w:cstheme="minorBidi"/>
          <w:b/>
          <w:bCs/>
          <w:rtl/>
          <w:lang w:eastAsia="en-US"/>
        </w:rPr>
        <w:t>לחוק נוער</w:t>
      </w:r>
      <w:r w:rsidR="00081048" w:rsidRPr="00FF6D9A">
        <w:rPr>
          <w:rFonts w:asciiTheme="minorBidi" w:hAnsiTheme="minorBidi" w:cstheme="minorBidi"/>
          <w:b/>
          <w:bCs/>
          <w:rtl/>
          <w:lang w:eastAsia="en-US"/>
        </w:rPr>
        <w:t xml:space="preserve"> </w:t>
      </w:r>
      <w:r w:rsidR="00F8369E" w:rsidRPr="00FF6D9A">
        <w:rPr>
          <w:rFonts w:asciiTheme="minorBidi" w:hAnsiTheme="minorBidi" w:cstheme="minorBidi"/>
          <w:b/>
          <w:bCs/>
          <w:rtl/>
          <w:lang w:eastAsia="en-US"/>
        </w:rPr>
        <w:t>ועובד/ת ס</w:t>
      </w:r>
      <w:r w:rsidR="006710D6" w:rsidRPr="00FF6D9A">
        <w:rPr>
          <w:rFonts w:asciiTheme="minorBidi" w:hAnsiTheme="minorBidi" w:cstheme="minorBidi"/>
          <w:b/>
          <w:bCs/>
          <w:rtl/>
          <w:lang w:eastAsia="en-US"/>
        </w:rPr>
        <w:t>ו</w:t>
      </w:r>
      <w:r w:rsidR="00F8369E" w:rsidRPr="00FF6D9A">
        <w:rPr>
          <w:rFonts w:asciiTheme="minorBidi" w:hAnsiTheme="minorBidi" w:cstheme="minorBidi"/>
          <w:b/>
          <w:bCs/>
          <w:rtl/>
          <w:lang w:eastAsia="en-US"/>
        </w:rPr>
        <w:t>צ</w:t>
      </w:r>
      <w:r w:rsidR="006710D6" w:rsidRPr="00FF6D9A">
        <w:rPr>
          <w:rFonts w:asciiTheme="minorBidi" w:hAnsiTheme="minorBidi" w:cstheme="minorBidi"/>
          <w:b/>
          <w:bCs/>
          <w:rtl/>
          <w:lang w:eastAsia="en-US"/>
        </w:rPr>
        <w:t>י</w:t>
      </w:r>
      <w:r w:rsidR="00F8369E" w:rsidRPr="00FF6D9A">
        <w:rPr>
          <w:rFonts w:asciiTheme="minorBidi" w:hAnsiTheme="minorBidi" w:cstheme="minorBidi"/>
          <w:b/>
          <w:bCs/>
          <w:rtl/>
          <w:lang w:eastAsia="en-US"/>
        </w:rPr>
        <w:t>אלי</w:t>
      </w:r>
      <w:r w:rsidR="00030FA9" w:rsidRPr="00FF6D9A">
        <w:rPr>
          <w:rFonts w:asciiTheme="minorBidi" w:hAnsiTheme="minorBidi" w:cstheme="minorBidi"/>
          <w:b/>
          <w:bCs/>
          <w:rtl/>
          <w:lang w:eastAsia="en-US"/>
        </w:rPr>
        <w:t>/ת מרחבי</w:t>
      </w:r>
      <w:r w:rsidR="004D191A" w:rsidRPr="00FF6D9A">
        <w:rPr>
          <w:rFonts w:asciiTheme="minorBidi" w:hAnsiTheme="minorBidi" w:cstheme="minorBidi"/>
          <w:b/>
          <w:bCs/>
          <w:rtl/>
          <w:lang w:eastAsia="en-US"/>
        </w:rPr>
        <w:t xml:space="preserve">                                                                                          </w:t>
      </w:r>
    </w:p>
    <w:p w14:paraId="0E6E3F9B" w14:textId="3C58AF1D" w:rsidR="00795020" w:rsidRPr="00FF6D9A" w:rsidRDefault="00795020" w:rsidP="00832821">
      <w:pPr>
        <w:tabs>
          <w:tab w:val="left" w:pos="1944"/>
        </w:tabs>
        <w:ind w:left="2892" w:hanging="2892"/>
        <w:rPr>
          <w:rFonts w:asciiTheme="minorBidi" w:hAnsiTheme="minorBidi" w:cstheme="minorBidi"/>
          <w:rtl/>
          <w:lang w:eastAsia="en-US"/>
        </w:rPr>
      </w:pPr>
      <w:r w:rsidRPr="00FF6D9A">
        <w:rPr>
          <w:rFonts w:asciiTheme="minorBidi" w:hAnsiTheme="minorBidi" w:cstheme="minorBidi"/>
          <w:rtl/>
          <w:lang w:eastAsia="en-US"/>
        </w:rPr>
        <w:t xml:space="preserve">2. </w:t>
      </w:r>
      <w:r w:rsidRPr="00FF6D9A">
        <w:rPr>
          <w:rFonts w:asciiTheme="minorBidi" w:hAnsiTheme="minorBidi" w:cstheme="minorBidi"/>
          <w:b/>
          <w:bCs/>
          <w:rtl/>
          <w:lang w:eastAsia="en-US"/>
        </w:rPr>
        <w:t>היקף משרה</w:t>
      </w:r>
      <w:r w:rsidRPr="00FF6D9A">
        <w:rPr>
          <w:rFonts w:asciiTheme="minorBidi" w:hAnsiTheme="minorBidi" w:cstheme="minorBidi"/>
          <w:rtl/>
          <w:lang w:eastAsia="en-US"/>
        </w:rPr>
        <w:t>-</w:t>
      </w:r>
      <w:r w:rsidR="001D4F13" w:rsidRPr="00FF6D9A">
        <w:rPr>
          <w:rFonts w:asciiTheme="minorBidi" w:hAnsiTheme="minorBidi" w:cstheme="minorBidi"/>
          <w:rtl/>
          <w:lang w:eastAsia="en-US"/>
        </w:rPr>
        <w:t xml:space="preserve"> </w:t>
      </w:r>
      <w:r w:rsidR="00832821" w:rsidRPr="00FF6D9A">
        <w:rPr>
          <w:rFonts w:asciiTheme="minorBidi" w:hAnsiTheme="minorBidi" w:cstheme="minorBidi"/>
          <w:rtl/>
          <w:lang w:eastAsia="en-US"/>
        </w:rPr>
        <w:t>100%</w:t>
      </w:r>
      <w:r w:rsidRPr="00FF6D9A">
        <w:rPr>
          <w:rFonts w:asciiTheme="minorBidi" w:hAnsiTheme="minorBidi" w:cstheme="minorBidi"/>
          <w:rtl/>
          <w:lang w:eastAsia="en-US"/>
        </w:rPr>
        <w:t xml:space="preserve"> המשרה</w:t>
      </w:r>
    </w:p>
    <w:p w14:paraId="368ACBD7" w14:textId="3142BD95" w:rsidR="00795020" w:rsidRPr="00FF6D9A" w:rsidRDefault="00E2519D" w:rsidP="006F525B">
      <w:pPr>
        <w:tabs>
          <w:tab w:val="left" w:pos="2086"/>
        </w:tabs>
        <w:ind w:left="2892" w:hanging="2892"/>
        <w:rPr>
          <w:rFonts w:asciiTheme="minorBidi" w:hAnsiTheme="minorBidi" w:cstheme="minorBidi"/>
          <w:rtl/>
          <w:lang w:eastAsia="en-US"/>
        </w:rPr>
      </w:pPr>
      <w:r w:rsidRPr="00FF6D9A">
        <w:rPr>
          <w:rFonts w:asciiTheme="minorBidi" w:hAnsiTheme="minorBidi" w:cstheme="minorBidi"/>
          <w:rtl/>
          <w:lang w:eastAsia="en-US"/>
        </w:rPr>
        <w:t>3</w:t>
      </w:r>
      <w:r w:rsidR="00795020" w:rsidRPr="00FF6D9A">
        <w:rPr>
          <w:rFonts w:asciiTheme="minorBidi" w:hAnsiTheme="minorBidi" w:cstheme="minorBidi"/>
          <w:rtl/>
          <w:lang w:eastAsia="en-US"/>
        </w:rPr>
        <w:t xml:space="preserve">. </w:t>
      </w:r>
      <w:r w:rsidR="00795020" w:rsidRPr="00FF6D9A">
        <w:rPr>
          <w:rFonts w:asciiTheme="minorBidi" w:hAnsiTheme="minorBidi" w:cstheme="minorBidi"/>
          <w:b/>
          <w:bCs/>
          <w:rtl/>
          <w:lang w:eastAsia="en-US"/>
        </w:rPr>
        <w:t>הדירוג</w:t>
      </w:r>
      <w:r w:rsidR="00795020" w:rsidRPr="00FF6D9A">
        <w:rPr>
          <w:rFonts w:asciiTheme="minorBidi" w:hAnsiTheme="minorBidi" w:cstheme="minorBidi"/>
          <w:rtl/>
          <w:lang w:eastAsia="en-US"/>
        </w:rPr>
        <w:t xml:space="preserve"> -  </w:t>
      </w:r>
      <w:r w:rsidR="00903F8F" w:rsidRPr="00FF6D9A">
        <w:rPr>
          <w:rFonts w:asciiTheme="minorBidi" w:hAnsiTheme="minorBidi" w:cstheme="minorBidi"/>
          <w:rtl/>
          <w:lang w:eastAsia="en-US"/>
        </w:rPr>
        <w:t>עו"ס</w:t>
      </w:r>
      <w:r w:rsidR="00795020" w:rsidRPr="00FF6D9A">
        <w:rPr>
          <w:rFonts w:asciiTheme="minorBidi" w:hAnsiTheme="minorBidi" w:cstheme="minorBidi"/>
          <w:rtl/>
          <w:lang w:eastAsia="en-US"/>
        </w:rPr>
        <w:t xml:space="preserve">         </w:t>
      </w:r>
    </w:p>
    <w:p w14:paraId="05BAC93B" w14:textId="1A6618E6" w:rsidR="006473DD" w:rsidRPr="00FF6D9A" w:rsidRDefault="00B02C2E" w:rsidP="003E5A3D">
      <w:pPr>
        <w:ind w:left="2892" w:hanging="2892"/>
        <w:rPr>
          <w:rFonts w:asciiTheme="minorBidi" w:hAnsiTheme="minorBidi" w:cstheme="minorBidi"/>
          <w:rtl/>
          <w:lang w:eastAsia="en-US"/>
        </w:rPr>
      </w:pPr>
      <w:r w:rsidRPr="00FF6D9A">
        <w:rPr>
          <w:rFonts w:asciiTheme="minorBidi" w:hAnsiTheme="minorBidi" w:cstheme="minorBidi"/>
          <w:rtl/>
          <w:lang w:eastAsia="en-US"/>
        </w:rPr>
        <w:t>4</w:t>
      </w:r>
      <w:r w:rsidR="006473DD" w:rsidRPr="00FF6D9A">
        <w:rPr>
          <w:rFonts w:asciiTheme="minorBidi" w:hAnsiTheme="minorBidi" w:cstheme="minorBidi"/>
          <w:rtl/>
          <w:lang w:eastAsia="en-US"/>
        </w:rPr>
        <w:t xml:space="preserve">. </w:t>
      </w:r>
      <w:r w:rsidR="006473DD" w:rsidRPr="00FF6D9A">
        <w:rPr>
          <w:rFonts w:asciiTheme="minorBidi" w:hAnsiTheme="minorBidi" w:cstheme="minorBidi"/>
          <w:b/>
          <w:bCs/>
          <w:rtl/>
          <w:lang w:eastAsia="en-US"/>
        </w:rPr>
        <w:t>כפיפות</w:t>
      </w:r>
      <w:r w:rsidR="00832821" w:rsidRPr="00FF6D9A">
        <w:rPr>
          <w:rFonts w:asciiTheme="minorBidi" w:hAnsiTheme="minorBidi" w:cstheme="minorBidi"/>
          <w:rtl/>
          <w:lang w:eastAsia="en-US"/>
        </w:rPr>
        <w:t xml:space="preserve">- </w:t>
      </w:r>
      <w:r w:rsidR="001E5407" w:rsidRPr="00FF6D9A">
        <w:rPr>
          <w:rFonts w:asciiTheme="minorBidi" w:hAnsiTheme="minorBidi" w:cstheme="minorBidi"/>
          <w:rtl/>
          <w:lang w:eastAsia="en-US"/>
        </w:rPr>
        <w:t>מנהל אגף</w:t>
      </w:r>
      <w:r w:rsidR="003E5A3D" w:rsidRPr="00FF6D9A">
        <w:rPr>
          <w:rFonts w:asciiTheme="minorBidi" w:hAnsiTheme="minorBidi" w:cstheme="minorBidi"/>
          <w:rtl/>
          <w:lang w:eastAsia="en-US"/>
        </w:rPr>
        <w:t xml:space="preserve"> לשירותים חברתיים</w:t>
      </w:r>
    </w:p>
    <w:p w14:paraId="69C692E7" w14:textId="77777777" w:rsidR="006473DD" w:rsidRPr="00FF6D9A" w:rsidRDefault="006473DD" w:rsidP="00795020">
      <w:pPr>
        <w:ind w:left="2892" w:hanging="2892"/>
        <w:rPr>
          <w:rFonts w:asciiTheme="minorBidi" w:hAnsiTheme="minorBidi" w:cstheme="minorBidi"/>
          <w:rtl/>
          <w:lang w:eastAsia="en-US"/>
        </w:rPr>
      </w:pPr>
    </w:p>
    <w:p w14:paraId="07F4F76C" w14:textId="0F6FDB1D" w:rsidR="00930E35" w:rsidRPr="00FF6D9A" w:rsidRDefault="00B02C2E" w:rsidP="00B02C2E">
      <w:pPr>
        <w:ind w:left="1802" w:hanging="1842"/>
        <w:jc w:val="both"/>
        <w:rPr>
          <w:rFonts w:asciiTheme="minorBidi" w:hAnsiTheme="minorBidi" w:cstheme="minorBidi"/>
          <w:rtl/>
          <w:lang w:eastAsia="en-US"/>
        </w:rPr>
      </w:pPr>
      <w:r w:rsidRPr="00FF6D9A">
        <w:rPr>
          <w:rFonts w:asciiTheme="minorBidi" w:hAnsiTheme="minorBidi" w:cstheme="minorBidi"/>
          <w:rtl/>
          <w:lang w:eastAsia="en-US"/>
        </w:rPr>
        <w:t>5</w:t>
      </w:r>
      <w:r w:rsidR="00795020" w:rsidRPr="00FF6D9A">
        <w:rPr>
          <w:rFonts w:asciiTheme="minorBidi" w:hAnsiTheme="minorBidi" w:cstheme="minorBidi"/>
          <w:rtl/>
          <w:lang w:eastAsia="en-US"/>
        </w:rPr>
        <w:t xml:space="preserve">. </w:t>
      </w:r>
      <w:r w:rsidR="00795020" w:rsidRPr="00FF6D9A">
        <w:rPr>
          <w:rFonts w:asciiTheme="minorBidi" w:hAnsiTheme="minorBidi" w:cstheme="minorBidi"/>
          <w:b/>
          <w:bCs/>
          <w:rtl/>
          <w:lang w:eastAsia="en-US"/>
        </w:rPr>
        <w:t>תיאור התפקיד</w:t>
      </w:r>
      <w:r w:rsidR="001C59A4" w:rsidRPr="00FF6D9A">
        <w:rPr>
          <w:rFonts w:asciiTheme="minorBidi" w:hAnsiTheme="minorBidi" w:cstheme="minorBidi"/>
          <w:b/>
          <w:bCs/>
          <w:rtl/>
          <w:lang w:eastAsia="en-US"/>
        </w:rPr>
        <w:t xml:space="preserve"> </w:t>
      </w:r>
      <w:r w:rsidR="006976BA" w:rsidRPr="00FF6D9A">
        <w:rPr>
          <w:rFonts w:asciiTheme="minorBidi" w:hAnsiTheme="minorBidi" w:cstheme="minorBidi"/>
          <w:b/>
          <w:bCs/>
          <w:rtl/>
          <w:lang w:eastAsia="en-US"/>
        </w:rPr>
        <w:t>:</w:t>
      </w:r>
    </w:p>
    <w:p w14:paraId="134E93D2" w14:textId="1E18D861" w:rsidR="006976BA" w:rsidRPr="00FF6D9A" w:rsidRDefault="006976BA" w:rsidP="00B02C2E">
      <w:pPr>
        <w:ind w:left="1802" w:hanging="1842"/>
        <w:jc w:val="both"/>
        <w:rPr>
          <w:rFonts w:asciiTheme="minorBidi" w:hAnsiTheme="minorBidi" w:cstheme="minorBidi"/>
          <w:rtl/>
          <w:lang w:eastAsia="en-US"/>
        </w:rPr>
      </w:pPr>
      <w:r w:rsidRPr="00FF6D9A">
        <w:rPr>
          <w:rFonts w:asciiTheme="minorBidi" w:hAnsiTheme="minorBidi" w:cstheme="minorBidi"/>
          <w:rtl/>
          <w:lang w:eastAsia="en-US"/>
        </w:rPr>
        <w:t xml:space="preserve">תיאור התפקיד </w:t>
      </w:r>
      <w:r w:rsidR="006710D6" w:rsidRPr="00FF6D9A">
        <w:rPr>
          <w:rFonts w:asciiTheme="minorBidi" w:hAnsiTheme="minorBidi" w:cstheme="minorBidi"/>
          <w:rtl/>
          <w:lang w:eastAsia="en-US"/>
        </w:rPr>
        <w:t>הנדרש מעובד/ת סוציאלי/ת לפי חוק הנוער טיפול והשגחה-</w:t>
      </w:r>
    </w:p>
    <w:p w14:paraId="1F8CE68D" w14:textId="51EA61A7" w:rsidR="006710D6" w:rsidRPr="00FF6D9A" w:rsidRDefault="006710D6" w:rsidP="006710D6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יסייע לילדים ובני נוער בסיכון וינקוט בכל הפעולות על מנת להגן על שלומם וביטחונם הפיזי והנפשי.</w:t>
      </w:r>
    </w:p>
    <w:p w14:paraId="524424B3" w14:textId="7E399123" w:rsidR="006710D6" w:rsidRPr="00FF6D9A" w:rsidRDefault="006710D6" w:rsidP="006710D6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ריכוז מידע על הפונה ועל צרכיו, אבחון הבעיה, טיפול עצמאי במקרים מיוחדים.</w:t>
      </w:r>
    </w:p>
    <w:p w14:paraId="704747E9" w14:textId="7A145D7B" w:rsidR="006710D6" w:rsidRPr="00FF6D9A" w:rsidRDefault="006710D6" w:rsidP="006710D6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יצירת שת"פ עם בני משפחה וגורמי מקצוע רלבנטיים למען קידום הטיפול בקטין ובמשפחתו.</w:t>
      </w:r>
    </w:p>
    <w:p w14:paraId="61FBFA98" w14:textId="128CE8FD" w:rsidR="006710D6" w:rsidRPr="00FF6D9A" w:rsidRDefault="006710D6" w:rsidP="006710D6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בניה ויישום תוכניות התערבות שנקבעות למשפחה ע"פ חוק ו/או לאור החוק.</w:t>
      </w:r>
    </w:p>
    <w:p w14:paraId="32F59343" w14:textId="13567206" w:rsidR="006710D6" w:rsidRPr="00FF6D9A" w:rsidRDefault="006710D6" w:rsidP="006710D6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קבלת דיווחים במסגרת חוק העונשין-חובת דיווח בדיקתן וטיפול בהן ע"פ חוק ו/או הפנייתן לגורמי טיפול מתאימים תוך התייעצות והפעלת שיקול דעת מקצועי.</w:t>
      </w:r>
    </w:p>
    <w:p w14:paraId="05263B11" w14:textId="3A9B2830" w:rsidR="006710D6" w:rsidRPr="00FF6D9A" w:rsidRDefault="006710D6" w:rsidP="006710D6">
      <w:pPr>
        <w:ind w:left="-40"/>
        <w:jc w:val="both"/>
        <w:rPr>
          <w:rFonts w:asciiTheme="minorBidi" w:hAnsiTheme="minorBidi" w:cstheme="minorBidi"/>
          <w:b/>
          <w:bCs/>
          <w:rtl/>
        </w:rPr>
      </w:pPr>
      <w:r w:rsidRPr="00FF6D9A">
        <w:rPr>
          <w:rFonts w:asciiTheme="minorBidi" w:hAnsiTheme="minorBidi" w:cstheme="minorBidi"/>
          <w:b/>
          <w:bCs/>
          <w:rtl/>
        </w:rPr>
        <w:t>תיאור התפקיד הנדרש מעובד/ת סוציאלי/ת מרחבית-</w:t>
      </w:r>
    </w:p>
    <w:p w14:paraId="5513A8AD" w14:textId="1AF88C81" w:rsidR="006710D6" w:rsidRPr="00FF6D9A" w:rsidRDefault="006710D6" w:rsidP="006710D6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עבודה סוציאלית כוללנית ביישובי המועצה.</w:t>
      </w:r>
    </w:p>
    <w:p w14:paraId="593A9A95" w14:textId="5E59C23A" w:rsidR="006710D6" w:rsidRPr="00FF6D9A" w:rsidRDefault="006710D6" w:rsidP="006710D6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קיום קשרים עם מערכות ובעלי תפקידים בקהילה</w:t>
      </w:r>
      <w:r w:rsidR="001D4F13" w:rsidRPr="00FF6D9A">
        <w:rPr>
          <w:rFonts w:asciiTheme="minorBidi" w:hAnsiTheme="minorBidi" w:cstheme="minorBidi"/>
          <w:sz w:val="24"/>
          <w:szCs w:val="24"/>
          <w:rtl/>
        </w:rPr>
        <w:t>.</w:t>
      </w:r>
    </w:p>
    <w:p w14:paraId="5EE56DE1" w14:textId="77777777" w:rsidR="001D4F13" w:rsidRPr="00FF6D9A" w:rsidRDefault="001D4F13" w:rsidP="001D4F13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עבודה פרטנית ומערכתית.</w:t>
      </w:r>
    </w:p>
    <w:p w14:paraId="01FEAA26" w14:textId="51321BD4" w:rsidR="00141E07" w:rsidRPr="00FF6D9A" w:rsidRDefault="001D4F13" w:rsidP="001D4F13">
      <w:pPr>
        <w:ind w:left="-40"/>
        <w:jc w:val="both"/>
        <w:rPr>
          <w:rFonts w:asciiTheme="minorBidi" w:hAnsiTheme="minorBidi" w:cstheme="minorBidi"/>
          <w:lang w:eastAsia="en-US"/>
        </w:rPr>
      </w:pPr>
      <w:r w:rsidRPr="00FF6D9A">
        <w:rPr>
          <w:rFonts w:asciiTheme="minorBidi" w:hAnsiTheme="minorBidi" w:cstheme="minorBidi"/>
          <w:rtl/>
        </w:rPr>
        <w:t xml:space="preserve">ביצוע כל משימה אחרת שתוטל ע"י הממונה הישיר  </w:t>
      </w:r>
    </w:p>
    <w:p w14:paraId="21D21B72" w14:textId="77777777" w:rsidR="00EE0B55" w:rsidRPr="00FF6D9A" w:rsidRDefault="00EE0B55" w:rsidP="00BD5106">
      <w:pPr>
        <w:ind w:left="1802"/>
        <w:jc w:val="both"/>
        <w:rPr>
          <w:rFonts w:asciiTheme="minorBidi" w:hAnsiTheme="minorBidi" w:cstheme="minorBidi"/>
          <w:rtl/>
          <w:lang w:eastAsia="en-US"/>
        </w:rPr>
      </w:pPr>
    </w:p>
    <w:p w14:paraId="51B6D980" w14:textId="4FB57596" w:rsidR="001D4F13" w:rsidRPr="00FF6D9A" w:rsidRDefault="00B02C2E" w:rsidP="001D4F13">
      <w:pPr>
        <w:tabs>
          <w:tab w:val="left" w:pos="1944"/>
        </w:tabs>
        <w:ind w:left="2892" w:hanging="2892"/>
        <w:rPr>
          <w:rFonts w:asciiTheme="minorBidi" w:hAnsiTheme="minorBidi" w:cstheme="minorBidi"/>
          <w:rtl/>
          <w:lang w:eastAsia="en-US"/>
        </w:rPr>
      </w:pPr>
      <w:r w:rsidRPr="00FF6D9A">
        <w:rPr>
          <w:rFonts w:asciiTheme="minorBidi" w:hAnsiTheme="minorBidi" w:cstheme="minorBidi"/>
          <w:rtl/>
          <w:lang w:eastAsia="en-US"/>
        </w:rPr>
        <w:t>6</w:t>
      </w:r>
      <w:r w:rsidR="00795020" w:rsidRPr="00FF6D9A">
        <w:rPr>
          <w:rFonts w:asciiTheme="minorBidi" w:hAnsiTheme="minorBidi" w:cstheme="minorBidi"/>
          <w:rtl/>
          <w:lang w:eastAsia="en-US"/>
        </w:rPr>
        <w:t xml:space="preserve">. </w:t>
      </w:r>
      <w:r w:rsidR="00795020" w:rsidRPr="00FF6D9A">
        <w:rPr>
          <w:rFonts w:asciiTheme="minorBidi" w:hAnsiTheme="minorBidi" w:cstheme="minorBidi"/>
          <w:b/>
          <w:bCs/>
          <w:rtl/>
          <w:lang w:eastAsia="en-US"/>
        </w:rPr>
        <w:t xml:space="preserve">דרישות התפקיד </w:t>
      </w:r>
      <w:r w:rsidR="001D4F13" w:rsidRPr="00FF6D9A">
        <w:rPr>
          <w:rFonts w:asciiTheme="minorBidi" w:hAnsiTheme="minorBidi" w:cstheme="minorBidi"/>
          <w:b/>
          <w:bCs/>
          <w:rtl/>
          <w:lang w:eastAsia="en-US"/>
        </w:rPr>
        <w:t>:</w:t>
      </w:r>
    </w:p>
    <w:p w14:paraId="341A33D4" w14:textId="7D672251" w:rsidR="001D4F13" w:rsidRPr="00FF6D9A" w:rsidRDefault="001D4F13" w:rsidP="001D4F13">
      <w:pPr>
        <w:pStyle w:val="a9"/>
        <w:numPr>
          <w:ilvl w:val="0"/>
          <w:numId w:val="13"/>
        </w:numPr>
        <w:tabs>
          <w:tab w:val="left" w:pos="1944"/>
        </w:tabs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עבודה בשע</w:t>
      </w:r>
      <w:r w:rsidR="00560216" w:rsidRPr="00FF6D9A">
        <w:rPr>
          <w:rFonts w:asciiTheme="minorBidi" w:hAnsiTheme="minorBidi" w:cstheme="minorBidi"/>
          <w:sz w:val="24"/>
          <w:szCs w:val="24"/>
          <w:rtl/>
        </w:rPr>
        <w:t>ו</w:t>
      </w:r>
      <w:r w:rsidRPr="00FF6D9A">
        <w:rPr>
          <w:rFonts w:asciiTheme="minorBidi" w:hAnsiTheme="minorBidi" w:cstheme="minorBidi"/>
          <w:sz w:val="24"/>
          <w:szCs w:val="24"/>
          <w:rtl/>
        </w:rPr>
        <w:t>ת בלתי שגרתיות על פי דרישת המערכת.</w:t>
      </w:r>
    </w:p>
    <w:p w14:paraId="74172E6E" w14:textId="7BC997EB" w:rsidR="001D4F13" w:rsidRPr="00FF6D9A" w:rsidRDefault="001D4F13" w:rsidP="001D4F13">
      <w:pPr>
        <w:pStyle w:val="a9"/>
        <w:numPr>
          <w:ilvl w:val="0"/>
          <w:numId w:val="13"/>
        </w:numPr>
        <w:tabs>
          <w:tab w:val="left" w:pos="1944"/>
        </w:tabs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נכונות לבצע שעות כוננות על פי דרישת המערכת.</w:t>
      </w:r>
    </w:p>
    <w:p w14:paraId="520C4927" w14:textId="31666CA3" w:rsidR="001D4F13" w:rsidRPr="00FF6D9A" w:rsidRDefault="001D4F13" w:rsidP="001D4F13">
      <w:pPr>
        <w:pStyle w:val="a9"/>
        <w:numPr>
          <w:ilvl w:val="0"/>
          <w:numId w:val="13"/>
        </w:numPr>
        <w:tabs>
          <w:tab w:val="left" w:pos="1944"/>
        </w:tabs>
        <w:rPr>
          <w:rFonts w:asciiTheme="minorBidi" w:hAnsiTheme="minorBidi" w:cstheme="minorBidi"/>
          <w:sz w:val="24"/>
          <w:szCs w:val="24"/>
          <w:rtl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היעדר הרשעה בעבירת מין, בהתאם לחוק מניעת העסקה של עברייני מין במוסדות מסוימים, תשס"א-2001.</w:t>
      </w:r>
    </w:p>
    <w:p w14:paraId="2810FD1F" w14:textId="438D75F7" w:rsidR="001D4F13" w:rsidRPr="00FF6D9A" w:rsidRDefault="00795020" w:rsidP="00B02C2E">
      <w:pPr>
        <w:ind w:left="1802" w:hanging="1802"/>
        <w:jc w:val="both"/>
        <w:rPr>
          <w:rFonts w:asciiTheme="minorBidi" w:hAnsiTheme="minorBidi" w:cstheme="minorBidi"/>
          <w:rtl/>
          <w:lang w:eastAsia="en-US"/>
        </w:rPr>
      </w:pPr>
      <w:r w:rsidRPr="00FF6D9A">
        <w:rPr>
          <w:rFonts w:asciiTheme="minorBidi" w:hAnsiTheme="minorBidi" w:cstheme="minorBidi"/>
          <w:rtl/>
          <w:lang w:eastAsia="en-US"/>
        </w:rPr>
        <w:t xml:space="preserve">    </w:t>
      </w:r>
      <w:r w:rsidRPr="00FF6D9A">
        <w:rPr>
          <w:rFonts w:asciiTheme="minorBidi" w:hAnsiTheme="minorBidi" w:cstheme="minorBidi"/>
          <w:b/>
          <w:bCs/>
          <w:u w:val="single"/>
          <w:rtl/>
          <w:lang w:eastAsia="en-US"/>
        </w:rPr>
        <w:t>השכלה</w:t>
      </w:r>
      <w:r w:rsidRPr="00FF6D9A">
        <w:rPr>
          <w:rFonts w:asciiTheme="minorBidi" w:hAnsiTheme="minorBidi" w:cstheme="minorBidi"/>
          <w:rtl/>
          <w:lang w:eastAsia="en-US"/>
        </w:rPr>
        <w:t xml:space="preserve"> </w:t>
      </w:r>
      <w:r w:rsidR="00560216" w:rsidRPr="00FF6D9A">
        <w:rPr>
          <w:rFonts w:asciiTheme="minorBidi" w:hAnsiTheme="minorBidi" w:cstheme="minorBidi"/>
          <w:rtl/>
          <w:lang w:eastAsia="en-US"/>
        </w:rPr>
        <w:t>:</w:t>
      </w:r>
      <w:r w:rsidRPr="00FF6D9A">
        <w:rPr>
          <w:rFonts w:asciiTheme="minorBidi" w:hAnsiTheme="minorBidi" w:cstheme="minorBidi"/>
          <w:rtl/>
          <w:lang w:eastAsia="en-US"/>
        </w:rPr>
        <w:t xml:space="preserve">       </w:t>
      </w:r>
      <w:r w:rsidR="007F5DD3" w:rsidRPr="00FF6D9A">
        <w:rPr>
          <w:rFonts w:asciiTheme="minorBidi" w:hAnsiTheme="minorBidi" w:cstheme="minorBidi"/>
          <w:rtl/>
          <w:lang w:eastAsia="en-US"/>
        </w:rPr>
        <w:t xml:space="preserve">    </w:t>
      </w:r>
    </w:p>
    <w:p w14:paraId="321848AF" w14:textId="1DB4F7BC" w:rsidR="00141E07" w:rsidRPr="00FF6D9A" w:rsidRDefault="007F5DD3" w:rsidP="001D4F13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  <w:rtl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903F8F" w:rsidRPr="00FF6D9A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903F8F" w:rsidRPr="00FF6D9A">
        <w:rPr>
          <w:rFonts w:asciiTheme="minorBidi" w:hAnsiTheme="minorBidi" w:cstheme="minorBidi"/>
          <w:sz w:val="24"/>
          <w:szCs w:val="24"/>
        </w:rPr>
        <w:t>A</w:t>
      </w:r>
      <w:r w:rsidR="00903F8F" w:rsidRPr="00FF6D9A">
        <w:rPr>
          <w:rFonts w:asciiTheme="minorBidi" w:hAnsiTheme="minorBidi" w:cstheme="minorBidi"/>
          <w:sz w:val="24"/>
          <w:szCs w:val="24"/>
          <w:rtl/>
        </w:rPr>
        <w:t>.</w:t>
      </w:r>
      <w:r w:rsidR="00903F8F" w:rsidRPr="00FF6D9A">
        <w:rPr>
          <w:rFonts w:asciiTheme="minorBidi" w:hAnsiTheme="minorBidi" w:cstheme="minorBidi"/>
          <w:sz w:val="24"/>
          <w:szCs w:val="24"/>
        </w:rPr>
        <w:t>B</w:t>
      </w:r>
      <w:r w:rsidR="00903F8F" w:rsidRPr="00FF6D9A">
        <w:rPr>
          <w:rFonts w:asciiTheme="minorBidi" w:hAnsiTheme="minorBidi" w:cstheme="minorBidi"/>
          <w:sz w:val="24"/>
          <w:szCs w:val="24"/>
          <w:rtl/>
        </w:rPr>
        <w:t xml:space="preserve"> בעבודה סוציאלית</w:t>
      </w:r>
      <w:r w:rsidR="00795020" w:rsidRPr="00FF6D9A">
        <w:rPr>
          <w:rFonts w:asciiTheme="minorBidi" w:hAnsiTheme="minorBidi" w:cstheme="minorBidi"/>
          <w:sz w:val="24"/>
          <w:szCs w:val="24"/>
          <w:rtl/>
        </w:rPr>
        <w:t xml:space="preserve">  </w:t>
      </w:r>
    </w:p>
    <w:p w14:paraId="68A93844" w14:textId="3456DFFC" w:rsidR="007F5DD3" w:rsidRPr="00FF6D9A" w:rsidRDefault="007F5DD3" w:rsidP="001D4F13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רשום בפנקס העובדים הסוציאליים</w:t>
      </w:r>
    </w:p>
    <w:p w14:paraId="1582AB46" w14:textId="5FFE49AE" w:rsidR="003F25BD" w:rsidRPr="00FF6D9A" w:rsidRDefault="004E66C2" w:rsidP="001D4F13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בעל מינוי ,</w:t>
      </w:r>
      <w:r w:rsidR="00025D83" w:rsidRPr="00FF6D9A">
        <w:rPr>
          <w:rFonts w:asciiTheme="minorBidi" w:hAnsiTheme="minorBidi" w:cstheme="minorBidi"/>
          <w:sz w:val="24"/>
          <w:szCs w:val="24"/>
          <w:rtl/>
        </w:rPr>
        <w:t>תעודת פקיד סעד לחוק נוער או התחי</w:t>
      </w:r>
      <w:r w:rsidR="006976BA" w:rsidRPr="00FF6D9A">
        <w:rPr>
          <w:rFonts w:asciiTheme="minorBidi" w:hAnsiTheme="minorBidi" w:cstheme="minorBidi"/>
          <w:sz w:val="24"/>
          <w:szCs w:val="24"/>
          <w:rtl/>
        </w:rPr>
        <w:t>י</w:t>
      </w:r>
      <w:r w:rsidR="00025D83" w:rsidRPr="00FF6D9A">
        <w:rPr>
          <w:rFonts w:asciiTheme="minorBidi" w:hAnsiTheme="minorBidi" w:cstheme="minorBidi"/>
          <w:sz w:val="24"/>
          <w:szCs w:val="24"/>
          <w:rtl/>
        </w:rPr>
        <w:t xml:space="preserve">בות </w:t>
      </w:r>
      <w:r w:rsidR="00095C8F" w:rsidRPr="00FF6D9A">
        <w:rPr>
          <w:rFonts w:asciiTheme="minorBidi" w:hAnsiTheme="minorBidi" w:cstheme="minorBidi"/>
          <w:sz w:val="24"/>
          <w:szCs w:val="24"/>
          <w:rtl/>
        </w:rPr>
        <w:t>ליציאה לקורס עוס לחוק נוער והתחייבות לסיימו</w:t>
      </w:r>
      <w:r w:rsidR="002A6F94" w:rsidRPr="00FF6D9A">
        <w:rPr>
          <w:rFonts w:asciiTheme="minorBidi" w:hAnsiTheme="minorBidi" w:cstheme="minorBidi"/>
          <w:sz w:val="24"/>
          <w:szCs w:val="24"/>
          <w:rtl/>
        </w:rPr>
        <w:t xml:space="preserve"> בהצלחה</w:t>
      </w:r>
      <w:r w:rsidR="0004128D" w:rsidRPr="00FF6D9A">
        <w:rPr>
          <w:rFonts w:asciiTheme="minorBidi" w:hAnsiTheme="minorBidi" w:cstheme="minorBidi"/>
          <w:sz w:val="24"/>
          <w:szCs w:val="24"/>
          <w:rtl/>
        </w:rPr>
        <w:t>.</w:t>
      </w:r>
    </w:p>
    <w:p w14:paraId="24B796CA" w14:textId="4CA726EF" w:rsidR="003A4DEF" w:rsidRPr="00FF6D9A" w:rsidRDefault="003A4DEF" w:rsidP="003A4DEF">
      <w:pPr>
        <w:jc w:val="both"/>
        <w:rPr>
          <w:rFonts w:asciiTheme="minorBidi" w:hAnsiTheme="minorBidi" w:cstheme="minorBidi"/>
          <w:rtl/>
        </w:rPr>
      </w:pPr>
      <w:r w:rsidRPr="00FF6D9A">
        <w:rPr>
          <w:rFonts w:asciiTheme="minorBidi" w:hAnsiTheme="minorBidi" w:cstheme="minorBidi"/>
          <w:b/>
          <w:bCs/>
          <w:rtl/>
        </w:rPr>
        <w:t>נ</w:t>
      </w:r>
      <w:r w:rsidR="001D4F13" w:rsidRPr="00FF6D9A">
        <w:rPr>
          <w:rFonts w:asciiTheme="minorBidi" w:hAnsiTheme="minorBidi" w:cstheme="minorBidi"/>
          <w:b/>
          <w:bCs/>
          <w:rtl/>
        </w:rPr>
        <w:t>י</w:t>
      </w:r>
      <w:r w:rsidRPr="00FF6D9A">
        <w:rPr>
          <w:rFonts w:asciiTheme="minorBidi" w:hAnsiTheme="minorBidi" w:cstheme="minorBidi"/>
          <w:b/>
          <w:bCs/>
          <w:rtl/>
        </w:rPr>
        <w:t>סיון מקצועי</w:t>
      </w:r>
      <w:r w:rsidR="00560216" w:rsidRPr="00FF6D9A">
        <w:rPr>
          <w:rFonts w:asciiTheme="minorBidi" w:hAnsiTheme="minorBidi" w:cstheme="minorBidi"/>
          <w:rtl/>
        </w:rPr>
        <w:t>:</w:t>
      </w:r>
    </w:p>
    <w:p w14:paraId="46DFDD65" w14:textId="69F8018A" w:rsidR="008F0B21" w:rsidRPr="00FF6D9A" w:rsidRDefault="00BA6656" w:rsidP="001D4F13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נ</w:t>
      </w:r>
      <w:r w:rsidR="006976BA" w:rsidRPr="00FF6D9A">
        <w:rPr>
          <w:rFonts w:asciiTheme="minorBidi" w:hAnsiTheme="minorBidi" w:cstheme="minorBidi"/>
          <w:sz w:val="24"/>
          <w:szCs w:val="24"/>
          <w:rtl/>
        </w:rPr>
        <w:t>י</w:t>
      </w:r>
      <w:r w:rsidRPr="00FF6D9A">
        <w:rPr>
          <w:rFonts w:asciiTheme="minorBidi" w:hAnsiTheme="minorBidi" w:cstheme="minorBidi"/>
          <w:sz w:val="24"/>
          <w:szCs w:val="24"/>
          <w:rtl/>
        </w:rPr>
        <w:t xml:space="preserve">סיון של </w:t>
      </w:r>
      <w:r w:rsidR="00D86AB6" w:rsidRPr="00FF6D9A">
        <w:rPr>
          <w:rFonts w:asciiTheme="minorBidi" w:hAnsiTheme="minorBidi" w:cstheme="minorBidi"/>
          <w:sz w:val="24"/>
          <w:szCs w:val="24"/>
          <w:rtl/>
        </w:rPr>
        <w:t>לפחות  3 שנים בעבודה סוצ</w:t>
      </w:r>
      <w:r w:rsidR="006976BA" w:rsidRPr="00FF6D9A">
        <w:rPr>
          <w:rFonts w:asciiTheme="minorBidi" w:hAnsiTheme="minorBidi" w:cstheme="minorBidi"/>
          <w:sz w:val="24"/>
          <w:szCs w:val="24"/>
          <w:rtl/>
        </w:rPr>
        <w:t>י</w:t>
      </w:r>
      <w:r w:rsidR="00D86AB6" w:rsidRPr="00FF6D9A">
        <w:rPr>
          <w:rFonts w:asciiTheme="minorBidi" w:hAnsiTheme="minorBidi" w:cstheme="minorBidi"/>
          <w:sz w:val="24"/>
          <w:szCs w:val="24"/>
          <w:rtl/>
        </w:rPr>
        <w:t xml:space="preserve">אלית </w:t>
      </w:r>
      <w:r w:rsidR="00881EF4" w:rsidRPr="00FF6D9A">
        <w:rPr>
          <w:rFonts w:asciiTheme="minorBidi" w:hAnsiTheme="minorBidi" w:cstheme="minorBidi"/>
          <w:sz w:val="24"/>
          <w:szCs w:val="24"/>
          <w:rtl/>
        </w:rPr>
        <w:t xml:space="preserve">, </w:t>
      </w:r>
      <w:r w:rsidR="00CC6045" w:rsidRPr="00FF6D9A">
        <w:rPr>
          <w:rFonts w:asciiTheme="minorBidi" w:hAnsiTheme="minorBidi" w:cstheme="minorBidi"/>
          <w:sz w:val="24"/>
          <w:szCs w:val="24"/>
          <w:rtl/>
        </w:rPr>
        <w:t xml:space="preserve">עדיפות לעבודה עם ילדים </w:t>
      </w:r>
      <w:r w:rsidR="00697DB5" w:rsidRPr="00FF6D9A">
        <w:rPr>
          <w:rFonts w:asciiTheme="minorBidi" w:hAnsiTheme="minorBidi" w:cstheme="minorBidi"/>
          <w:sz w:val="24"/>
          <w:szCs w:val="24"/>
          <w:rtl/>
        </w:rPr>
        <w:t>, בני נוער או משפחות בסיכון</w:t>
      </w:r>
      <w:r w:rsidR="002E5D07" w:rsidRPr="00FF6D9A">
        <w:rPr>
          <w:rFonts w:asciiTheme="minorBidi" w:hAnsiTheme="minorBidi" w:cstheme="minorBidi"/>
          <w:sz w:val="24"/>
          <w:szCs w:val="24"/>
          <w:rtl/>
        </w:rPr>
        <w:t>.</w:t>
      </w:r>
    </w:p>
    <w:p w14:paraId="3EE0689D" w14:textId="239F0501" w:rsidR="003C1000" w:rsidRPr="00FF6D9A" w:rsidRDefault="003C1000" w:rsidP="001D4F13">
      <w:pPr>
        <w:pStyle w:val="a9"/>
        <w:numPr>
          <w:ilvl w:val="0"/>
          <w:numId w:val="13"/>
        </w:numPr>
        <w:jc w:val="both"/>
        <w:rPr>
          <w:rFonts w:asciiTheme="minorBidi" w:hAnsiTheme="minorBidi" w:cstheme="minorBidi"/>
          <w:sz w:val="24"/>
          <w:szCs w:val="24"/>
          <w:rtl/>
        </w:rPr>
      </w:pPr>
      <w:r w:rsidRPr="00FF6D9A">
        <w:rPr>
          <w:rFonts w:asciiTheme="minorBidi" w:hAnsiTheme="minorBidi" w:cstheme="minorBidi"/>
          <w:sz w:val="24"/>
          <w:szCs w:val="24"/>
          <w:rtl/>
        </w:rPr>
        <w:t>ניסיון בעבודה במרחב הכפרי</w:t>
      </w:r>
      <w:r w:rsidR="002E5D07" w:rsidRPr="00FF6D9A">
        <w:rPr>
          <w:rFonts w:asciiTheme="minorBidi" w:hAnsiTheme="minorBidi" w:cstheme="minorBidi"/>
          <w:sz w:val="24"/>
          <w:szCs w:val="24"/>
          <w:rtl/>
        </w:rPr>
        <w:t>, יתרון</w:t>
      </w:r>
    </w:p>
    <w:p w14:paraId="7DBF0C27" w14:textId="780107D8" w:rsidR="00EB5263" w:rsidRPr="00FF6D9A" w:rsidRDefault="00B02C2E" w:rsidP="001D4F13">
      <w:pPr>
        <w:jc w:val="both"/>
        <w:rPr>
          <w:rFonts w:asciiTheme="minorBidi" w:hAnsiTheme="minorBidi" w:cstheme="minorBidi"/>
          <w:rtl/>
        </w:rPr>
      </w:pPr>
      <w:r w:rsidRPr="00FF6D9A">
        <w:rPr>
          <w:rFonts w:asciiTheme="minorBidi" w:hAnsiTheme="minorBidi" w:cstheme="minorBidi"/>
          <w:b/>
          <w:bCs/>
          <w:u w:val="single"/>
          <w:rtl/>
        </w:rPr>
        <w:t>כישורים אישיים</w:t>
      </w:r>
      <w:r w:rsidRPr="00FF6D9A">
        <w:rPr>
          <w:rFonts w:asciiTheme="minorBidi" w:hAnsiTheme="minorBidi" w:cstheme="minorBidi"/>
          <w:b/>
          <w:bCs/>
          <w:rtl/>
        </w:rPr>
        <w:t xml:space="preserve"> </w:t>
      </w:r>
      <w:r w:rsidR="001D4F13" w:rsidRPr="00FF6D9A">
        <w:rPr>
          <w:rFonts w:asciiTheme="minorBidi" w:hAnsiTheme="minorBidi" w:cstheme="minorBidi"/>
          <w:b/>
          <w:bCs/>
          <w:rtl/>
        </w:rPr>
        <w:t xml:space="preserve">: </w:t>
      </w:r>
      <w:r w:rsidRPr="00FF6D9A">
        <w:rPr>
          <w:rFonts w:asciiTheme="minorBidi" w:hAnsiTheme="minorBidi" w:cstheme="minorBidi"/>
          <w:rtl/>
        </w:rPr>
        <w:t>אמינות ומהימנות, כושר למידה, יכולת ארגון ותכנון, עבודה בצוות, אחריות ועמידה בזמנים, יחסי אנוש טובים, יכולת לעבוד אחה"צ</w:t>
      </w:r>
    </w:p>
    <w:p w14:paraId="254220BE" w14:textId="0C1355DB" w:rsidR="00EB5263" w:rsidRPr="00FF6D9A" w:rsidRDefault="00EB5263" w:rsidP="00EB5263">
      <w:pPr>
        <w:ind w:left="1802" w:hanging="1802"/>
        <w:jc w:val="both"/>
        <w:rPr>
          <w:rFonts w:asciiTheme="minorBidi" w:hAnsiTheme="minorBidi" w:cstheme="minorBidi"/>
          <w:rtl/>
          <w:lang w:eastAsia="en-US"/>
        </w:rPr>
      </w:pPr>
      <w:r w:rsidRPr="00FF6D9A">
        <w:rPr>
          <w:rFonts w:asciiTheme="minorBidi" w:hAnsiTheme="minorBidi" w:cstheme="minorBidi"/>
          <w:b/>
          <w:bCs/>
          <w:u w:val="single"/>
          <w:rtl/>
          <w:lang w:eastAsia="en-US"/>
        </w:rPr>
        <w:t>יישומי מחשב</w:t>
      </w:r>
      <w:r w:rsidRPr="00FF6D9A">
        <w:rPr>
          <w:rFonts w:asciiTheme="minorBidi" w:hAnsiTheme="minorBidi" w:cstheme="minorBidi"/>
          <w:rtl/>
          <w:lang w:eastAsia="en-US"/>
        </w:rPr>
        <w:t xml:space="preserve"> </w:t>
      </w:r>
      <w:r w:rsidR="001D4F13" w:rsidRPr="00FF6D9A">
        <w:rPr>
          <w:rFonts w:asciiTheme="minorBidi" w:hAnsiTheme="minorBidi" w:cstheme="minorBidi"/>
          <w:rtl/>
          <w:lang w:eastAsia="en-US"/>
        </w:rPr>
        <w:t xml:space="preserve">: </w:t>
      </w:r>
      <w:r w:rsidRPr="00FF6D9A">
        <w:rPr>
          <w:rFonts w:asciiTheme="minorBidi" w:hAnsiTheme="minorBidi" w:cstheme="minorBidi"/>
          <w:rtl/>
          <w:lang w:eastAsia="en-US"/>
        </w:rPr>
        <w:t>היכרות עם יישומי</w:t>
      </w:r>
      <w:r w:rsidRPr="00FF6D9A">
        <w:rPr>
          <w:rFonts w:asciiTheme="minorBidi" w:hAnsiTheme="minorBidi" w:cstheme="minorBidi"/>
          <w:lang w:eastAsia="en-US"/>
        </w:rPr>
        <w:t xml:space="preserve"> office ,</w:t>
      </w:r>
      <w:r w:rsidRPr="00FF6D9A">
        <w:rPr>
          <w:rFonts w:asciiTheme="minorBidi" w:hAnsiTheme="minorBidi" w:cstheme="minorBidi"/>
          <w:rtl/>
          <w:lang w:eastAsia="en-US"/>
        </w:rPr>
        <w:t>יכולת עבודה בסביבה דיגיטלית, היכרות עם טכנולוגיות נוספו</w:t>
      </w:r>
      <w:r w:rsidR="001D4F13" w:rsidRPr="00FF6D9A">
        <w:rPr>
          <w:rFonts w:asciiTheme="minorBidi" w:hAnsiTheme="minorBidi" w:cstheme="minorBidi"/>
          <w:rtl/>
          <w:lang w:eastAsia="en-US"/>
        </w:rPr>
        <w:t xml:space="preserve">ת </w:t>
      </w:r>
      <w:r w:rsidRPr="00FF6D9A">
        <w:rPr>
          <w:rFonts w:asciiTheme="minorBidi" w:hAnsiTheme="minorBidi" w:cstheme="minorBidi"/>
          <w:rtl/>
          <w:lang w:eastAsia="en-US"/>
        </w:rPr>
        <w:t>הנמצאות ברשות המקומית</w:t>
      </w:r>
      <w:r w:rsidRPr="00FF6D9A">
        <w:rPr>
          <w:rFonts w:asciiTheme="minorBidi" w:hAnsiTheme="minorBidi" w:cstheme="minorBidi"/>
          <w:lang w:eastAsia="en-US"/>
        </w:rPr>
        <w:t>.</w:t>
      </w:r>
    </w:p>
    <w:p w14:paraId="74EED424" w14:textId="77777777" w:rsidR="00903F8F" w:rsidRPr="00FF6D9A" w:rsidRDefault="00903F8F" w:rsidP="00EB5263">
      <w:pPr>
        <w:ind w:left="1802" w:hanging="1802"/>
        <w:jc w:val="both"/>
        <w:rPr>
          <w:rFonts w:asciiTheme="minorBidi" w:hAnsiTheme="minorBidi" w:cstheme="minorBidi"/>
          <w:rtl/>
          <w:lang w:eastAsia="en-US"/>
        </w:rPr>
      </w:pPr>
    </w:p>
    <w:p w14:paraId="094D4EFC" w14:textId="634EC95D" w:rsidR="00AB7175" w:rsidRPr="00FF6D9A" w:rsidRDefault="00903F8F" w:rsidP="00B02C2E">
      <w:pPr>
        <w:ind w:left="1802" w:hanging="1802"/>
        <w:jc w:val="both"/>
        <w:rPr>
          <w:rFonts w:asciiTheme="minorBidi" w:hAnsiTheme="minorBidi" w:cstheme="minorBidi"/>
          <w:rtl/>
          <w:lang w:eastAsia="en-US"/>
        </w:rPr>
      </w:pPr>
      <w:r w:rsidRPr="00FF6D9A">
        <w:rPr>
          <w:rFonts w:asciiTheme="minorBidi" w:hAnsiTheme="minorBidi" w:cstheme="minorBidi"/>
          <w:b/>
          <w:bCs/>
          <w:u w:val="single"/>
          <w:rtl/>
          <w:lang w:eastAsia="en-US"/>
        </w:rPr>
        <w:t xml:space="preserve">שונות </w:t>
      </w:r>
      <w:r w:rsidR="001D4F13" w:rsidRPr="00FF6D9A">
        <w:rPr>
          <w:rFonts w:asciiTheme="minorBidi" w:hAnsiTheme="minorBidi" w:cstheme="minorBidi"/>
          <w:rtl/>
          <w:lang w:eastAsia="en-US"/>
        </w:rPr>
        <w:t xml:space="preserve">: </w:t>
      </w:r>
      <w:r w:rsidRPr="00FF6D9A">
        <w:rPr>
          <w:rFonts w:asciiTheme="minorBidi" w:hAnsiTheme="minorBidi" w:cstheme="minorBidi"/>
          <w:rtl/>
          <w:lang w:eastAsia="en-US"/>
        </w:rPr>
        <w:t>רכב אישי חובה</w:t>
      </w:r>
    </w:p>
    <w:p w14:paraId="75DBCE38" w14:textId="77777777" w:rsidR="003F5E9D" w:rsidRPr="00FF6D9A" w:rsidRDefault="003F5E9D" w:rsidP="003F5E9D">
      <w:pPr>
        <w:jc w:val="both"/>
        <w:rPr>
          <w:rFonts w:asciiTheme="minorBidi" w:hAnsiTheme="minorBidi" w:cstheme="minorBidi"/>
          <w:b/>
          <w:bCs/>
          <w:rtl/>
          <w:lang w:eastAsia="en-US"/>
        </w:rPr>
      </w:pPr>
    </w:p>
    <w:p w14:paraId="29AEB263" w14:textId="77777777" w:rsidR="004770E5" w:rsidRPr="00FF6D9A" w:rsidRDefault="004770E5" w:rsidP="003F5E9D">
      <w:pPr>
        <w:jc w:val="both"/>
        <w:rPr>
          <w:rFonts w:asciiTheme="minorBidi" w:hAnsiTheme="minorBidi" w:cstheme="minorBidi"/>
          <w:b/>
          <w:bCs/>
          <w:rtl/>
          <w:lang w:eastAsia="en-US"/>
        </w:rPr>
      </w:pPr>
    </w:p>
    <w:p w14:paraId="0FBCDD0C" w14:textId="77777777" w:rsidR="004770E5" w:rsidRPr="00FF6D9A" w:rsidRDefault="004770E5" w:rsidP="003F5E9D">
      <w:pPr>
        <w:jc w:val="both"/>
        <w:rPr>
          <w:rFonts w:asciiTheme="minorBidi" w:hAnsiTheme="minorBidi" w:cstheme="minorBidi"/>
          <w:b/>
          <w:bCs/>
          <w:rtl/>
          <w:lang w:eastAsia="en-US"/>
        </w:rPr>
      </w:pPr>
    </w:p>
    <w:p w14:paraId="46D6E7B8" w14:textId="77777777" w:rsidR="004770E5" w:rsidRPr="00FF6D9A" w:rsidRDefault="004770E5" w:rsidP="003F5E9D">
      <w:pPr>
        <w:jc w:val="both"/>
        <w:rPr>
          <w:rFonts w:asciiTheme="minorBidi" w:hAnsiTheme="minorBidi" w:cstheme="minorBidi"/>
          <w:b/>
          <w:bCs/>
          <w:rtl/>
          <w:lang w:eastAsia="en-US"/>
        </w:rPr>
      </w:pPr>
    </w:p>
    <w:p w14:paraId="20ABE002" w14:textId="2A684543" w:rsidR="00F011FB" w:rsidRPr="00F011FB" w:rsidRDefault="00E27F4D" w:rsidP="00F011FB">
      <w:pPr>
        <w:tabs>
          <w:tab w:val="left" w:pos="8590"/>
        </w:tabs>
        <w:spacing w:line="276" w:lineRule="auto"/>
        <w:ind w:left="2210" w:hanging="2892"/>
        <w:rPr>
          <w:rFonts w:ascii="Arial" w:eastAsia="Calibri" w:hAnsi="Arial" w:cs="Arial"/>
          <w:b/>
          <w:bCs/>
          <w:rtl/>
          <w:lang w:eastAsia="en-US"/>
        </w:rPr>
      </w:pPr>
      <w:r>
        <w:rPr>
          <w:rFonts w:ascii="Arial" w:eastAsia="Calibri" w:hAnsi="Arial" w:cs="Arial" w:hint="cs"/>
          <w:rtl/>
          <w:lang w:eastAsia="en-US"/>
        </w:rPr>
        <w:t>9</w:t>
      </w:r>
      <w:r w:rsidR="00F011FB" w:rsidRPr="00F011FB">
        <w:rPr>
          <w:rFonts w:ascii="Arial" w:eastAsia="Calibri" w:hAnsi="Arial" w:cs="Arial"/>
          <w:rtl/>
          <w:lang w:eastAsia="en-US"/>
        </w:rPr>
        <w:t xml:space="preserve">. </w:t>
      </w:r>
      <w:r w:rsidR="00F011FB" w:rsidRPr="00F011FB">
        <w:rPr>
          <w:rFonts w:ascii="Arial" w:eastAsia="Calibri" w:hAnsi="Arial" w:cs="Arial"/>
          <w:b/>
          <w:bCs/>
          <w:rtl/>
          <w:lang w:eastAsia="en-US"/>
        </w:rPr>
        <w:t>פרטים נוספים</w:t>
      </w:r>
      <w:r w:rsidR="00F011FB" w:rsidRPr="00F011FB">
        <w:rPr>
          <w:rFonts w:ascii="Arial" w:eastAsia="Calibri" w:hAnsi="Arial" w:cs="Arial"/>
          <w:rtl/>
          <w:lang w:eastAsia="en-US"/>
        </w:rPr>
        <w:t xml:space="preserve">-     ניתן לקבל </w:t>
      </w:r>
      <w:r w:rsidR="00F011FB" w:rsidRPr="00F011FB">
        <w:rPr>
          <w:rFonts w:ascii="Arial" w:eastAsia="Calibri" w:hAnsi="Arial" w:cs="Arial" w:hint="cs"/>
          <w:rtl/>
          <w:lang w:eastAsia="en-US"/>
        </w:rPr>
        <w:t xml:space="preserve">ממר </w:t>
      </w:r>
      <w:r w:rsidR="00F011FB">
        <w:rPr>
          <w:rFonts w:ascii="Arial" w:eastAsia="Calibri" w:hAnsi="Arial" w:cs="Arial" w:hint="cs"/>
          <w:rtl/>
          <w:lang w:eastAsia="en-US"/>
        </w:rPr>
        <w:t>נח אלמסי</w:t>
      </w:r>
      <w:r w:rsidR="00F011FB" w:rsidRPr="00F011FB">
        <w:rPr>
          <w:rFonts w:ascii="Arial" w:eastAsia="Calibri" w:hAnsi="Arial" w:cs="Arial" w:hint="cs"/>
          <w:rtl/>
          <w:lang w:eastAsia="en-US"/>
        </w:rPr>
        <w:t xml:space="preserve"> </w:t>
      </w:r>
      <w:r w:rsidR="00F011FB" w:rsidRPr="00F011FB">
        <w:rPr>
          <w:rFonts w:ascii="Arial" w:eastAsia="Calibri" w:hAnsi="Arial" w:cs="Arial"/>
          <w:rtl/>
          <w:lang w:eastAsia="en-US"/>
        </w:rPr>
        <w:t xml:space="preserve">– </w:t>
      </w:r>
      <w:r w:rsidR="00F011FB" w:rsidRPr="00F011FB">
        <w:rPr>
          <w:rFonts w:ascii="Arial" w:eastAsia="Calibri" w:hAnsi="Arial" w:cs="Arial" w:hint="cs"/>
          <w:rtl/>
          <w:lang w:eastAsia="en-US"/>
        </w:rPr>
        <w:t xml:space="preserve">מנהל </w:t>
      </w:r>
      <w:r w:rsidR="00F011FB">
        <w:rPr>
          <w:rFonts w:ascii="Arial" w:eastAsia="Calibri" w:hAnsi="Arial" w:cs="Arial" w:hint="cs"/>
          <w:rtl/>
          <w:lang w:eastAsia="en-US"/>
        </w:rPr>
        <w:t>המ</w:t>
      </w:r>
      <w:r w:rsidR="00A7406D">
        <w:rPr>
          <w:rFonts w:ascii="Arial" w:eastAsia="Calibri" w:hAnsi="Arial" w:cs="Arial" w:hint="cs"/>
          <w:rtl/>
          <w:lang w:eastAsia="en-US"/>
        </w:rPr>
        <w:t>ח</w:t>
      </w:r>
      <w:r w:rsidR="00F011FB">
        <w:rPr>
          <w:rFonts w:ascii="Arial" w:eastAsia="Calibri" w:hAnsi="Arial" w:cs="Arial" w:hint="cs"/>
          <w:rtl/>
          <w:lang w:eastAsia="en-US"/>
        </w:rPr>
        <w:t>' לשירותים חברתיים</w:t>
      </w:r>
      <w:r w:rsidR="00F011FB" w:rsidRPr="00F011FB">
        <w:rPr>
          <w:rFonts w:ascii="Arial" w:eastAsia="Calibri" w:hAnsi="Arial" w:cs="Arial"/>
          <w:rtl/>
          <w:lang w:eastAsia="en-US"/>
        </w:rPr>
        <w:t xml:space="preserve">  בטל' </w:t>
      </w:r>
      <w:r w:rsidR="00F011FB" w:rsidRPr="00F011FB">
        <w:rPr>
          <w:rFonts w:ascii="Arial" w:eastAsia="Calibri" w:hAnsi="Arial" w:cs="Arial" w:hint="cs"/>
          <w:rtl/>
          <w:lang w:eastAsia="en-US"/>
        </w:rPr>
        <w:t>050-</w:t>
      </w:r>
      <w:r w:rsidR="00A7406D">
        <w:rPr>
          <w:rFonts w:ascii="Arial" w:eastAsia="Calibri" w:hAnsi="Arial" w:cs="Arial" w:hint="cs"/>
          <w:rtl/>
          <w:lang w:eastAsia="en-US"/>
        </w:rPr>
        <w:t>7653799</w:t>
      </w:r>
    </w:p>
    <w:p w14:paraId="0BCF5226" w14:textId="77777777" w:rsidR="00F011FB" w:rsidRPr="00F011FB" w:rsidRDefault="00F011FB" w:rsidP="00F011FB">
      <w:pPr>
        <w:tabs>
          <w:tab w:val="left" w:pos="8590"/>
        </w:tabs>
        <w:spacing w:after="200" w:line="276" w:lineRule="auto"/>
        <w:ind w:left="2210" w:hanging="2892"/>
        <w:jc w:val="both"/>
        <w:rPr>
          <w:rFonts w:ascii="Arial" w:eastAsia="Calibri" w:hAnsi="Arial" w:cs="Arial"/>
          <w:i/>
          <w:rtl/>
          <w:lang w:eastAsia="en-US"/>
        </w:rPr>
      </w:pPr>
      <w:r w:rsidRPr="00F011FB">
        <w:rPr>
          <w:rFonts w:ascii="Arial" w:eastAsia="Calibri" w:hAnsi="Arial" w:cs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1B979" wp14:editId="05D50784">
                <wp:simplePos x="0" y="0"/>
                <wp:positionH relativeFrom="margin">
                  <wp:posOffset>-180975</wp:posOffset>
                </wp:positionH>
                <wp:positionV relativeFrom="paragraph">
                  <wp:posOffset>133350</wp:posOffset>
                </wp:positionV>
                <wp:extent cx="6103620" cy="1276350"/>
                <wp:effectExtent l="0" t="0" r="11430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D890D" w14:textId="4991D859" w:rsidR="00F011FB" w:rsidRPr="007277B4" w:rsidRDefault="00F011FB" w:rsidP="00F011FB">
                            <w:pPr>
                              <w:tabs>
                                <w:tab w:val="left" w:pos="8590"/>
                              </w:tabs>
                              <w:ind w:left="99"/>
                              <w:jc w:val="both"/>
                              <w:rPr>
                                <w:i/>
                                <w:sz w:val="28"/>
                                <w:szCs w:val="28"/>
                                <w:rtl/>
                              </w:rPr>
                            </w:pPr>
                            <w:r w:rsidRPr="00573FC4">
                              <w:rPr>
                                <w:rFonts w:hint="cs"/>
                                <w:i/>
                                <w:rtl/>
                              </w:rPr>
                              <w:t>את טופס הפניה</w:t>
                            </w:r>
                            <w:r w:rsidRPr="00573FC4">
                              <w:rPr>
                                <w:i/>
                                <w:rtl/>
                              </w:rPr>
                              <w:t xml:space="preserve"> </w:t>
                            </w:r>
                            <w:r w:rsidRPr="00573FC4">
                              <w:rPr>
                                <w:rFonts w:hint="cs"/>
                                <w:i/>
                                <w:rtl/>
                              </w:rPr>
                              <w:t xml:space="preserve">ניתן </w:t>
                            </w:r>
                            <w:r w:rsidRPr="00573FC4">
                              <w:rPr>
                                <w:i/>
                                <w:rtl/>
                              </w:rPr>
                              <w:t xml:space="preserve">להוריד מאתר האינטרנט של המועצה בכתובת </w:t>
                            </w:r>
                            <w:hyperlink r:id="rId11" w:history="1">
                              <w:r w:rsidRPr="00573FC4">
                                <w:rPr>
                                  <w:rStyle w:val="Hyperlink"/>
                                  <w:i/>
                                </w:rPr>
                                <w:t>WWW.SDOTNEGEV.CO.IL</w:t>
                              </w:r>
                            </w:hyperlink>
                            <w:r w:rsidRPr="00573FC4">
                              <w:rPr>
                                <w:i/>
                                <w:rtl/>
                              </w:rPr>
                              <w:t xml:space="preserve"> </w:t>
                            </w:r>
                            <w:r w:rsidRPr="00573FC4">
                              <w:rPr>
                                <w:rFonts w:hint="cs"/>
                                <w:i/>
                                <w:rtl/>
                              </w:rPr>
                              <w:t xml:space="preserve">את הפניה בצירוף </w:t>
                            </w:r>
                            <w:r w:rsidRPr="00573FC4">
                              <w:rPr>
                                <w:i/>
                                <w:rtl/>
                              </w:rPr>
                              <w:t xml:space="preserve">קורות חיים, המלצות, תעודות ומסמכים </w:t>
                            </w:r>
                            <w:r w:rsidRPr="00573FC4">
                              <w:rPr>
                                <w:rFonts w:hint="cs"/>
                                <w:i/>
                                <w:rtl/>
                              </w:rPr>
                              <w:t>ו</w:t>
                            </w:r>
                            <w:r w:rsidRPr="00573FC4">
                              <w:rPr>
                                <w:i/>
                                <w:rtl/>
                              </w:rPr>
                              <w:t xml:space="preserve">פרטי הממליצים ניתן להגיש </w:t>
                            </w:r>
                            <w:hyperlink r:id="rId12" w:history="1">
                              <w:r w:rsidRPr="007277B4">
                                <w:rPr>
                                  <w:rStyle w:val="Hyperlink"/>
                                  <w:rFonts w:asciiTheme="majorBidi" w:hAnsiTheme="majorBidi" w:cstheme="majorBidi" w:hint="cs"/>
                                  <w:sz w:val="28"/>
                                  <w:szCs w:val="28"/>
                                  <w:rtl/>
                                </w:rPr>
                                <w:t>לתיבת</w:t>
                              </w:r>
                            </w:hyperlink>
                            <w:r w:rsidRPr="007277B4">
                              <w:rPr>
                                <w:rStyle w:val="Hyperlink"/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המכרזים שבמזכירות המועצה </w:t>
                            </w:r>
                            <w:r w:rsidR="0097122C">
                              <w:rPr>
                                <w:rStyle w:val="Hyperlink"/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Style w:val="Hyperlink"/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7122C">
                              <w:rPr>
                                <w:rStyle w:val="Hyperlink"/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עד ליום שני  </w:t>
                            </w:r>
                            <w:proofErr w:type="spellStart"/>
                            <w:r w:rsidR="0097122C">
                              <w:rPr>
                                <w:rStyle w:val="Hyperlink"/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יב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' </w:t>
                            </w:r>
                            <w:r w:rsidR="0097122C">
                              <w:rPr>
                                <w:rStyle w:val="Hyperlink"/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אייר תשפ"ד</w:t>
                            </w:r>
                            <w:r>
                              <w:rPr>
                                <w:rStyle w:val="Hyperlink"/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7122C">
                              <w:rPr>
                                <w:rStyle w:val="Hyperlink"/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20/5/2024 </w:t>
                            </w:r>
                            <w:r w:rsidRPr="007277B4">
                              <w:rPr>
                                <w:rStyle w:val="Hyperlink"/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בשעה 15:00</w:t>
                            </w:r>
                            <w:r w:rsidRPr="007277B4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77B4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D6E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או במייל </w:t>
                            </w:r>
                            <w:r w:rsidR="00467B35" w:rsidRPr="00467B35">
                              <w:rPr>
                                <w:rFonts w:ascii="Times New Roman" w:hAnsi="Times New Roman" w:cs="Narkisim"/>
                                <w:sz w:val="28"/>
                                <w:szCs w:val="28"/>
                              </w:rPr>
                              <w:t>tenders@sdotnegev.org.il</w:t>
                            </w:r>
                            <w:r w:rsidRPr="007277B4">
                              <w:rPr>
                                <w:rFonts w:ascii="Times New Roman" w:hAnsi="Times New Roman" w:cs="Narkisim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277B4">
                              <w:rPr>
                                <w:rFonts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BCF81C0" w14:textId="77777777" w:rsidR="00F011FB" w:rsidRDefault="00F011FB" w:rsidP="00F011FB">
                            <w:pPr>
                              <w:tabs>
                                <w:tab w:val="left" w:pos="8590"/>
                              </w:tabs>
                              <w:ind w:left="2210" w:hanging="2111"/>
                              <w:jc w:val="both"/>
                            </w:pPr>
                            <w:r w:rsidRPr="00573FC4">
                              <w:rPr>
                                <w:rFonts w:hint="cs"/>
                                <w:rtl/>
                              </w:rPr>
                              <w:t>(</w:t>
                            </w:r>
                            <w:r w:rsidRPr="00573FC4">
                              <w:rPr>
                                <w:rtl/>
                              </w:rPr>
                              <w:t>פניה שתגיע ללא תעודות מתאימות לא תטופל</w:t>
                            </w:r>
                            <w: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1B979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4.25pt;margin-top:10.5pt;width:480.6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" fillcolor="window" strokeweight=".5pt">
                <v:textbox>
                  <w:txbxContent>
                    <w:p w14:paraId="378D890D" w14:textId="4991D859" w:rsidR="00F011FB" w:rsidRPr="007277B4" w:rsidRDefault="00F011FB" w:rsidP="00F011FB">
                      <w:pPr>
                        <w:tabs>
                          <w:tab w:val="left" w:pos="8590"/>
                        </w:tabs>
                        <w:ind w:left="99"/>
                        <w:jc w:val="both"/>
                        <w:rPr>
                          <w:i/>
                          <w:sz w:val="28"/>
                          <w:szCs w:val="28"/>
                          <w:rtl/>
                        </w:rPr>
                      </w:pPr>
                      <w:r w:rsidRPr="00573FC4">
                        <w:rPr>
                          <w:rFonts w:hint="cs"/>
                          <w:i/>
                          <w:rtl/>
                        </w:rPr>
                        <w:t>את טופס הפניה</w:t>
                      </w:r>
                      <w:r w:rsidRPr="00573FC4">
                        <w:rPr>
                          <w:i/>
                          <w:rtl/>
                        </w:rPr>
                        <w:t xml:space="preserve"> </w:t>
                      </w:r>
                      <w:r w:rsidRPr="00573FC4">
                        <w:rPr>
                          <w:rFonts w:hint="cs"/>
                          <w:i/>
                          <w:rtl/>
                        </w:rPr>
                        <w:t xml:space="preserve">ניתן </w:t>
                      </w:r>
                      <w:r w:rsidRPr="00573FC4">
                        <w:rPr>
                          <w:i/>
                          <w:rtl/>
                        </w:rPr>
                        <w:t xml:space="preserve">להוריד מאתר האינטרנט של המועצה בכתובת </w:t>
                      </w:r>
                      <w:hyperlink r:id="rId13" w:history="1">
                        <w:r w:rsidRPr="00573FC4">
                          <w:rPr>
                            <w:rStyle w:val="Hyperlink"/>
                            <w:i/>
                          </w:rPr>
                          <w:t>WWW.SDOTNEGEV.CO.IL</w:t>
                        </w:r>
                      </w:hyperlink>
                      <w:r w:rsidRPr="00573FC4">
                        <w:rPr>
                          <w:i/>
                          <w:rtl/>
                        </w:rPr>
                        <w:t xml:space="preserve"> </w:t>
                      </w:r>
                      <w:r w:rsidRPr="00573FC4">
                        <w:rPr>
                          <w:rFonts w:hint="cs"/>
                          <w:i/>
                          <w:rtl/>
                        </w:rPr>
                        <w:t xml:space="preserve">את הפניה בצירוף </w:t>
                      </w:r>
                      <w:r w:rsidRPr="00573FC4">
                        <w:rPr>
                          <w:i/>
                          <w:rtl/>
                        </w:rPr>
                        <w:t xml:space="preserve">קורות חיים, המלצות, תעודות ומסמכים </w:t>
                      </w:r>
                      <w:r w:rsidRPr="00573FC4">
                        <w:rPr>
                          <w:rFonts w:hint="cs"/>
                          <w:i/>
                          <w:rtl/>
                        </w:rPr>
                        <w:t>ו</w:t>
                      </w:r>
                      <w:r w:rsidRPr="00573FC4">
                        <w:rPr>
                          <w:i/>
                          <w:rtl/>
                        </w:rPr>
                        <w:t xml:space="preserve">פרטי הממליצים ניתן להגיש </w:t>
                      </w:r>
                      <w:hyperlink r:id="rId14" w:history="1">
                        <w:r w:rsidRPr="007277B4">
                          <w:rPr>
                            <w:rStyle w:val="Hyperlink"/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</w:rPr>
                          <w:t>לתיבת</w:t>
                        </w:r>
                      </w:hyperlink>
                      <w:r w:rsidRPr="007277B4">
                        <w:rPr>
                          <w:rStyle w:val="Hyperlink"/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המכרזים שבמזכירות המועצה </w:t>
                      </w:r>
                      <w:r w:rsidR="0097122C">
                        <w:rPr>
                          <w:rStyle w:val="Hyperlink"/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Style w:val="Hyperlink"/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7122C">
                        <w:rPr>
                          <w:rStyle w:val="Hyperlink"/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עד ליום שני  </w:t>
                      </w:r>
                      <w:proofErr w:type="spellStart"/>
                      <w:r w:rsidR="0097122C">
                        <w:rPr>
                          <w:rStyle w:val="Hyperlink"/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יב</w:t>
                      </w:r>
                      <w:proofErr w:type="spellEnd"/>
                      <w:r>
                        <w:rPr>
                          <w:rStyle w:val="Hyperlink"/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' </w:t>
                      </w:r>
                      <w:r w:rsidR="0097122C">
                        <w:rPr>
                          <w:rStyle w:val="Hyperlink"/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אייר תשפ"ד</w:t>
                      </w:r>
                      <w:r>
                        <w:rPr>
                          <w:rStyle w:val="Hyperlink"/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7122C">
                        <w:rPr>
                          <w:rStyle w:val="Hyperlink"/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20/5/2024 </w:t>
                      </w:r>
                      <w:r w:rsidRPr="007277B4">
                        <w:rPr>
                          <w:rStyle w:val="Hyperlink"/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בשעה 15:00</w:t>
                      </w:r>
                      <w:r w:rsidRPr="007277B4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7277B4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D6E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או במייל </w:t>
                      </w:r>
                      <w:r w:rsidR="00467B35" w:rsidRPr="00467B35">
                        <w:rPr>
                          <w:rFonts w:ascii="Times New Roman" w:hAnsi="Times New Roman" w:cs="Narkisim"/>
                          <w:sz w:val="28"/>
                          <w:szCs w:val="28"/>
                        </w:rPr>
                        <w:t>tenders@sdotnegev.org.il</w:t>
                      </w:r>
                      <w:r w:rsidRPr="007277B4">
                        <w:rPr>
                          <w:rFonts w:ascii="Times New Roman" w:hAnsi="Times New Roman" w:cs="Narkisim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277B4">
                        <w:rPr>
                          <w:rFonts w:hint="cs"/>
                          <w:b/>
                          <w:bCs/>
                          <w:i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BCF81C0" w14:textId="77777777" w:rsidR="00F011FB" w:rsidRDefault="00F011FB" w:rsidP="00F011FB">
                      <w:pPr>
                        <w:tabs>
                          <w:tab w:val="left" w:pos="8590"/>
                        </w:tabs>
                        <w:ind w:left="2210" w:hanging="2111"/>
                        <w:jc w:val="both"/>
                      </w:pPr>
                      <w:r w:rsidRPr="00573FC4">
                        <w:rPr>
                          <w:rFonts w:hint="cs"/>
                          <w:rtl/>
                        </w:rPr>
                        <w:t>(</w:t>
                      </w:r>
                      <w:r w:rsidRPr="00573FC4">
                        <w:rPr>
                          <w:rtl/>
                        </w:rPr>
                        <w:t>פניה שתגיע ללא תעודות מתאימות לא תטופל</w:t>
                      </w:r>
                      <w:r>
                        <w:t>(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8F25FE" w14:textId="77777777" w:rsidR="00F011FB" w:rsidRPr="00F011FB" w:rsidRDefault="00F011FB" w:rsidP="00F011FB">
      <w:pPr>
        <w:tabs>
          <w:tab w:val="left" w:pos="8590"/>
        </w:tabs>
        <w:spacing w:line="276" w:lineRule="auto"/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2DB13EDE" w14:textId="77777777" w:rsidR="00F011FB" w:rsidRPr="00F011FB" w:rsidRDefault="00F011FB" w:rsidP="00F011FB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03C589F8" w14:textId="77777777" w:rsidR="00F011FB" w:rsidRPr="00F011FB" w:rsidRDefault="00F011FB" w:rsidP="00F011FB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4C4A8EDD" w14:textId="77777777" w:rsidR="00F011FB" w:rsidRPr="00F011FB" w:rsidRDefault="00F011FB" w:rsidP="00F011FB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63578EB9" w14:textId="77777777" w:rsidR="00F011FB" w:rsidRPr="00F011FB" w:rsidRDefault="00F011FB" w:rsidP="00F011FB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310B3243" w14:textId="77777777" w:rsidR="00F011FB" w:rsidRPr="00F011FB" w:rsidRDefault="00F011FB" w:rsidP="00F011FB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15941321" w14:textId="77777777" w:rsidR="00F011FB" w:rsidRPr="00F011FB" w:rsidRDefault="00F011FB" w:rsidP="00F011FB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  <w:r w:rsidRPr="00F011FB">
        <w:rPr>
          <w:rFonts w:ascii="Arial" w:eastAsia="Calibri" w:hAnsi="Arial" w:cs="Arial"/>
          <w:b/>
          <w:bCs/>
          <w:i/>
          <w:rtl/>
          <w:lang w:eastAsia="en-US"/>
        </w:rPr>
        <w:t>הערות :</w:t>
      </w:r>
    </w:p>
    <w:p w14:paraId="6CAE83D8" w14:textId="77777777" w:rsidR="00F011FB" w:rsidRPr="00F011FB" w:rsidRDefault="00F011FB" w:rsidP="00F011FB">
      <w:pPr>
        <w:tabs>
          <w:tab w:val="left" w:pos="8590"/>
        </w:tabs>
        <w:spacing w:line="276" w:lineRule="auto"/>
        <w:ind w:left="-1033"/>
        <w:rPr>
          <w:rFonts w:ascii="Arial" w:eastAsia="Calibri" w:hAnsi="Arial" w:cs="Arial"/>
          <w:b/>
          <w:bCs/>
          <w:i/>
          <w:rtl/>
          <w:lang w:eastAsia="en-US"/>
        </w:rPr>
      </w:pPr>
    </w:p>
    <w:p w14:paraId="7E04F1C5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 w:rsidRPr="00F011FB">
        <w:rPr>
          <w:rFonts w:ascii="Arial" w:eastAsia="Calibri" w:hAnsi="Arial" w:cs="Arial"/>
          <w:i/>
          <w:rtl/>
          <w:lang w:eastAsia="en-US"/>
        </w:rPr>
        <w:t xml:space="preserve">1 .בהתאם </w:t>
      </w:r>
      <w:r w:rsidRPr="00F011FB">
        <w:rPr>
          <w:rFonts w:ascii="Arial" w:eastAsia="Calibri" w:hAnsi="Arial" w:cs="Arial"/>
          <w:b/>
          <w:bCs/>
          <w:i/>
          <w:rtl/>
          <w:lang w:eastAsia="en-US"/>
        </w:rPr>
        <w:t>לתקנות העיריות (מכרזים לקבלת עובדים)</w:t>
      </w:r>
      <w:r w:rsidRPr="00F011FB">
        <w:rPr>
          <w:rFonts w:ascii="Arial" w:eastAsia="Calibri" w:hAnsi="Arial" w:cs="Arial"/>
          <w:i/>
          <w:rtl/>
          <w:lang w:eastAsia="en-US"/>
        </w:rPr>
        <w:t xml:space="preserve"> התשפ"א 2021- תינתן עדיפות למועמד המשתייך לאוכלוסייה הזכאית לייצוג הולם (חרדים ,עולים חדשים ,בעלי מוגבלויות ,עולים מאתיופיה) אם המועמד הוא בעל כישורים דומים לכישוריהם של מועמדים אחרים .</w:t>
      </w:r>
    </w:p>
    <w:p w14:paraId="1EBC1FF5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3222CA8E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 w:rsidRPr="00F011FB">
        <w:rPr>
          <w:rFonts w:ascii="Arial" w:eastAsia="Calibri" w:hAnsi="Arial" w:cs="Arial"/>
          <w:i/>
          <w:rtl/>
          <w:lang w:eastAsia="en-US"/>
        </w:rPr>
        <w:t>2 .בכל מקום בו מפורט תיאור תפקידים בלשון זכר ,הכוונה גם ללשון נקבה .הזדמנות שווה ניתנת לאישה ולגבר ,בעלי כישורים מתאימים להתמודדות על אותה משרה.</w:t>
      </w:r>
    </w:p>
    <w:p w14:paraId="7BC1672C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45A00F06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lang w:eastAsia="en-US"/>
        </w:rPr>
      </w:pPr>
      <w:r w:rsidRPr="00F011FB">
        <w:rPr>
          <w:rFonts w:ascii="Arial" w:eastAsia="Calibri" w:hAnsi="Arial" w:cs="Arial"/>
          <w:i/>
          <w:rtl/>
          <w:lang w:eastAsia="en-US"/>
        </w:rPr>
        <w:t>3. זכותו של מועמד עם מוגבלות לקבל התאמות הנדרשות לו מחמת מוגבלותו בהליכי הקבלה לעבודה.</w:t>
      </w:r>
    </w:p>
    <w:p w14:paraId="286D45C1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0319B829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 w:rsidRPr="00F011FB">
        <w:rPr>
          <w:rFonts w:ascii="Arial" w:eastAsia="Calibri" w:hAnsi="Arial" w:cs="Arial"/>
          <w:i/>
          <w:rtl/>
          <w:lang w:eastAsia="en-US"/>
        </w:rPr>
        <w:t>4. מועמד /ת שימצא /שתימצא מתאים /מה למלא המשרה המוכרזת ,אפשר שיידרש /שתידרש לעבור מבחן התאמה.</w:t>
      </w:r>
    </w:p>
    <w:p w14:paraId="0CBAB578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71D07564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 w:rsidRPr="00F011FB">
        <w:rPr>
          <w:rFonts w:ascii="Arial" w:eastAsia="Calibri" w:hAnsi="Arial" w:cs="Arial"/>
          <w:i/>
          <w:rtl/>
          <w:lang w:eastAsia="en-US"/>
        </w:rPr>
        <w:t>5. מינוי המועמד/ת יהיה בכפוף להיעדר ניגוד עניינים בין מילוי התפקיד ע"י המועמד /ת לבין ענייניו /ענייניה האחרים ובכפוף לסייגים להעסקת קרובי משפחה ;בהתאם להוראות הדין ,הנחיות וחוזרי מנכ"ל של משרד הפנים .</w:t>
      </w:r>
    </w:p>
    <w:p w14:paraId="65346205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25A14FAE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 w:rsidRPr="00F011FB">
        <w:rPr>
          <w:rFonts w:ascii="Arial" w:eastAsia="Calibri" w:hAnsi="Arial" w:cs="Arial"/>
          <w:i/>
          <w:rtl/>
          <w:lang w:eastAsia="en-US"/>
        </w:rPr>
        <w:t>6. מודגש בזאת כי המועצה שומרת על זכותה לבצע מיון מוקדם לצורך בחינת עמידה בתנאי הסף.</w:t>
      </w:r>
    </w:p>
    <w:p w14:paraId="387A9556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</w:p>
    <w:p w14:paraId="51BFD6E3" w14:textId="77777777" w:rsidR="00F011FB" w:rsidRPr="00F011FB" w:rsidRDefault="00F011FB" w:rsidP="00F011FB">
      <w:pPr>
        <w:tabs>
          <w:tab w:val="left" w:pos="8590"/>
        </w:tabs>
        <w:ind w:left="-1033"/>
        <w:jc w:val="both"/>
        <w:rPr>
          <w:rFonts w:ascii="Arial" w:eastAsia="Calibri" w:hAnsi="Arial" w:cs="Arial"/>
          <w:i/>
          <w:rtl/>
          <w:lang w:eastAsia="en-US"/>
        </w:rPr>
      </w:pPr>
      <w:r w:rsidRPr="00F011FB">
        <w:rPr>
          <w:rFonts w:ascii="Arial" w:eastAsia="Calibri" w:hAnsi="Arial" w:cs="Arial"/>
          <w:i/>
          <w:rtl/>
          <w:lang w:eastAsia="en-US"/>
        </w:rPr>
        <w:t>7. שכר משוער למשרה (ברוטו) לפי סימולציה שתוצג במעמד המכרז.</w:t>
      </w:r>
    </w:p>
    <w:p w14:paraId="344ECFEE" w14:textId="77777777" w:rsidR="00274A9C" w:rsidRDefault="00274A9C" w:rsidP="00F011FB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  <w:r>
        <w:rPr>
          <w:rFonts w:ascii="Arial" w:eastAsia="Calibri" w:hAnsi="Arial" w:cs="Arial" w:hint="cs"/>
          <w:i/>
          <w:rtl/>
        </w:rPr>
        <w:t xml:space="preserve">        </w:t>
      </w:r>
    </w:p>
    <w:p w14:paraId="5CFBE512" w14:textId="77777777" w:rsidR="00274A9C" w:rsidRDefault="00274A9C" w:rsidP="00F011FB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</w:p>
    <w:p w14:paraId="168E7F50" w14:textId="77777777" w:rsidR="00274A9C" w:rsidRDefault="00274A9C" w:rsidP="00F011FB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</w:p>
    <w:p w14:paraId="47A3A9B7" w14:textId="2C0BB27D" w:rsidR="00F011FB" w:rsidRPr="00F011FB" w:rsidRDefault="00274A9C" w:rsidP="00F011FB">
      <w:pPr>
        <w:tabs>
          <w:tab w:val="left" w:pos="8590"/>
        </w:tabs>
        <w:spacing w:line="276" w:lineRule="auto"/>
        <w:ind w:left="7200"/>
        <w:jc w:val="both"/>
        <w:rPr>
          <w:rFonts w:ascii="Arial" w:eastAsia="Calibri" w:hAnsi="Arial" w:cs="Arial"/>
          <w:i/>
          <w:rtl/>
        </w:rPr>
      </w:pPr>
      <w:r>
        <w:rPr>
          <w:rFonts w:ascii="Arial" w:eastAsia="Calibri" w:hAnsi="Arial" w:cs="Arial" w:hint="cs"/>
          <w:i/>
          <w:rtl/>
        </w:rPr>
        <w:t xml:space="preserve">        </w:t>
      </w:r>
      <w:r w:rsidR="00F011FB" w:rsidRPr="00F011FB">
        <w:rPr>
          <w:rFonts w:ascii="Arial" w:eastAsia="Calibri" w:hAnsi="Arial" w:cs="Arial"/>
          <w:i/>
          <w:rtl/>
        </w:rPr>
        <w:t>בכבוד רב</w:t>
      </w:r>
    </w:p>
    <w:p w14:paraId="6CB2B6DB" w14:textId="77777777" w:rsidR="00F011FB" w:rsidRPr="00F011FB" w:rsidRDefault="00F011FB" w:rsidP="00F011FB">
      <w:pPr>
        <w:spacing w:line="276" w:lineRule="auto"/>
        <w:ind w:left="2160" w:right="142" w:firstLine="720"/>
        <w:jc w:val="right"/>
        <w:rPr>
          <w:rFonts w:ascii="Arial" w:eastAsia="Calibri" w:hAnsi="Arial" w:cs="Arial"/>
          <w:i/>
          <w:rtl/>
        </w:rPr>
      </w:pPr>
      <w:r w:rsidRPr="00F011FB">
        <w:rPr>
          <w:rFonts w:ascii="Arial" w:eastAsia="Calibri" w:hAnsi="Arial" w:cs="Arial"/>
          <w:i/>
          <w:rtl/>
        </w:rPr>
        <w:t xml:space="preserve">                </w:t>
      </w:r>
      <w:r w:rsidRPr="00F011FB">
        <w:rPr>
          <w:rFonts w:ascii="Arial" w:eastAsia="Calibri" w:hAnsi="Arial" w:cs="Arial"/>
          <w:i/>
          <w:rtl/>
        </w:rPr>
        <w:tab/>
      </w:r>
      <w:r w:rsidRPr="00F011FB">
        <w:rPr>
          <w:rFonts w:ascii="Arial" w:eastAsia="Calibri" w:hAnsi="Arial" w:cs="Arial"/>
          <w:i/>
          <w:rtl/>
        </w:rPr>
        <w:tab/>
        <w:t xml:space="preserve">    נורית כהן-חדאד</w:t>
      </w:r>
    </w:p>
    <w:p w14:paraId="1F1DE68C" w14:textId="77777777" w:rsidR="00F011FB" w:rsidRPr="00F011FB" w:rsidRDefault="00F011FB" w:rsidP="00F011FB">
      <w:pPr>
        <w:spacing w:line="276" w:lineRule="auto"/>
        <w:ind w:left="-1050" w:right="142"/>
        <w:jc w:val="right"/>
        <w:rPr>
          <w:rFonts w:ascii="Arial" w:eastAsia="Calibri" w:hAnsi="Arial" w:cs="Arial"/>
          <w:i/>
          <w:rtl/>
        </w:rPr>
      </w:pPr>
      <w:r w:rsidRPr="00F011FB">
        <w:rPr>
          <w:rFonts w:ascii="Arial" w:eastAsia="Calibri" w:hAnsi="Arial" w:cs="Arial"/>
          <w:i/>
          <w:rtl/>
        </w:rPr>
        <w:t>מזכירת  המועצה</w:t>
      </w:r>
    </w:p>
    <w:p w14:paraId="174125D1" w14:textId="77777777" w:rsidR="00274A9C" w:rsidRDefault="00274A9C" w:rsidP="00F011FB">
      <w:pPr>
        <w:spacing w:line="276" w:lineRule="auto"/>
        <w:ind w:left="-1050" w:right="426"/>
        <w:rPr>
          <w:rFonts w:ascii="Arial" w:eastAsia="Calibri" w:hAnsi="Arial" w:cs="Arial"/>
          <w:i/>
          <w:rtl/>
        </w:rPr>
      </w:pPr>
    </w:p>
    <w:p w14:paraId="7C87EE76" w14:textId="77777777" w:rsidR="00274A9C" w:rsidRDefault="00274A9C" w:rsidP="00F011FB">
      <w:pPr>
        <w:spacing w:line="276" w:lineRule="auto"/>
        <w:ind w:left="-1050" w:right="426"/>
        <w:rPr>
          <w:rFonts w:ascii="Arial" w:eastAsia="Calibri" w:hAnsi="Arial" w:cs="Arial"/>
          <w:i/>
          <w:rtl/>
        </w:rPr>
      </w:pPr>
    </w:p>
    <w:p w14:paraId="59224D6B" w14:textId="39549293" w:rsidR="00F011FB" w:rsidRPr="00F011FB" w:rsidRDefault="00F011FB" w:rsidP="00F011FB">
      <w:pPr>
        <w:spacing w:line="276" w:lineRule="auto"/>
        <w:ind w:left="-1050" w:right="426"/>
        <w:rPr>
          <w:rFonts w:ascii="Arial" w:eastAsia="Calibri" w:hAnsi="Arial" w:cs="Arial"/>
          <w:i/>
        </w:rPr>
      </w:pPr>
      <w:r w:rsidRPr="00F011FB">
        <w:rPr>
          <w:rFonts w:ascii="Arial" w:eastAsia="Calibri" w:hAnsi="Arial" w:cs="Arial"/>
          <w:i/>
          <w:rtl/>
        </w:rPr>
        <w:t xml:space="preserve">העתק: מר תמיר עידאן – ראש המועצה                                                              </w:t>
      </w:r>
    </w:p>
    <w:p w14:paraId="1400E36E" w14:textId="77777777" w:rsidR="00F011FB" w:rsidRPr="00F011FB" w:rsidRDefault="00F011FB" w:rsidP="00F011FB">
      <w:pPr>
        <w:spacing w:after="200" w:line="276" w:lineRule="auto"/>
        <w:rPr>
          <w:rFonts w:ascii="Arial" w:eastAsia="Calibri" w:hAnsi="Arial" w:cs="Arial"/>
          <w:rtl/>
          <w:lang w:eastAsia="en-US"/>
        </w:rPr>
      </w:pPr>
    </w:p>
    <w:p w14:paraId="1B18CFBF" w14:textId="77777777" w:rsidR="004770E5" w:rsidRPr="00FF6D9A" w:rsidRDefault="004770E5" w:rsidP="003F5E9D">
      <w:pPr>
        <w:jc w:val="both"/>
        <w:rPr>
          <w:rFonts w:asciiTheme="minorBidi" w:hAnsiTheme="minorBidi" w:cstheme="minorBidi"/>
          <w:b/>
          <w:bCs/>
          <w:rtl/>
          <w:lang w:eastAsia="en-US"/>
        </w:rPr>
      </w:pPr>
    </w:p>
    <w:p w14:paraId="29CF54A7" w14:textId="2C2756B1" w:rsidR="00934E92" w:rsidRPr="00FF6D9A" w:rsidRDefault="00913819" w:rsidP="00F011FB">
      <w:pPr>
        <w:spacing w:line="360" w:lineRule="auto"/>
        <w:rPr>
          <w:rFonts w:asciiTheme="minorBidi" w:hAnsiTheme="minorBidi" w:cstheme="minorBidi"/>
          <w:rtl/>
          <w:lang w:eastAsia="en-US"/>
        </w:rPr>
      </w:pPr>
      <w:r w:rsidRPr="00FF6D9A">
        <w:rPr>
          <w:rFonts w:asciiTheme="minorBidi" w:hAnsiTheme="minorBidi" w:cstheme="minorBidi"/>
          <w:rtl/>
          <w:lang w:eastAsia="en-US"/>
        </w:rPr>
        <w:t xml:space="preserve">     </w:t>
      </w:r>
    </w:p>
    <w:sectPr w:rsidR="00934E92" w:rsidRPr="00FF6D9A" w:rsidSect="00B04D45">
      <w:headerReference w:type="default" r:id="rId15"/>
      <w:footerReference w:type="default" r:id="rId16"/>
      <w:pgSz w:w="11906" w:h="16838" w:code="9"/>
      <w:pgMar w:top="238" w:right="1797" w:bottom="39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FC760" w14:textId="77777777" w:rsidR="00B04D45" w:rsidRDefault="00B04D45">
      <w:r>
        <w:separator/>
      </w:r>
    </w:p>
  </w:endnote>
  <w:endnote w:type="continuationSeparator" w:id="0">
    <w:p w14:paraId="3E256C54" w14:textId="77777777" w:rsidR="00B04D45" w:rsidRDefault="00B04D45">
      <w:r>
        <w:continuationSeparator/>
      </w:r>
    </w:p>
  </w:endnote>
  <w:endnote w:type="continuationNotice" w:id="1">
    <w:p w14:paraId="3B46A306" w14:textId="77777777" w:rsidR="00B04D45" w:rsidRDefault="00B04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0DE2D" w14:textId="77777777" w:rsidR="00933201" w:rsidRDefault="00DE7962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73743B0F" wp14:editId="4D0A9759">
              <wp:simplePos x="0" y="0"/>
              <wp:positionH relativeFrom="column">
                <wp:posOffset>-331470</wp:posOffset>
              </wp:positionH>
              <wp:positionV relativeFrom="paragraph">
                <wp:posOffset>165734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8C4814" id="Line 4" o:spid="_x0000_s1026" style="position:absolute;left:0;text-align:left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" strokecolor="blue" strokeweight="2.25pt"/>
          </w:pict>
        </mc:Fallback>
      </mc:AlternateContent>
    </w:r>
  </w:p>
  <w:p w14:paraId="38884DC6" w14:textId="77777777"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14:paraId="601C6E35" w14:textId="77777777"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6CF2C" w14:textId="77777777" w:rsidR="00B04D45" w:rsidRDefault="00B04D45">
      <w:r>
        <w:separator/>
      </w:r>
    </w:p>
  </w:footnote>
  <w:footnote w:type="continuationSeparator" w:id="0">
    <w:p w14:paraId="2CA6085A" w14:textId="77777777" w:rsidR="00B04D45" w:rsidRDefault="00B04D45">
      <w:r>
        <w:continuationSeparator/>
      </w:r>
    </w:p>
  </w:footnote>
  <w:footnote w:type="continuationNotice" w:id="1">
    <w:p w14:paraId="73CF8110" w14:textId="77777777" w:rsidR="00B04D45" w:rsidRDefault="00B04D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160A9" w14:textId="77777777"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8240" behindDoc="1" locked="0" layoutInCell="1" allowOverlap="1" wp14:anchorId="594360A3" wp14:editId="08DF23FC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3FE5F884" w14:textId="77777777"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37DCE"/>
    <w:multiLevelType w:val="hybridMultilevel"/>
    <w:tmpl w:val="89BA23E6"/>
    <w:lvl w:ilvl="0" w:tplc="7FE278D8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3D09DB"/>
    <w:multiLevelType w:val="hybridMultilevel"/>
    <w:tmpl w:val="D052502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3084636C"/>
    <w:multiLevelType w:val="hybridMultilevel"/>
    <w:tmpl w:val="C3B2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E06F4"/>
    <w:multiLevelType w:val="hybridMultilevel"/>
    <w:tmpl w:val="50C89834"/>
    <w:lvl w:ilvl="0" w:tplc="B978C202">
      <w:start w:val="5"/>
      <w:numFmt w:val="bullet"/>
      <w:lvlText w:val=""/>
      <w:lvlJc w:val="left"/>
      <w:pPr>
        <w:ind w:left="3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1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15B00"/>
    <w:multiLevelType w:val="hybridMultilevel"/>
    <w:tmpl w:val="A1000904"/>
    <w:lvl w:ilvl="0" w:tplc="5BC85DA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65117D6C"/>
    <w:multiLevelType w:val="hybridMultilevel"/>
    <w:tmpl w:val="366405B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 w16cid:durableId="1523279208">
    <w:abstractNumId w:val="1"/>
  </w:num>
  <w:num w:numId="2" w16cid:durableId="908808163">
    <w:abstractNumId w:val="0"/>
  </w:num>
  <w:num w:numId="3" w16cid:durableId="1218471114">
    <w:abstractNumId w:val="15"/>
  </w:num>
  <w:num w:numId="4" w16cid:durableId="579683934">
    <w:abstractNumId w:val="11"/>
  </w:num>
  <w:num w:numId="5" w16cid:durableId="688214165">
    <w:abstractNumId w:val="2"/>
  </w:num>
  <w:num w:numId="6" w16cid:durableId="1039428277">
    <w:abstractNumId w:val="13"/>
  </w:num>
  <w:num w:numId="7" w16cid:durableId="1070736921">
    <w:abstractNumId w:val="8"/>
  </w:num>
  <w:num w:numId="8" w16cid:durableId="1890872546">
    <w:abstractNumId w:val="9"/>
  </w:num>
  <w:num w:numId="9" w16cid:durableId="1159349289">
    <w:abstractNumId w:val="3"/>
  </w:num>
  <w:num w:numId="10" w16cid:durableId="1433864947">
    <w:abstractNumId w:val="6"/>
  </w:num>
  <w:num w:numId="11" w16cid:durableId="715815811">
    <w:abstractNumId w:val="7"/>
  </w:num>
  <w:num w:numId="12" w16cid:durableId="1672294307">
    <w:abstractNumId w:val="4"/>
  </w:num>
  <w:num w:numId="13" w16cid:durableId="657462692">
    <w:abstractNumId w:val="10"/>
  </w:num>
  <w:num w:numId="14" w16cid:durableId="1933850963">
    <w:abstractNumId w:val="5"/>
  </w:num>
  <w:num w:numId="15" w16cid:durableId="1459304002">
    <w:abstractNumId w:val="12"/>
  </w:num>
  <w:num w:numId="16" w16cid:durableId="506599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D5D"/>
    <w:rsid w:val="00000AE9"/>
    <w:rsid w:val="00010175"/>
    <w:rsid w:val="0001702A"/>
    <w:rsid w:val="00024902"/>
    <w:rsid w:val="00025D83"/>
    <w:rsid w:val="00030FA9"/>
    <w:rsid w:val="00032C94"/>
    <w:rsid w:val="0004128D"/>
    <w:rsid w:val="00054036"/>
    <w:rsid w:val="00056621"/>
    <w:rsid w:val="00063FE3"/>
    <w:rsid w:val="0007430A"/>
    <w:rsid w:val="00075432"/>
    <w:rsid w:val="00081048"/>
    <w:rsid w:val="00095C8F"/>
    <w:rsid w:val="000961DC"/>
    <w:rsid w:val="000C2502"/>
    <w:rsid w:val="000C6DF7"/>
    <w:rsid w:val="000D3E6E"/>
    <w:rsid w:val="000F0C58"/>
    <w:rsid w:val="000F5891"/>
    <w:rsid w:val="000F741F"/>
    <w:rsid w:val="00107ACC"/>
    <w:rsid w:val="001123EF"/>
    <w:rsid w:val="00122E42"/>
    <w:rsid w:val="00141E07"/>
    <w:rsid w:val="00162E4C"/>
    <w:rsid w:val="0017602A"/>
    <w:rsid w:val="00181608"/>
    <w:rsid w:val="00181F89"/>
    <w:rsid w:val="001940CE"/>
    <w:rsid w:val="001A112C"/>
    <w:rsid w:val="001A6617"/>
    <w:rsid w:val="001B777E"/>
    <w:rsid w:val="001C32EC"/>
    <w:rsid w:val="001C59A4"/>
    <w:rsid w:val="001D4F13"/>
    <w:rsid w:val="001E296D"/>
    <w:rsid w:val="001E2AEF"/>
    <w:rsid w:val="001E5407"/>
    <w:rsid w:val="001F0FE4"/>
    <w:rsid w:val="00200132"/>
    <w:rsid w:val="00202A40"/>
    <w:rsid w:val="00206C8E"/>
    <w:rsid w:val="0022048A"/>
    <w:rsid w:val="00225E8C"/>
    <w:rsid w:val="00226A7D"/>
    <w:rsid w:val="00237D7A"/>
    <w:rsid w:val="002409B2"/>
    <w:rsid w:val="00243ADA"/>
    <w:rsid w:val="00245C73"/>
    <w:rsid w:val="002544EB"/>
    <w:rsid w:val="00255BCC"/>
    <w:rsid w:val="00256734"/>
    <w:rsid w:val="00261B97"/>
    <w:rsid w:val="00272BD1"/>
    <w:rsid w:val="00274A9C"/>
    <w:rsid w:val="00283DE6"/>
    <w:rsid w:val="00293639"/>
    <w:rsid w:val="002A1B81"/>
    <w:rsid w:val="002A32F9"/>
    <w:rsid w:val="002A6F94"/>
    <w:rsid w:val="002C7F32"/>
    <w:rsid w:val="002D7839"/>
    <w:rsid w:val="002E5D07"/>
    <w:rsid w:val="0031077D"/>
    <w:rsid w:val="0031258D"/>
    <w:rsid w:val="00315EE1"/>
    <w:rsid w:val="00330C65"/>
    <w:rsid w:val="00331DB6"/>
    <w:rsid w:val="00333D6E"/>
    <w:rsid w:val="00342528"/>
    <w:rsid w:val="00351D72"/>
    <w:rsid w:val="00360DB6"/>
    <w:rsid w:val="00372AF6"/>
    <w:rsid w:val="00380B46"/>
    <w:rsid w:val="003904CF"/>
    <w:rsid w:val="00390743"/>
    <w:rsid w:val="003959E2"/>
    <w:rsid w:val="003A4DEF"/>
    <w:rsid w:val="003A5E9D"/>
    <w:rsid w:val="003A76A1"/>
    <w:rsid w:val="003B08FE"/>
    <w:rsid w:val="003B675A"/>
    <w:rsid w:val="003C1000"/>
    <w:rsid w:val="003C1E65"/>
    <w:rsid w:val="003C2AE2"/>
    <w:rsid w:val="003D0981"/>
    <w:rsid w:val="003D1BF3"/>
    <w:rsid w:val="003E424B"/>
    <w:rsid w:val="003E5A3D"/>
    <w:rsid w:val="003E5E78"/>
    <w:rsid w:val="003E7B83"/>
    <w:rsid w:val="003F25BD"/>
    <w:rsid w:val="003F5E9D"/>
    <w:rsid w:val="003F7DF5"/>
    <w:rsid w:val="0040118E"/>
    <w:rsid w:val="00401FC8"/>
    <w:rsid w:val="00453763"/>
    <w:rsid w:val="00465648"/>
    <w:rsid w:val="00467B35"/>
    <w:rsid w:val="00470533"/>
    <w:rsid w:val="004770E5"/>
    <w:rsid w:val="004B196B"/>
    <w:rsid w:val="004C76F9"/>
    <w:rsid w:val="004D146E"/>
    <w:rsid w:val="004D191A"/>
    <w:rsid w:val="004D605C"/>
    <w:rsid w:val="004E66C2"/>
    <w:rsid w:val="004F43F3"/>
    <w:rsid w:val="005010B6"/>
    <w:rsid w:val="00504474"/>
    <w:rsid w:val="00530AA4"/>
    <w:rsid w:val="00560216"/>
    <w:rsid w:val="0057141B"/>
    <w:rsid w:val="005805C7"/>
    <w:rsid w:val="005848F0"/>
    <w:rsid w:val="005972CA"/>
    <w:rsid w:val="005A0557"/>
    <w:rsid w:val="005A2B96"/>
    <w:rsid w:val="005B5016"/>
    <w:rsid w:val="005C150D"/>
    <w:rsid w:val="005D2013"/>
    <w:rsid w:val="005E1660"/>
    <w:rsid w:val="005E476D"/>
    <w:rsid w:val="005E6552"/>
    <w:rsid w:val="00621093"/>
    <w:rsid w:val="0063681F"/>
    <w:rsid w:val="006473DD"/>
    <w:rsid w:val="00652D95"/>
    <w:rsid w:val="006710D6"/>
    <w:rsid w:val="0067703D"/>
    <w:rsid w:val="006829D4"/>
    <w:rsid w:val="00690BC6"/>
    <w:rsid w:val="006976BA"/>
    <w:rsid w:val="00697DB5"/>
    <w:rsid w:val="006A1DB7"/>
    <w:rsid w:val="006A445C"/>
    <w:rsid w:val="006A7F41"/>
    <w:rsid w:val="006B40AE"/>
    <w:rsid w:val="006D00E8"/>
    <w:rsid w:val="006D51F6"/>
    <w:rsid w:val="006F525B"/>
    <w:rsid w:val="00701C7F"/>
    <w:rsid w:val="00715FD3"/>
    <w:rsid w:val="007169F0"/>
    <w:rsid w:val="007201BD"/>
    <w:rsid w:val="007337FF"/>
    <w:rsid w:val="0073784C"/>
    <w:rsid w:val="007415BF"/>
    <w:rsid w:val="007521E3"/>
    <w:rsid w:val="00766523"/>
    <w:rsid w:val="00773936"/>
    <w:rsid w:val="007765D6"/>
    <w:rsid w:val="007838DE"/>
    <w:rsid w:val="00784ABC"/>
    <w:rsid w:val="00787A94"/>
    <w:rsid w:val="00795020"/>
    <w:rsid w:val="00797F81"/>
    <w:rsid w:val="007A3BC6"/>
    <w:rsid w:val="007A4678"/>
    <w:rsid w:val="007A5012"/>
    <w:rsid w:val="007B71A3"/>
    <w:rsid w:val="007C4F5A"/>
    <w:rsid w:val="007C5586"/>
    <w:rsid w:val="007C56EF"/>
    <w:rsid w:val="007C73DA"/>
    <w:rsid w:val="007D7D13"/>
    <w:rsid w:val="007E214D"/>
    <w:rsid w:val="007E73D2"/>
    <w:rsid w:val="007F5DD3"/>
    <w:rsid w:val="007F64E8"/>
    <w:rsid w:val="007F6ECA"/>
    <w:rsid w:val="008032CA"/>
    <w:rsid w:val="008078FD"/>
    <w:rsid w:val="00812D13"/>
    <w:rsid w:val="00832821"/>
    <w:rsid w:val="00845A63"/>
    <w:rsid w:val="00867840"/>
    <w:rsid w:val="00881EF4"/>
    <w:rsid w:val="00885564"/>
    <w:rsid w:val="00894A7A"/>
    <w:rsid w:val="008D516A"/>
    <w:rsid w:val="008E46CF"/>
    <w:rsid w:val="008E7B97"/>
    <w:rsid w:val="008F0B21"/>
    <w:rsid w:val="008F1896"/>
    <w:rsid w:val="009023F9"/>
    <w:rsid w:val="00903F8F"/>
    <w:rsid w:val="00913819"/>
    <w:rsid w:val="009204CD"/>
    <w:rsid w:val="00920CBD"/>
    <w:rsid w:val="00930E35"/>
    <w:rsid w:val="00933201"/>
    <w:rsid w:val="0093440A"/>
    <w:rsid w:val="00934E92"/>
    <w:rsid w:val="00936601"/>
    <w:rsid w:val="00952DC0"/>
    <w:rsid w:val="00964873"/>
    <w:rsid w:val="0097122C"/>
    <w:rsid w:val="00980C36"/>
    <w:rsid w:val="00995950"/>
    <w:rsid w:val="00996C5A"/>
    <w:rsid w:val="009B06A9"/>
    <w:rsid w:val="009B2A57"/>
    <w:rsid w:val="009B7BEA"/>
    <w:rsid w:val="009D4B62"/>
    <w:rsid w:val="009E515B"/>
    <w:rsid w:val="00A00D91"/>
    <w:rsid w:val="00A0613E"/>
    <w:rsid w:val="00A25D5D"/>
    <w:rsid w:val="00A36519"/>
    <w:rsid w:val="00A43B9F"/>
    <w:rsid w:val="00A452C4"/>
    <w:rsid w:val="00A53BEC"/>
    <w:rsid w:val="00A5520D"/>
    <w:rsid w:val="00A73760"/>
    <w:rsid w:val="00A7406D"/>
    <w:rsid w:val="00A84337"/>
    <w:rsid w:val="00A91CD3"/>
    <w:rsid w:val="00A92CBD"/>
    <w:rsid w:val="00AA15BD"/>
    <w:rsid w:val="00AA1F61"/>
    <w:rsid w:val="00AA32D8"/>
    <w:rsid w:val="00AA3F99"/>
    <w:rsid w:val="00AB54C2"/>
    <w:rsid w:val="00AB7175"/>
    <w:rsid w:val="00AC296D"/>
    <w:rsid w:val="00AC400A"/>
    <w:rsid w:val="00AC5D11"/>
    <w:rsid w:val="00AD0276"/>
    <w:rsid w:val="00AE48B9"/>
    <w:rsid w:val="00AF2EE0"/>
    <w:rsid w:val="00AF6D82"/>
    <w:rsid w:val="00B02C2E"/>
    <w:rsid w:val="00B04D45"/>
    <w:rsid w:val="00B527EA"/>
    <w:rsid w:val="00B7326C"/>
    <w:rsid w:val="00B743F9"/>
    <w:rsid w:val="00B80EF8"/>
    <w:rsid w:val="00B87C5E"/>
    <w:rsid w:val="00B92AC4"/>
    <w:rsid w:val="00BA5386"/>
    <w:rsid w:val="00BA6656"/>
    <w:rsid w:val="00BA7521"/>
    <w:rsid w:val="00BB6AA0"/>
    <w:rsid w:val="00BD5106"/>
    <w:rsid w:val="00BF4884"/>
    <w:rsid w:val="00BF4C26"/>
    <w:rsid w:val="00C07B47"/>
    <w:rsid w:val="00C07DC3"/>
    <w:rsid w:val="00C105ED"/>
    <w:rsid w:val="00C14C7F"/>
    <w:rsid w:val="00C172B7"/>
    <w:rsid w:val="00C272FC"/>
    <w:rsid w:val="00C3779F"/>
    <w:rsid w:val="00C41D25"/>
    <w:rsid w:val="00C454F8"/>
    <w:rsid w:val="00C53160"/>
    <w:rsid w:val="00C56420"/>
    <w:rsid w:val="00C862C3"/>
    <w:rsid w:val="00C91CAF"/>
    <w:rsid w:val="00CA36C1"/>
    <w:rsid w:val="00CC6045"/>
    <w:rsid w:val="00D01D8F"/>
    <w:rsid w:val="00D112E1"/>
    <w:rsid w:val="00D2522F"/>
    <w:rsid w:val="00D37381"/>
    <w:rsid w:val="00D517BF"/>
    <w:rsid w:val="00D614F5"/>
    <w:rsid w:val="00D64100"/>
    <w:rsid w:val="00D64A6F"/>
    <w:rsid w:val="00D70861"/>
    <w:rsid w:val="00D71F9B"/>
    <w:rsid w:val="00D84A36"/>
    <w:rsid w:val="00D86AB6"/>
    <w:rsid w:val="00D86EE7"/>
    <w:rsid w:val="00DA53FA"/>
    <w:rsid w:val="00DB24E1"/>
    <w:rsid w:val="00DB3B53"/>
    <w:rsid w:val="00DB5099"/>
    <w:rsid w:val="00DB6FC3"/>
    <w:rsid w:val="00DD6977"/>
    <w:rsid w:val="00DE7962"/>
    <w:rsid w:val="00DF369A"/>
    <w:rsid w:val="00DF4F5E"/>
    <w:rsid w:val="00DF7563"/>
    <w:rsid w:val="00E23B13"/>
    <w:rsid w:val="00E24DFC"/>
    <w:rsid w:val="00E2519D"/>
    <w:rsid w:val="00E27F4D"/>
    <w:rsid w:val="00E36962"/>
    <w:rsid w:val="00E6554B"/>
    <w:rsid w:val="00E65EFB"/>
    <w:rsid w:val="00E775AA"/>
    <w:rsid w:val="00E865A7"/>
    <w:rsid w:val="00E87156"/>
    <w:rsid w:val="00EB3DC1"/>
    <w:rsid w:val="00EB5263"/>
    <w:rsid w:val="00EC6D78"/>
    <w:rsid w:val="00EC7780"/>
    <w:rsid w:val="00ED20ED"/>
    <w:rsid w:val="00ED4BDB"/>
    <w:rsid w:val="00ED7CEE"/>
    <w:rsid w:val="00EE0B55"/>
    <w:rsid w:val="00F011FB"/>
    <w:rsid w:val="00F05715"/>
    <w:rsid w:val="00F2072B"/>
    <w:rsid w:val="00F50683"/>
    <w:rsid w:val="00F62C01"/>
    <w:rsid w:val="00F62F2D"/>
    <w:rsid w:val="00F6639F"/>
    <w:rsid w:val="00F80F43"/>
    <w:rsid w:val="00F81050"/>
    <w:rsid w:val="00F8369E"/>
    <w:rsid w:val="00FA1B0D"/>
    <w:rsid w:val="00FA4FBF"/>
    <w:rsid w:val="00FB57D0"/>
    <w:rsid w:val="00FC47C0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754FF"/>
  <w15:docId w15:val="{C2418D52-85A9-4EB8-B465-C2926129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uiPriority w:val="99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8855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85564"/>
    <w:rPr>
      <w:sz w:val="20"/>
      <w:szCs w:val="20"/>
    </w:rPr>
  </w:style>
  <w:style w:type="character" w:customStyle="1" w:styleId="ac">
    <w:name w:val="טקסט הערה תו"/>
    <w:basedOn w:val="a0"/>
    <w:link w:val="ab"/>
    <w:semiHidden/>
    <w:rsid w:val="00885564"/>
    <w:rPr>
      <w:rFonts w:ascii="Tahoma" w:hAnsi="Tahoma" w:cs="Tahoma"/>
      <w:lang w:eastAsia="he-IL"/>
    </w:rPr>
  </w:style>
  <w:style w:type="paragraph" w:styleId="ad">
    <w:name w:val="annotation subject"/>
    <w:basedOn w:val="ab"/>
    <w:next w:val="ab"/>
    <w:link w:val="ae"/>
    <w:semiHidden/>
    <w:unhideWhenUsed/>
    <w:rsid w:val="00885564"/>
    <w:rPr>
      <w:b/>
      <w:bCs/>
    </w:rPr>
  </w:style>
  <w:style w:type="character" w:customStyle="1" w:styleId="ae">
    <w:name w:val="נושא הערה תו"/>
    <w:basedOn w:val="ac"/>
    <w:link w:val="ad"/>
    <w:semiHidden/>
    <w:rsid w:val="00885564"/>
    <w:rPr>
      <w:rFonts w:ascii="Tahoma" w:hAnsi="Tahoma" w:cs="Tahoma"/>
      <w:b/>
      <w:bCs/>
      <w:lang w:eastAsia="he-IL"/>
    </w:rPr>
  </w:style>
  <w:style w:type="character" w:customStyle="1" w:styleId="1">
    <w:name w:val="הזכר1"/>
    <w:basedOn w:val="a0"/>
    <w:uiPriority w:val="99"/>
    <w:semiHidden/>
    <w:unhideWhenUsed/>
    <w:rsid w:val="0017602A"/>
    <w:rPr>
      <w:color w:val="2B579A"/>
      <w:shd w:val="clear" w:color="auto" w:fill="E6E6E6"/>
    </w:rPr>
  </w:style>
  <w:style w:type="paragraph" w:styleId="af">
    <w:name w:val="Revision"/>
    <w:hidden/>
    <w:uiPriority w:val="99"/>
    <w:semiHidden/>
    <w:rsid w:val="007C56EF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DOTNEGEV.CO.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sdotnegev.org.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DOTNEGEV.CO.I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s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6" ma:contentTypeDescription="צור מסמך חדש." ma:contentTypeScope="" ma:versionID="69838677e45e50a3343bd5ac2f3bcc15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89ece2883d80a543032ec2c96ca7b972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D77D1-AF60-40EE-A599-E7E4CB430C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989BE-C2D5-4F1F-A0E5-F0E549B056B7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3.xml><?xml version="1.0" encoding="utf-8"?>
<ds:datastoreItem xmlns:ds="http://schemas.openxmlformats.org/officeDocument/2006/customXml" ds:itemID="{7928A93E-FB5B-4F37-A407-6A172E6A5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F23708-0E54-4EC7-9467-7F9CEF2A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3137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2022-03-30T12:38:00Z</cp:lastPrinted>
  <dcterms:created xsi:type="dcterms:W3CDTF">2024-05-05T15:26:00Z</dcterms:created>
  <dcterms:modified xsi:type="dcterms:W3CDTF">2024-05-05T15:26:00Z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</Properties>
</file>