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039E" w14:textId="4412319C" w:rsidR="001B59AE" w:rsidRPr="007C61C5" w:rsidRDefault="001B59AE" w:rsidP="00C96BBF">
      <w:pPr>
        <w:jc w:val="center"/>
        <w:rPr>
          <w:sz w:val="18"/>
          <w:szCs w:val="18"/>
          <w:rtl/>
        </w:rPr>
      </w:pPr>
    </w:p>
    <w:tbl>
      <w:tblPr>
        <w:tblStyle w:val="aa"/>
        <w:bidiVisual/>
        <w:tblW w:w="10764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1163"/>
        <w:gridCol w:w="813"/>
        <w:gridCol w:w="851"/>
        <w:gridCol w:w="5783"/>
        <w:gridCol w:w="2154"/>
      </w:tblGrid>
      <w:tr w:rsidR="000516A0" w:rsidRPr="007C61C5" w14:paraId="68B79B42" w14:textId="77777777" w:rsidTr="00B25894">
        <w:trPr>
          <w:trHeight w:val="429"/>
        </w:trPr>
        <w:tc>
          <w:tcPr>
            <w:tcW w:w="1163" w:type="dxa"/>
          </w:tcPr>
          <w:p w14:paraId="3703C5F3" w14:textId="77777777" w:rsidR="000516A0" w:rsidRPr="007C61C5" w:rsidRDefault="000516A0" w:rsidP="0036076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C61C5">
              <w:rPr>
                <w:rFonts w:hint="cs"/>
                <w:b/>
                <w:bCs/>
                <w:sz w:val="18"/>
                <w:szCs w:val="18"/>
                <w:rtl/>
              </w:rPr>
              <w:t>מספר השאלה</w:t>
            </w:r>
          </w:p>
        </w:tc>
        <w:tc>
          <w:tcPr>
            <w:tcW w:w="813" w:type="dxa"/>
          </w:tcPr>
          <w:p w14:paraId="26CDD75E" w14:textId="77777777" w:rsidR="000516A0" w:rsidRPr="007C61C5" w:rsidRDefault="000516A0" w:rsidP="0036076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C61C5">
              <w:rPr>
                <w:rFonts w:hint="cs"/>
                <w:b/>
                <w:bCs/>
                <w:sz w:val="18"/>
                <w:szCs w:val="18"/>
                <w:rtl/>
              </w:rPr>
              <w:t>עמוד</w:t>
            </w:r>
          </w:p>
        </w:tc>
        <w:tc>
          <w:tcPr>
            <w:tcW w:w="851" w:type="dxa"/>
          </w:tcPr>
          <w:p w14:paraId="41CBEDB1" w14:textId="77777777" w:rsidR="000516A0" w:rsidRPr="007C61C5" w:rsidRDefault="000516A0" w:rsidP="00C157A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C61C5">
              <w:rPr>
                <w:rFonts w:hint="cs"/>
                <w:b/>
                <w:bCs/>
                <w:sz w:val="18"/>
                <w:szCs w:val="18"/>
                <w:rtl/>
              </w:rPr>
              <w:t xml:space="preserve">סעיף </w:t>
            </w:r>
          </w:p>
        </w:tc>
        <w:tc>
          <w:tcPr>
            <w:tcW w:w="5783" w:type="dxa"/>
          </w:tcPr>
          <w:p w14:paraId="476A7026" w14:textId="77777777" w:rsidR="000516A0" w:rsidRPr="007C61C5" w:rsidRDefault="000516A0" w:rsidP="0036076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C61C5">
              <w:rPr>
                <w:rFonts w:hint="cs"/>
                <w:b/>
                <w:bCs/>
                <w:sz w:val="18"/>
                <w:szCs w:val="18"/>
                <w:rtl/>
              </w:rPr>
              <w:t>פרוט השאלה</w:t>
            </w:r>
          </w:p>
        </w:tc>
        <w:tc>
          <w:tcPr>
            <w:tcW w:w="2154" w:type="dxa"/>
          </w:tcPr>
          <w:p w14:paraId="595D3B45" w14:textId="77777777" w:rsidR="000516A0" w:rsidRPr="007C61C5" w:rsidRDefault="00B25894" w:rsidP="000516A0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>תשובה</w:t>
            </w:r>
          </w:p>
        </w:tc>
      </w:tr>
      <w:tr w:rsidR="000516A0" w:rsidRPr="007C61C5" w14:paraId="098D0235" w14:textId="77777777" w:rsidTr="00B25894">
        <w:trPr>
          <w:trHeight w:val="429"/>
        </w:trPr>
        <w:tc>
          <w:tcPr>
            <w:tcW w:w="1163" w:type="dxa"/>
          </w:tcPr>
          <w:p w14:paraId="66CC20F8" w14:textId="77777777" w:rsidR="000516A0" w:rsidRPr="007C61C5" w:rsidRDefault="000516A0" w:rsidP="00360768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813" w:type="dxa"/>
          </w:tcPr>
          <w:p w14:paraId="4019BCCF" w14:textId="77777777" w:rsidR="000516A0" w:rsidRPr="007C61C5" w:rsidRDefault="000516A0" w:rsidP="005C505F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36</w:t>
            </w:r>
          </w:p>
        </w:tc>
        <w:tc>
          <w:tcPr>
            <w:tcW w:w="851" w:type="dxa"/>
          </w:tcPr>
          <w:p w14:paraId="366D2E90" w14:textId="77777777" w:rsidR="000516A0" w:rsidRPr="007C61C5" w:rsidRDefault="000516A0" w:rsidP="005C505F">
            <w:pPr>
              <w:rPr>
                <w:sz w:val="18"/>
                <w:szCs w:val="18"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3.12</w:t>
            </w:r>
          </w:p>
        </w:tc>
        <w:tc>
          <w:tcPr>
            <w:tcW w:w="5783" w:type="dxa"/>
          </w:tcPr>
          <w:p w14:paraId="15A00A3B" w14:textId="77777777" w:rsidR="000516A0" w:rsidRPr="007C61C5" w:rsidRDefault="000516A0" w:rsidP="006D5E3F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האם כוונתכם להדפסה מאובטחת? , נעילת המכונות באמצעות בקרים?</w:t>
            </w:r>
          </w:p>
          <w:p w14:paraId="37B52A96" w14:textId="77777777" w:rsidR="000516A0" w:rsidRPr="007C61C5" w:rsidRDefault="000516A0" w:rsidP="006D5E3F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במידה וכן נבקש לדעת על כמה מכונות מדובר? ומאיזו קטגוריה? שכן יש לכך משמעויות כספיות אשר אנו נדרשים לקחת בחשבון במתן הצעתינו הכספית.</w:t>
            </w:r>
          </w:p>
        </w:tc>
        <w:tc>
          <w:tcPr>
            <w:tcW w:w="2154" w:type="dxa"/>
          </w:tcPr>
          <w:p w14:paraId="3C2F9C53" w14:textId="77777777" w:rsidR="000516A0" w:rsidRPr="007C61C5" w:rsidRDefault="00B25894" w:rsidP="000516A0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 xml:space="preserve">נעילה באמצעות סיסמא עבור המדפסות המשולבות </w:t>
            </w:r>
            <w:r w:rsidRPr="007C61C5">
              <w:rPr>
                <w:rFonts w:hint="cs"/>
                <w:color w:val="FF0000"/>
                <w:sz w:val="18"/>
                <w:szCs w:val="18"/>
              </w:rPr>
              <w:t>A3-A4</w:t>
            </w:r>
          </w:p>
        </w:tc>
      </w:tr>
      <w:tr w:rsidR="000516A0" w:rsidRPr="007C61C5" w14:paraId="54D8D582" w14:textId="77777777" w:rsidTr="00B25894">
        <w:trPr>
          <w:trHeight w:val="408"/>
        </w:trPr>
        <w:tc>
          <w:tcPr>
            <w:tcW w:w="1163" w:type="dxa"/>
          </w:tcPr>
          <w:p w14:paraId="019A6DDF" w14:textId="77777777" w:rsidR="000516A0" w:rsidRPr="007C61C5" w:rsidRDefault="000516A0" w:rsidP="00360768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813" w:type="dxa"/>
          </w:tcPr>
          <w:p w14:paraId="1C75A37C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36</w:t>
            </w:r>
          </w:p>
        </w:tc>
        <w:tc>
          <w:tcPr>
            <w:tcW w:w="851" w:type="dxa"/>
          </w:tcPr>
          <w:p w14:paraId="680D8A9C" w14:textId="77777777" w:rsidR="000516A0" w:rsidRPr="007C61C5" w:rsidRDefault="000516A0" w:rsidP="006539CB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3.12</w:t>
            </w:r>
          </w:p>
        </w:tc>
        <w:tc>
          <w:tcPr>
            <w:tcW w:w="5783" w:type="dxa"/>
          </w:tcPr>
          <w:p w14:paraId="6A8B81B6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נבקש לדעת האם טכנולוגיה זו נמצאת כיום בשימוש במועצה?</w:t>
            </w:r>
          </w:p>
        </w:tc>
        <w:tc>
          <w:tcPr>
            <w:tcW w:w="2154" w:type="dxa"/>
          </w:tcPr>
          <w:p w14:paraId="04FC0F05" w14:textId="77777777" w:rsidR="000516A0" w:rsidRPr="007C61C5" w:rsidRDefault="00B25894" w:rsidP="000516A0">
            <w:pPr>
              <w:rPr>
                <w:color w:val="FF0000"/>
                <w:sz w:val="18"/>
                <w:szCs w:val="18"/>
                <w:rtl/>
              </w:rPr>
            </w:pP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>לא</w:t>
            </w:r>
          </w:p>
        </w:tc>
      </w:tr>
      <w:tr w:rsidR="000516A0" w:rsidRPr="007C61C5" w14:paraId="3994E7DC" w14:textId="77777777" w:rsidTr="00B25894">
        <w:trPr>
          <w:trHeight w:val="408"/>
        </w:trPr>
        <w:tc>
          <w:tcPr>
            <w:tcW w:w="1163" w:type="dxa"/>
          </w:tcPr>
          <w:p w14:paraId="1D83B9E4" w14:textId="77777777" w:rsidR="000516A0" w:rsidRPr="007C61C5" w:rsidRDefault="000516A0" w:rsidP="00360768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813" w:type="dxa"/>
          </w:tcPr>
          <w:p w14:paraId="617F1540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38</w:t>
            </w:r>
          </w:p>
        </w:tc>
        <w:tc>
          <w:tcPr>
            <w:tcW w:w="851" w:type="dxa"/>
          </w:tcPr>
          <w:p w14:paraId="635F25A5" w14:textId="77777777" w:rsidR="000516A0" w:rsidRPr="007C61C5" w:rsidRDefault="000516A0" w:rsidP="006539CB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6.1</w:t>
            </w:r>
          </w:p>
        </w:tc>
        <w:tc>
          <w:tcPr>
            <w:tcW w:w="5783" w:type="dxa"/>
          </w:tcPr>
          <w:p w14:paraId="54340C46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נבקש להבין האם מדובר במדפסת צבע אשר מן הסתם מדפיסה גם ב ש"ל או שמה מדובר בשני סוגי מדפסות עם נתונים זהים האחת צבע והאחרת ש"ל?</w:t>
            </w:r>
          </w:p>
          <w:p w14:paraId="6BC7B165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כמו כן נבקש לדעת מה הכמויות המבוקשות?</w:t>
            </w:r>
          </w:p>
        </w:tc>
        <w:tc>
          <w:tcPr>
            <w:tcW w:w="2154" w:type="dxa"/>
          </w:tcPr>
          <w:p w14:paraId="66ED52F8" w14:textId="77777777" w:rsidR="000516A0" w:rsidRPr="007C61C5" w:rsidRDefault="00B25894" w:rsidP="000516A0">
            <w:pPr>
              <w:rPr>
                <w:color w:val="FF0000"/>
                <w:sz w:val="18"/>
                <w:szCs w:val="18"/>
                <w:rtl/>
              </w:rPr>
            </w:pP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>מדובר במדפסת אישית שחור לבן שמדפיסה רק שחור לבן , או במדפסת צבעונית שמדפיסה גם שחור לבן.</w:t>
            </w:r>
          </w:p>
        </w:tc>
      </w:tr>
      <w:tr w:rsidR="000516A0" w:rsidRPr="007C61C5" w14:paraId="7DE40A06" w14:textId="77777777" w:rsidTr="00B25894">
        <w:trPr>
          <w:trHeight w:val="408"/>
        </w:trPr>
        <w:tc>
          <w:tcPr>
            <w:tcW w:w="1163" w:type="dxa"/>
          </w:tcPr>
          <w:p w14:paraId="208FAEC0" w14:textId="77777777" w:rsidR="000516A0" w:rsidRPr="007C61C5" w:rsidRDefault="000516A0" w:rsidP="00360768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813" w:type="dxa"/>
          </w:tcPr>
          <w:p w14:paraId="432FCEB2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38</w:t>
            </w:r>
          </w:p>
        </w:tc>
        <w:tc>
          <w:tcPr>
            <w:tcW w:w="851" w:type="dxa"/>
          </w:tcPr>
          <w:p w14:paraId="1C195F6E" w14:textId="77777777" w:rsidR="000516A0" w:rsidRPr="007C61C5" w:rsidRDefault="000516A0" w:rsidP="005E1E77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6.1</w:t>
            </w:r>
          </w:p>
        </w:tc>
        <w:tc>
          <w:tcPr>
            <w:tcW w:w="5783" w:type="dxa"/>
          </w:tcPr>
          <w:p w14:paraId="146EAD7F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מקשי הפעלה נבקש כי תאשרו תפריט בעברית או אנגלית כפי שמופיע בשאר הציוד שדרשתם בקטגוריות השונות.</w:t>
            </w:r>
          </w:p>
        </w:tc>
        <w:tc>
          <w:tcPr>
            <w:tcW w:w="2154" w:type="dxa"/>
          </w:tcPr>
          <w:p w14:paraId="75028CE4" w14:textId="77777777" w:rsidR="000516A0" w:rsidRPr="007C61C5" w:rsidRDefault="00B25894" w:rsidP="000516A0">
            <w:pPr>
              <w:rPr>
                <w:color w:val="FF0000"/>
                <w:sz w:val="18"/>
                <w:szCs w:val="18"/>
                <w:rtl/>
              </w:rPr>
            </w:pP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>מתקבל שיהיו את שתי האופציות</w:t>
            </w:r>
          </w:p>
        </w:tc>
      </w:tr>
      <w:tr w:rsidR="000516A0" w:rsidRPr="007C61C5" w14:paraId="4E3B587B" w14:textId="77777777" w:rsidTr="00B25894">
        <w:trPr>
          <w:trHeight w:val="408"/>
        </w:trPr>
        <w:tc>
          <w:tcPr>
            <w:tcW w:w="1163" w:type="dxa"/>
          </w:tcPr>
          <w:p w14:paraId="30618A7B" w14:textId="77777777" w:rsidR="000516A0" w:rsidRPr="007C61C5" w:rsidRDefault="000516A0" w:rsidP="00360768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813" w:type="dxa"/>
          </w:tcPr>
          <w:p w14:paraId="290A65BB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39</w:t>
            </w:r>
          </w:p>
        </w:tc>
        <w:tc>
          <w:tcPr>
            <w:tcW w:w="851" w:type="dxa"/>
          </w:tcPr>
          <w:p w14:paraId="0EED70A2" w14:textId="77777777" w:rsidR="000516A0" w:rsidRPr="007C61C5" w:rsidRDefault="000516A0" w:rsidP="00474B7F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6.2</w:t>
            </w:r>
          </w:p>
        </w:tc>
        <w:tc>
          <w:tcPr>
            <w:tcW w:w="5783" w:type="dxa"/>
          </w:tcPr>
          <w:p w14:paraId="4606A515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 xml:space="preserve">קיבולת נייר נבקש כי תאשרו מגירה של מינימום 250 דפים ואופציה לקסטה נוספת של 250 דפים כמקובל במכונות </w:t>
            </w:r>
            <w:r w:rsidRPr="007C61C5">
              <w:rPr>
                <w:sz w:val="18"/>
                <w:szCs w:val="18"/>
              </w:rPr>
              <w:t>A4</w:t>
            </w:r>
            <w:r w:rsidRPr="007C61C5">
              <w:rPr>
                <w:rFonts w:hint="cs"/>
                <w:sz w:val="18"/>
                <w:szCs w:val="18"/>
                <w:rtl/>
              </w:rPr>
              <w:t>.</w:t>
            </w:r>
          </w:p>
        </w:tc>
        <w:tc>
          <w:tcPr>
            <w:tcW w:w="2154" w:type="dxa"/>
          </w:tcPr>
          <w:p w14:paraId="07F7F33E" w14:textId="77777777" w:rsidR="000516A0" w:rsidRPr="007C61C5" w:rsidRDefault="00B25894" w:rsidP="000516A0">
            <w:pPr>
              <w:rPr>
                <w:color w:val="FF0000"/>
                <w:sz w:val="18"/>
                <w:szCs w:val="18"/>
                <w:rtl/>
              </w:rPr>
            </w:pP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>מתקבל</w:t>
            </w:r>
          </w:p>
        </w:tc>
      </w:tr>
      <w:tr w:rsidR="000516A0" w:rsidRPr="007C61C5" w14:paraId="51BFED67" w14:textId="77777777" w:rsidTr="00B25894">
        <w:trPr>
          <w:trHeight w:val="408"/>
        </w:trPr>
        <w:tc>
          <w:tcPr>
            <w:tcW w:w="1163" w:type="dxa"/>
          </w:tcPr>
          <w:p w14:paraId="55BE410C" w14:textId="77777777" w:rsidR="000516A0" w:rsidRPr="007C61C5" w:rsidRDefault="000516A0" w:rsidP="00360768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813" w:type="dxa"/>
          </w:tcPr>
          <w:p w14:paraId="7ED24571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39</w:t>
            </w:r>
          </w:p>
        </w:tc>
        <w:tc>
          <w:tcPr>
            <w:tcW w:w="851" w:type="dxa"/>
          </w:tcPr>
          <w:p w14:paraId="63BF0951" w14:textId="77777777" w:rsidR="000516A0" w:rsidRPr="007C61C5" w:rsidRDefault="000516A0" w:rsidP="007C6BF9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6.2</w:t>
            </w:r>
          </w:p>
        </w:tc>
        <w:tc>
          <w:tcPr>
            <w:tcW w:w="5783" w:type="dxa"/>
          </w:tcPr>
          <w:p w14:paraId="32D55FA3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נבקש לאשר משקל נייר במזין 60-217 גרם.</w:t>
            </w:r>
          </w:p>
        </w:tc>
        <w:tc>
          <w:tcPr>
            <w:tcW w:w="2154" w:type="dxa"/>
          </w:tcPr>
          <w:p w14:paraId="3EC2C9AE" w14:textId="77777777" w:rsidR="000516A0" w:rsidRPr="007C61C5" w:rsidRDefault="00B25894" w:rsidP="000516A0">
            <w:pPr>
              <w:rPr>
                <w:color w:val="FF0000"/>
                <w:sz w:val="18"/>
                <w:szCs w:val="18"/>
                <w:rtl/>
              </w:rPr>
            </w:pP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>מתקבל</w:t>
            </w:r>
          </w:p>
        </w:tc>
      </w:tr>
      <w:tr w:rsidR="000516A0" w:rsidRPr="007C61C5" w14:paraId="69F6B1F0" w14:textId="77777777" w:rsidTr="00B25894">
        <w:trPr>
          <w:trHeight w:val="408"/>
        </w:trPr>
        <w:tc>
          <w:tcPr>
            <w:tcW w:w="1163" w:type="dxa"/>
          </w:tcPr>
          <w:p w14:paraId="4B03766A" w14:textId="77777777" w:rsidR="000516A0" w:rsidRPr="007C61C5" w:rsidRDefault="000516A0" w:rsidP="00360768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813" w:type="dxa"/>
          </w:tcPr>
          <w:p w14:paraId="5EE28CDC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43</w:t>
            </w:r>
          </w:p>
        </w:tc>
        <w:tc>
          <w:tcPr>
            <w:tcW w:w="851" w:type="dxa"/>
          </w:tcPr>
          <w:p w14:paraId="3442B149" w14:textId="77777777" w:rsidR="000516A0" w:rsidRPr="007C61C5" w:rsidRDefault="000516A0" w:rsidP="00862F55">
            <w:pPr>
              <w:rPr>
                <w:sz w:val="18"/>
                <w:szCs w:val="18"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5783" w:type="dxa"/>
          </w:tcPr>
          <w:p w14:paraId="7D97FD6E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נבקש לדעת כמה יחידות גימור נדרשות?</w:t>
            </w:r>
          </w:p>
        </w:tc>
        <w:tc>
          <w:tcPr>
            <w:tcW w:w="2154" w:type="dxa"/>
          </w:tcPr>
          <w:p w14:paraId="4AE262D7" w14:textId="77777777" w:rsidR="000516A0" w:rsidRPr="007C61C5" w:rsidRDefault="00B25894" w:rsidP="000516A0">
            <w:pPr>
              <w:rPr>
                <w:color w:val="FF0000"/>
                <w:sz w:val="18"/>
                <w:szCs w:val="18"/>
                <w:rtl/>
              </w:rPr>
            </w:pP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 xml:space="preserve">ברמת העיקרון אין לנו צפי </w:t>
            </w:r>
            <w:r w:rsidRPr="007C61C5">
              <w:rPr>
                <w:color w:val="FF0000"/>
                <w:sz w:val="18"/>
                <w:szCs w:val="18"/>
                <w:rtl/>
              </w:rPr>
              <w:t>–</w:t>
            </w: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 xml:space="preserve"> אבל אנו סבורים נידרש כ 2 יחידות גימור. כמובן שזה רק השערה</w:t>
            </w:r>
          </w:p>
        </w:tc>
      </w:tr>
      <w:tr w:rsidR="000516A0" w:rsidRPr="007C61C5" w14:paraId="13D47F3D" w14:textId="77777777" w:rsidTr="00B25894">
        <w:trPr>
          <w:trHeight w:val="408"/>
        </w:trPr>
        <w:tc>
          <w:tcPr>
            <w:tcW w:w="1163" w:type="dxa"/>
          </w:tcPr>
          <w:p w14:paraId="38152A3E" w14:textId="77777777" w:rsidR="000516A0" w:rsidRPr="007C61C5" w:rsidRDefault="000516A0" w:rsidP="00360768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813" w:type="dxa"/>
          </w:tcPr>
          <w:p w14:paraId="1F024F23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43</w:t>
            </w:r>
          </w:p>
        </w:tc>
        <w:tc>
          <w:tcPr>
            <w:tcW w:w="851" w:type="dxa"/>
          </w:tcPr>
          <w:p w14:paraId="36A2B78D" w14:textId="77777777" w:rsidR="000516A0" w:rsidRPr="007C61C5" w:rsidRDefault="000516A0" w:rsidP="00360768">
            <w:pPr>
              <w:rPr>
                <w:sz w:val="18"/>
                <w:szCs w:val="18"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5783" w:type="dxa"/>
          </w:tcPr>
          <w:p w14:paraId="1B685ACA" w14:textId="77777777" w:rsidR="000516A0" w:rsidRPr="007C61C5" w:rsidRDefault="000516A0" w:rsidP="007A041C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נבקש כי תוסיפו את הכמות המשוערת למדפסות ש"ל/צבע.</w:t>
            </w:r>
          </w:p>
        </w:tc>
        <w:tc>
          <w:tcPr>
            <w:tcW w:w="2154" w:type="dxa"/>
          </w:tcPr>
          <w:p w14:paraId="0D6FC490" w14:textId="77777777" w:rsidR="000516A0" w:rsidRPr="007C61C5" w:rsidRDefault="00B25894" w:rsidP="000516A0">
            <w:pPr>
              <w:rPr>
                <w:color w:val="FF0000"/>
                <w:sz w:val="18"/>
                <w:szCs w:val="18"/>
                <w:rtl/>
              </w:rPr>
            </w:pP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>אין לנו צפי- הזוכה ייבצע סיור במשרדי הרשות ונבחן את הדרישות</w:t>
            </w:r>
          </w:p>
        </w:tc>
      </w:tr>
      <w:tr w:rsidR="000516A0" w:rsidRPr="007C61C5" w14:paraId="4862BD70" w14:textId="77777777" w:rsidTr="00B25894">
        <w:trPr>
          <w:trHeight w:val="408"/>
        </w:trPr>
        <w:tc>
          <w:tcPr>
            <w:tcW w:w="1163" w:type="dxa"/>
          </w:tcPr>
          <w:p w14:paraId="5A22001B" w14:textId="77777777" w:rsidR="000516A0" w:rsidRPr="007C61C5" w:rsidRDefault="000516A0" w:rsidP="00360768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9</w:t>
            </w:r>
          </w:p>
        </w:tc>
        <w:tc>
          <w:tcPr>
            <w:tcW w:w="813" w:type="dxa"/>
          </w:tcPr>
          <w:p w14:paraId="656AE772" w14:textId="77777777" w:rsidR="000516A0" w:rsidRPr="007C61C5" w:rsidRDefault="000516A0" w:rsidP="00862F55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43</w:t>
            </w:r>
          </w:p>
        </w:tc>
        <w:tc>
          <w:tcPr>
            <w:tcW w:w="851" w:type="dxa"/>
          </w:tcPr>
          <w:p w14:paraId="513DDFDF" w14:textId="77777777" w:rsidR="000516A0" w:rsidRPr="007C61C5" w:rsidRDefault="000516A0" w:rsidP="00360768">
            <w:pPr>
              <w:rPr>
                <w:sz w:val="18"/>
                <w:szCs w:val="18"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5783" w:type="dxa"/>
          </w:tcPr>
          <w:p w14:paraId="4DC25796" w14:textId="77777777" w:rsidR="000516A0" w:rsidRPr="007C61C5" w:rsidRDefault="000516A0" w:rsidP="007A041C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 xml:space="preserve">בסעיף 3 ישנה התייחסות למכונות </w:t>
            </w:r>
            <w:r w:rsidRPr="007C61C5">
              <w:rPr>
                <w:sz w:val="18"/>
                <w:szCs w:val="18"/>
              </w:rPr>
              <w:t>A3</w:t>
            </w:r>
            <w:r w:rsidRPr="007C61C5">
              <w:rPr>
                <w:rFonts w:hint="cs"/>
                <w:sz w:val="18"/>
                <w:szCs w:val="18"/>
                <w:rtl/>
              </w:rPr>
              <w:t xml:space="preserve"> צבע בלבד.</w:t>
            </w:r>
          </w:p>
          <w:p w14:paraId="33A6ECB6" w14:textId="77777777" w:rsidR="000516A0" w:rsidRPr="007C61C5" w:rsidRDefault="000516A0" w:rsidP="007A041C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 xml:space="preserve">נבקש לדעת מה כמות מכונות </w:t>
            </w:r>
            <w:r w:rsidRPr="007C61C5">
              <w:rPr>
                <w:sz w:val="18"/>
                <w:szCs w:val="18"/>
              </w:rPr>
              <w:t>A3</w:t>
            </w:r>
            <w:r w:rsidRPr="007C61C5">
              <w:rPr>
                <w:rFonts w:hint="cs"/>
                <w:sz w:val="18"/>
                <w:szCs w:val="18"/>
                <w:rtl/>
              </w:rPr>
              <w:t xml:space="preserve"> ש"ל הנדרשות?</w:t>
            </w:r>
          </w:p>
        </w:tc>
        <w:tc>
          <w:tcPr>
            <w:tcW w:w="2154" w:type="dxa"/>
          </w:tcPr>
          <w:p w14:paraId="25D3C614" w14:textId="77777777" w:rsidR="000516A0" w:rsidRPr="007C61C5" w:rsidRDefault="007C61C5" w:rsidP="000516A0">
            <w:pPr>
              <w:rPr>
                <w:color w:val="FF0000"/>
                <w:sz w:val="18"/>
                <w:szCs w:val="18"/>
                <w:rtl/>
              </w:rPr>
            </w:pP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 xml:space="preserve">מדובר במכונה משולבת אשר גם מדפיסה </w:t>
            </w:r>
            <w:r w:rsidRPr="007C61C5">
              <w:rPr>
                <w:rFonts w:hint="cs"/>
                <w:color w:val="FF0000"/>
                <w:sz w:val="18"/>
                <w:szCs w:val="18"/>
              </w:rPr>
              <w:t>A3</w:t>
            </w: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 xml:space="preserve"> וגם </w:t>
            </w:r>
            <w:r w:rsidRPr="007C61C5">
              <w:rPr>
                <w:rFonts w:hint="cs"/>
                <w:color w:val="FF0000"/>
                <w:sz w:val="18"/>
                <w:szCs w:val="18"/>
              </w:rPr>
              <w:t>A4</w:t>
            </w: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>, אין לנו צפי</w:t>
            </w:r>
          </w:p>
        </w:tc>
      </w:tr>
      <w:tr w:rsidR="000516A0" w:rsidRPr="007C61C5" w14:paraId="02BBF890" w14:textId="77777777" w:rsidTr="00B25894">
        <w:trPr>
          <w:trHeight w:val="408"/>
        </w:trPr>
        <w:tc>
          <w:tcPr>
            <w:tcW w:w="1163" w:type="dxa"/>
          </w:tcPr>
          <w:p w14:paraId="0F0A592B" w14:textId="77777777" w:rsidR="000516A0" w:rsidRPr="007C61C5" w:rsidRDefault="000516A0" w:rsidP="00360768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813" w:type="dxa"/>
          </w:tcPr>
          <w:p w14:paraId="1B0B742E" w14:textId="77777777" w:rsidR="000516A0" w:rsidRPr="007C61C5" w:rsidRDefault="000516A0" w:rsidP="00862F55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67</w:t>
            </w:r>
          </w:p>
        </w:tc>
        <w:tc>
          <w:tcPr>
            <w:tcW w:w="851" w:type="dxa"/>
          </w:tcPr>
          <w:p w14:paraId="2174CCF9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נספח ג'</w:t>
            </w:r>
          </w:p>
          <w:p w14:paraId="18E83225" w14:textId="77777777" w:rsidR="000516A0" w:rsidRPr="007C61C5" w:rsidRDefault="000516A0" w:rsidP="00360768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כתב כמויות והצעת מחיר</w:t>
            </w:r>
          </w:p>
        </w:tc>
        <w:tc>
          <w:tcPr>
            <w:tcW w:w="5783" w:type="dxa"/>
          </w:tcPr>
          <w:p w14:paraId="1ED86612" w14:textId="77777777" w:rsidR="000516A0" w:rsidRPr="007C61C5" w:rsidRDefault="000516A0" w:rsidP="007A041C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 xml:space="preserve">נבקש כי בהצעת המחיר יופיעו עלויות  פעימה ש"ל ועלויות פעימה צבע </w:t>
            </w:r>
            <w:r w:rsidRPr="007C61C5">
              <w:rPr>
                <w:sz w:val="18"/>
                <w:szCs w:val="18"/>
              </w:rPr>
              <w:t>A4</w:t>
            </w:r>
          </w:p>
          <w:p w14:paraId="6ED095F4" w14:textId="77777777" w:rsidR="000516A0" w:rsidRPr="007C61C5" w:rsidRDefault="000516A0" w:rsidP="007A041C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 xml:space="preserve">בלבד כאשר עלות פעימה </w:t>
            </w:r>
            <w:r w:rsidRPr="007C61C5">
              <w:rPr>
                <w:sz w:val="18"/>
                <w:szCs w:val="18"/>
              </w:rPr>
              <w:t>A3</w:t>
            </w:r>
            <w:r w:rsidRPr="007C61C5">
              <w:rPr>
                <w:rFonts w:hint="cs"/>
                <w:sz w:val="18"/>
                <w:szCs w:val="18"/>
                <w:rtl/>
              </w:rPr>
              <w:t xml:space="preserve"> תהיה כפולה מעלות פעימה </w:t>
            </w:r>
            <w:r w:rsidRPr="007C61C5">
              <w:rPr>
                <w:sz w:val="18"/>
                <w:szCs w:val="18"/>
              </w:rPr>
              <w:t>A4</w:t>
            </w:r>
            <w:r w:rsidRPr="007C61C5">
              <w:rPr>
                <w:rFonts w:hint="cs"/>
                <w:sz w:val="18"/>
                <w:szCs w:val="18"/>
                <w:rtl/>
              </w:rPr>
              <w:t xml:space="preserve"> בהתאמה כמקובל.</w:t>
            </w:r>
          </w:p>
        </w:tc>
        <w:tc>
          <w:tcPr>
            <w:tcW w:w="2154" w:type="dxa"/>
          </w:tcPr>
          <w:p w14:paraId="5315B48A" w14:textId="77777777" w:rsidR="000516A0" w:rsidRPr="007C61C5" w:rsidRDefault="007C61C5" w:rsidP="000516A0">
            <w:pPr>
              <w:tabs>
                <w:tab w:val="left" w:pos="5400"/>
              </w:tabs>
              <w:rPr>
                <w:color w:val="FF0000"/>
                <w:sz w:val="18"/>
                <w:szCs w:val="18"/>
                <w:rtl/>
              </w:rPr>
            </w:pP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>מתקבל</w:t>
            </w:r>
          </w:p>
        </w:tc>
      </w:tr>
      <w:tr w:rsidR="000516A0" w:rsidRPr="007C61C5" w14:paraId="0FF0EB6C" w14:textId="77777777" w:rsidTr="00B25894">
        <w:trPr>
          <w:trHeight w:val="408"/>
        </w:trPr>
        <w:tc>
          <w:tcPr>
            <w:tcW w:w="1163" w:type="dxa"/>
          </w:tcPr>
          <w:p w14:paraId="003B6B68" w14:textId="77777777" w:rsidR="000516A0" w:rsidRPr="007C61C5" w:rsidRDefault="000516A0" w:rsidP="00360768">
            <w:pPr>
              <w:jc w:val="center"/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11</w:t>
            </w:r>
          </w:p>
        </w:tc>
        <w:tc>
          <w:tcPr>
            <w:tcW w:w="813" w:type="dxa"/>
          </w:tcPr>
          <w:p w14:paraId="02942604" w14:textId="77777777" w:rsidR="000516A0" w:rsidRPr="007C61C5" w:rsidRDefault="000516A0" w:rsidP="00862F55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67</w:t>
            </w:r>
          </w:p>
        </w:tc>
        <w:tc>
          <w:tcPr>
            <w:tcW w:w="851" w:type="dxa"/>
          </w:tcPr>
          <w:p w14:paraId="08831888" w14:textId="77777777" w:rsidR="000516A0" w:rsidRPr="007C61C5" w:rsidRDefault="000516A0" w:rsidP="00037B5C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נספח ג'</w:t>
            </w:r>
          </w:p>
          <w:p w14:paraId="2850BBA9" w14:textId="77777777" w:rsidR="000516A0" w:rsidRPr="007C61C5" w:rsidRDefault="000516A0" w:rsidP="00037B5C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כתב כמויות והצעת מחיר</w:t>
            </w:r>
          </w:p>
        </w:tc>
        <w:tc>
          <w:tcPr>
            <w:tcW w:w="5783" w:type="dxa"/>
          </w:tcPr>
          <w:p w14:paraId="3C3C0581" w14:textId="77777777" w:rsidR="000516A0" w:rsidRPr="007C61C5" w:rsidRDefault="000516A0" w:rsidP="007A041C">
            <w:pPr>
              <w:rPr>
                <w:sz w:val="18"/>
                <w:szCs w:val="18"/>
                <w:rtl/>
              </w:rPr>
            </w:pPr>
            <w:r w:rsidRPr="007C61C5">
              <w:rPr>
                <w:rFonts w:hint="cs"/>
                <w:sz w:val="18"/>
                <w:szCs w:val="18"/>
                <w:rtl/>
              </w:rPr>
              <w:t>מדפסת ש"ל/צבעונית. במידה ומדובר בשתי מדפסות אחת צבע והשניי</w:t>
            </w:r>
            <w:r w:rsidRPr="007C61C5">
              <w:rPr>
                <w:rFonts w:hint="eastAsia"/>
                <w:sz w:val="18"/>
                <w:szCs w:val="18"/>
                <w:rtl/>
              </w:rPr>
              <w:t>ה</w:t>
            </w:r>
            <w:r w:rsidRPr="007C61C5">
              <w:rPr>
                <w:rFonts w:hint="cs"/>
                <w:sz w:val="18"/>
                <w:szCs w:val="18"/>
                <w:rtl/>
              </w:rPr>
              <w:t xml:space="preserve"> ש"ל נבקש כי תפרידו ביניהן בשתי עמודות נפרדות שכן מדובר על ציוד בעלויות שונות אשר נדרש לתמחר כל אחת בנפרד.</w:t>
            </w:r>
          </w:p>
        </w:tc>
        <w:tc>
          <w:tcPr>
            <w:tcW w:w="2154" w:type="dxa"/>
          </w:tcPr>
          <w:p w14:paraId="65ABEEB1" w14:textId="77777777" w:rsidR="000516A0" w:rsidRPr="007C61C5" w:rsidRDefault="007C61C5" w:rsidP="007C61C5">
            <w:pPr>
              <w:rPr>
                <w:color w:val="FF0000"/>
                <w:sz w:val="18"/>
                <w:szCs w:val="18"/>
                <w:rtl/>
              </w:rPr>
            </w:pPr>
            <w:r w:rsidRPr="007C61C5">
              <w:rPr>
                <w:rFonts w:hint="cs"/>
                <w:color w:val="FF0000"/>
                <w:sz w:val="18"/>
                <w:szCs w:val="18"/>
                <w:rtl/>
              </w:rPr>
              <w:t>אין צפי לכמות מדפסות מסוג זה , כמו כן המחיר אינו נכלל בשקלול המחיר לגבי הזוכה. לכן סעיף זה נשאר כפי שנרשם. מחיר שכירות לחודש + מחיר פעימה בין אם זה שחור לבן או צבעוני.</w:t>
            </w:r>
          </w:p>
        </w:tc>
      </w:tr>
    </w:tbl>
    <w:p w14:paraId="28845006" w14:textId="77777777" w:rsidR="00A4179D" w:rsidRPr="007C61C5" w:rsidRDefault="00A4179D" w:rsidP="001B59AE">
      <w:pPr>
        <w:rPr>
          <w:sz w:val="18"/>
          <w:szCs w:val="18"/>
          <w:rtl/>
        </w:rPr>
      </w:pPr>
    </w:p>
    <w:p w14:paraId="162AB099" w14:textId="77777777" w:rsidR="00A4179D" w:rsidRPr="007C61C5" w:rsidRDefault="00A4179D">
      <w:pPr>
        <w:rPr>
          <w:b/>
          <w:bCs/>
          <w:sz w:val="18"/>
          <w:szCs w:val="18"/>
        </w:rPr>
      </w:pPr>
    </w:p>
    <w:sectPr w:rsidR="00A4179D" w:rsidRPr="007C61C5" w:rsidSect="009311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24" w:right="720" w:bottom="624" w:left="6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91244" w14:textId="77777777" w:rsidR="00283E41" w:rsidRDefault="00283E41">
      <w:r>
        <w:separator/>
      </w:r>
    </w:p>
  </w:endnote>
  <w:endnote w:type="continuationSeparator" w:id="0">
    <w:p w14:paraId="0903A42B" w14:textId="77777777" w:rsidR="00283E41" w:rsidRDefault="002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1981" w14:textId="77777777" w:rsidR="00AC665C" w:rsidRDefault="00AC66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AB28" w14:textId="77777777" w:rsidR="0050625F" w:rsidRPr="0031663A" w:rsidRDefault="0050625F" w:rsidP="0050625F">
    <w:pPr>
      <w:rPr>
        <w:b/>
        <w:bCs/>
        <w:i/>
        <w:iCs/>
        <w:sz w:val="20"/>
        <w:szCs w:val="20"/>
        <w:rtl/>
      </w:rPr>
    </w:pPr>
  </w:p>
  <w:p w14:paraId="2872D282" w14:textId="77777777" w:rsidR="0050625F" w:rsidRPr="0050625F" w:rsidRDefault="0050625F" w:rsidP="0050625F">
    <w:pPr>
      <w:pStyle w:val="a5"/>
      <w:rPr>
        <w:sz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3E42" w14:textId="77777777" w:rsidR="00AC665C" w:rsidRDefault="00AC66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F373" w14:textId="77777777" w:rsidR="00283E41" w:rsidRDefault="00283E41">
      <w:r>
        <w:separator/>
      </w:r>
    </w:p>
  </w:footnote>
  <w:footnote w:type="continuationSeparator" w:id="0">
    <w:p w14:paraId="7D9BEF26" w14:textId="77777777" w:rsidR="00283E41" w:rsidRDefault="002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21AF" w14:textId="77777777" w:rsidR="00AC665C" w:rsidRDefault="00AC66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E8E6" w14:textId="7B99A050" w:rsidR="0050625F" w:rsidRDefault="0050625F" w:rsidP="0009697B">
    <w:pPr>
      <w:pStyle w:val="a3"/>
      <w:jc w:val="center"/>
      <w:rPr>
        <w:rFonts w:hint="cs"/>
        <w:rtl/>
      </w:rPr>
    </w:pPr>
  </w:p>
  <w:p w14:paraId="0F75A5D6" w14:textId="77777777" w:rsidR="0009697B" w:rsidRPr="00F81BD8" w:rsidRDefault="00000000" w:rsidP="0009697B">
    <w:pPr>
      <w:pStyle w:val="a3"/>
      <w:jc w:val="center"/>
      <w:rPr>
        <w:rtl/>
      </w:rPr>
    </w:pPr>
    <w:r>
      <w:pict w14:anchorId="5A7E260F">
        <v:rect id="_x0000_i1025" style="width:0;height:1.5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C095" w14:textId="77777777" w:rsidR="00AC665C" w:rsidRDefault="00AC66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040"/>
    <w:multiLevelType w:val="hybridMultilevel"/>
    <w:tmpl w:val="24D8B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4E92"/>
    <w:multiLevelType w:val="hybridMultilevel"/>
    <w:tmpl w:val="316ECFD4"/>
    <w:lvl w:ilvl="0" w:tplc="9F38C8F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6FFD"/>
    <w:multiLevelType w:val="hybridMultilevel"/>
    <w:tmpl w:val="BCF249EA"/>
    <w:lvl w:ilvl="0" w:tplc="AFF4A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45554"/>
    <w:multiLevelType w:val="hybridMultilevel"/>
    <w:tmpl w:val="5E1E00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C6986"/>
    <w:multiLevelType w:val="hybridMultilevel"/>
    <w:tmpl w:val="2CEE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013E"/>
    <w:multiLevelType w:val="hybridMultilevel"/>
    <w:tmpl w:val="80140A7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85997"/>
    <w:multiLevelType w:val="hybridMultilevel"/>
    <w:tmpl w:val="9678F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B766D"/>
    <w:multiLevelType w:val="hybridMultilevel"/>
    <w:tmpl w:val="516E5580"/>
    <w:lvl w:ilvl="0" w:tplc="A78075B6">
      <w:start w:val="1"/>
      <w:numFmt w:val="decimal"/>
      <w:lvlText w:val="(%1)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2C980FBA"/>
    <w:multiLevelType w:val="hybridMultilevel"/>
    <w:tmpl w:val="E5E05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6EDE"/>
    <w:multiLevelType w:val="hybridMultilevel"/>
    <w:tmpl w:val="7F36C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73850"/>
    <w:multiLevelType w:val="hybridMultilevel"/>
    <w:tmpl w:val="DA8CB26A"/>
    <w:lvl w:ilvl="0" w:tplc="78D28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E640F1"/>
    <w:multiLevelType w:val="hybridMultilevel"/>
    <w:tmpl w:val="43A69D1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100DE"/>
    <w:multiLevelType w:val="hybridMultilevel"/>
    <w:tmpl w:val="70F24CD2"/>
    <w:lvl w:ilvl="0" w:tplc="F47840D4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F3607A"/>
    <w:multiLevelType w:val="hybridMultilevel"/>
    <w:tmpl w:val="0C825C28"/>
    <w:lvl w:ilvl="0" w:tplc="8CF05598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6421D7"/>
    <w:multiLevelType w:val="hybridMultilevel"/>
    <w:tmpl w:val="1D6E7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45E7A"/>
    <w:multiLevelType w:val="hybridMultilevel"/>
    <w:tmpl w:val="7AA2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E6682"/>
    <w:multiLevelType w:val="hybridMultilevel"/>
    <w:tmpl w:val="49468CB4"/>
    <w:lvl w:ilvl="0" w:tplc="43489DF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1E0D0A"/>
    <w:multiLevelType w:val="hybridMultilevel"/>
    <w:tmpl w:val="B24EFAE6"/>
    <w:lvl w:ilvl="0" w:tplc="9370BA9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B05B0"/>
    <w:multiLevelType w:val="hybridMultilevel"/>
    <w:tmpl w:val="52F04068"/>
    <w:lvl w:ilvl="0" w:tplc="7BC0FA7E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9AA1260"/>
    <w:multiLevelType w:val="hybridMultilevel"/>
    <w:tmpl w:val="FE525134"/>
    <w:lvl w:ilvl="0" w:tplc="2E32873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0E3CD5"/>
    <w:multiLevelType w:val="hybridMultilevel"/>
    <w:tmpl w:val="240E7242"/>
    <w:lvl w:ilvl="0" w:tplc="A3AEB7B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5960EC"/>
    <w:multiLevelType w:val="hybridMultilevel"/>
    <w:tmpl w:val="8576919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325AE"/>
    <w:multiLevelType w:val="hybridMultilevel"/>
    <w:tmpl w:val="661498BE"/>
    <w:lvl w:ilvl="0" w:tplc="39E6A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EC6168"/>
    <w:multiLevelType w:val="hybridMultilevel"/>
    <w:tmpl w:val="7A2EC0C0"/>
    <w:lvl w:ilvl="0" w:tplc="C8C4B7E0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FB13D4"/>
    <w:multiLevelType w:val="hybridMultilevel"/>
    <w:tmpl w:val="BB8ED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4241C"/>
    <w:multiLevelType w:val="hybridMultilevel"/>
    <w:tmpl w:val="FF38B2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47621"/>
    <w:multiLevelType w:val="hybridMultilevel"/>
    <w:tmpl w:val="6D40B69A"/>
    <w:lvl w:ilvl="0" w:tplc="3F96B2F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525B59"/>
    <w:multiLevelType w:val="hybridMultilevel"/>
    <w:tmpl w:val="BF281872"/>
    <w:lvl w:ilvl="0" w:tplc="17964D1C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494E26"/>
    <w:multiLevelType w:val="hybridMultilevel"/>
    <w:tmpl w:val="B5BC5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4453B"/>
    <w:multiLevelType w:val="hybridMultilevel"/>
    <w:tmpl w:val="3D42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5710D"/>
    <w:multiLevelType w:val="hybridMultilevel"/>
    <w:tmpl w:val="AFCEE622"/>
    <w:lvl w:ilvl="0" w:tplc="766201B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7398755">
    <w:abstractNumId w:val="7"/>
  </w:num>
  <w:num w:numId="2" w16cid:durableId="29765909">
    <w:abstractNumId w:val="17"/>
  </w:num>
  <w:num w:numId="3" w16cid:durableId="1098256735">
    <w:abstractNumId w:val="4"/>
  </w:num>
  <w:num w:numId="4" w16cid:durableId="1386375625">
    <w:abstractNumId w:val="27"/>
  </w:num>
  <w:num w:numId="5" w16cid:durableId="973952648">
    <w:abstractNumId w:val="28"/>
  </w:num>
  <w:num w:numId="6" w16cid:durableId="38747870">
    <w:abstractNumId w:val="21"/>
  </w:num>
  <w:num w:numId="7" w16cid:durableId="1903717202">
    <w:abstractNumId w:val="11"/>
  </w:num>
  <w:num w:numId="8" w16cid:durableId="2047682976">
    <w:abstractNumId w:val="15"/>
  </w:num>
  <w:num w:numId="9" w16cid:durableId="1885094026">
    <w:abstractNumId w:val="13"/>
  </w:num>
  <w:num w:numId="10" w16cid:durableId="966742694">
    <w:abstractNumId w:val="9"/>
  </w:num>
  <w:num w:numId="11" w16cid:durableId="832646778">
    <w:abstractNumId w:val="14"/>
  </w:num>
  <w:num w:numId="12" w16cid:durableId="542059397">
    <w:abstractNumId w:val="16"/>
  </w:num>
  <w:num w:numId="13" w16cid:durableId="807817540">
    <w:abstractNumId w:val="10"/>
  </w:num>
  <w:num w:numId="14" w16cid:durableId="1807048312">
    <w:abstractNumId w:val="25"/>
  </w:num>
  <w:num w:numId="15" w16cid:durableId="564800315">
    <w:abstractNumId w:val="3"/>
  </w:num>
  <w:num w:numId="16" w16cid:durableId="818695045">
    <w:abstractNumId w:val="8"/>
  </w:num>
  <w:num w:numId="17" w16cid:durableId="1285848361">
    <w:abstractNumId w:val="30"/>
  </w:num>
  <w:num w:numId="18" w16cid:durableId="41104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6398882">
    <w:abstractNumId w:val="24"/>
  </w:num>
  <w:num w:numId="20" w16cid:durableId="182599067">
    <w:abstractNumId w:val="19"/>
  </w:num>
  <w:num w:numId="21" w16cid:durableId="724832909">
    <w:abstractNumId w:val="26"/>
  </w:num>
  <w:num w:numId="22" w16cid:durableId="1822848139">
    <w:abstractNumId w:val="29"/>
  </w:num>
  <w:num w:numId="23" w16cid:durableId="647368771">
    <w:abstractNumId w:val="23"/>
  </w:num>
  <w:num w:numId="24" w16cid:durableId="261381571">
    <w:abstractNumId w:val="0"/>
  </w:num>
  <w:num w:numId="25" w16cid:durableId="848524050">
    <w:abstractNumId w:val="20"/>
  </w:num>
  <w:num w:numId="26" w16cid:durableId="506870289">
    <w:abstractNumId w:val="6"/>
  </w:num>
  <w:num w:numId="27" w16cid:durableId="19205950">
    <w:abstractNumId w:val="2"/>
  </w:num>
  <w:num w:numId="28" w16cid:durableId="1625962057">
    <w:abstractNumId w:val="12"/>
  </w:num>
  <w:num w:numId="29" w16cid:durableId="741293922">
    <w:abstractNumId w:val="18"/>
  </w:num>
  <w:num w:numId="30" w16cid:durableId="213546873">
    <w:abstractNumId w:val="1"/>
  </w:num>
  <w:num w:numId="31" w16cid:durableId="5024025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07"/>
    <w:rsid w:val="00000CB9"/>
    <w:rsid w:val="00002659"/>
    <w:rsid w:val="00013DE0"/>
    <w:rsid w:val="00013F04"/>
    <w:rsid w:val="00022576"/>
    <w:rsid w:val="000255AF"/>
    <w:rsid w:val="00026BF3"/>
    <w:rsid w:val="00034F2B"/>
    <w:rsid w:val="00037B5C"/>
    <w:rsid w:val="000433A1"/>
    <w:rsid w:val="0004372A"/>
    <w:rsid w:val="000516A0"/>
    <w:rsid w:val="00053776"/>
    <w:rsid w:val="0006012E"/>
    <w:rsid w:val="0006750C"/>
    <w:rsid w:val="000702DB"/>
    <w:rsid w:val="000703C7"/>
    <w:rsid w:val="000715AA"/>
    <w:rsid w:val="00074C0F"/>
    <w:rsid w:val="00087A15"/>
    <w:rsid w:val="00092D87"/>
    <w:rsid w:val="0009697B"/>
    <w:rsid w:val="000A6931"/>
    <w:rsid w:val="000B0AF3"/>
    <w:rsid w:val="000B3F22"/>
    <w:rsid w:val="000B6BD8"/>
    <w:rsid w:val="000D29AA"/>
    <w:rsid w:val="000D31EF"/>
    <w:rsid w:val="000D401D"/>
    <w:rsid w:val="000D4AC5"/>
    <w:rsid w:val="001043FC"/>
    <w:rsid w:val="00110497"/>
    <w:rsid w:val="00113365"/>
    <w:rsid w:val="0011636C"/>
    <w:rsid w:val="00116975"/>
    <w:rsid w:val="00116E3D"/>
    <w:rsid w:val="00117439"/>
    <w:rsid w:val="00117B86"/>
    <w:rsid w:val="00121301"/>
    <w:rsid w:val="00121A79"/>
    <w:rsid w:val="00122714"/>
    <w:rsid w:val="00126C17"/>
    <w:rsid w:val="00130762"/>
    <w:rsid w:val="00130776"/>
    <w:rsid w:val="00143A25"/>
    <w:rsid w:val="001469FC"/>
    <w:rsid w:val="0016090A"/>
    <w:rsid w:val="00160944"/>
    <w:rsid w:val="001639E9"/>
    <w:rsid w:val="001724D5"/>
    <w:rsid w:val="00175977"/>
    <w:rsid w:val="001767F1"/>
    <w:rsid w:val="00177627"/>
    <w:rsid w:val="00177720"/>
    <w:rsid w:val="00177E3C"/>
    <w:rsid w:val="001823E2"/>
    <w:rsid w:val="00185891"/>
    <w:rsid w:val="00187ACD"/>
    <w:rsid w:val="00187F24"/>
    <w:rsid w:val="00191930"/>
    <w:rsid w:val="001A30D5"/>
    <w:rsid w:val="001A37E9"/>
    <w:rsid w:val="001A608D"/>
    <w:rsid w:val="001A6875"/>
    <w:rsid w:val="001B3E22"/>
    <w:rsid w:val="001B59AE"/>
    <w:rsid w:val="001D426F"/>
    <w:rsid w:val="001D498E"/>
    <w:rsid w:val="001D647D"/>
    <w:rsid w:val="001E130C"/>
    <w:rsid w:val="001E779B"/>
    <w:rsid w:val="001F39CC"/>
    <w:rsid w:val="001F4195"/>
    <w:rsid w:val="001F694F"/>
    <w:rsid w:val="00202820"/>
    <w:rsid w:val="00204045"/>
    <w:rsid w:val="00205010"/>
    <w:rsid w:val="002052C2"/>
    <w:rsid w:val="002079C4"/>
    <w:rsid w:val="002179D4"/>
    <w:rsid w:val="002242CE"/>
    <w:rsid w:val="00231E40"/>
    <w:rsid w:val="00237459"/>
    <w:rsid w:val="00240446"/>
    <w:rsid w:val="00244A3B"/>
    <w:rsid w:val="0024588B"/>
    <w:rsid w:val="002462B4"/>
    <w:rsid w:val="00264E86"/>
    <w:rsid w:val="002659BC"/>
    <w:rsid w:val="002812C5"/>
    <w:rsid w:val="002834DE"/>
    <w:rsid w:val="00283E41"/>
    <w:rsid w:val="00287007"/>
    <w:rsid w:val="00290FC1"/>
    <w:rsid w:val="002925D3"/>
    <w:rsid w:val="002A182E"/>
    <w:rsid w:val="002A39A4"/>
    <w:rsid w:val="002B528E"/>
    <w:rsid w:val="002B5963"/>
    <w:rsid w:val="002B5BD5"/>
    <w:rsid w:val="002B65C7"/>
    <w:rsid w:val="002C2815"/>
    <w:rsid w:val="002C5431"/>
    <w:rsid w:val="002C592A"/>
    <w:rsid w:val="002C5CB0"/>
    <w:rsid w:val="002C6748"/>
    <w:rsid w:val="002D54B4"/>
    <w:rsid w:val="002E47BA"/>
    <w:rsid w:val="002F03BA"/>
    <w:rsid w:val="002F66C8"/>
    <w:rsid w:val="00300599"/>
    <w:rsid w:val="00301BEB"/>
    <w:rsid w:val="00305276"/>
    <w:rsid w:val="00305BA2"/>
    <w:rsid w:val="00306058"/>
    <w:rsid w:val="00307828"/>
    <w:rsid w:val="00312ED0"/>
    <w:rsid w:val="003135E1"/>
    <w:rsid w:val="00320EDB"/>
    <w:rsid w:val="003260B3"/>
    <w:rsid w:val="0032789B"/>
    <w:rsid w:val="00327FB4"/>
    <w:rsid w:val="00343842"/>
    <w:rsid w:val="003520CD"/>
    <w:rsid w:val="00363188"/>
    <w:rsid w:val="00363522"/>
    <w:rsid w:val="0036498D"/>
    <w:rsid w:val="00373706"/>
    <w:rsid w:val="00394234"/>
    <w:rsid w:val="003A07BD"/>
    <w:rsid w:val="003A4781"/>
    <w:rsid w:val="003B21A5"/>
    <w:rsid w:val="003B350E"/>
    <w:rsid w:val="003B63C8"/>
    <w:rsid w:val="003C4DE7"/>
    <w:rsid w:val="003D2054"/>
    <w:rsid w:val="003D4A31"/>
    <w:rsid w:val="003E27CD"/>
    <w:rsid w:val="003F70CF"/>
    <w:rsid w:val="00410412"/>
    <w:rsid w:val="004162B9"/>
    <w:rsid w:val="004249DE"/>
    <w:rsid w:val="004258A1"/>
    <w:rsid w:val="004278A6"/>
    <w:rsid w:val="004340DE"/>
    <w:rsid w:val="0043520B"/>
    <w:rsid w:val="00440845"/>
    <w:rsid w:val="00443767"/>
    <w:rsid w:val="00445BE9"/>
    <w:rsid w:val="00447384"/>
    <w:rsid w:val="00455613"/>
    <w:rsid w:val="00460909"/>
    <w:rsid w:val="00460A82"/>
    <w:rsid w:val="00462A9B"/>
    <w:rsid w:val="00471729"/>
    <w:rsid w:val="004728F6"/>
    <w:rsid w:val="00474B7F"/>
    <w:rsid w:val="004820D2"/>
    <w:rsid w:val="00490807"/>
    <w:rsid w:val="004969DC"/>
    <w:rsid w:val="004D098C"/>
    <w:rsid w:val="004D1230"/>
    <w:rsid w:val="004D1B2C"/>
    <w:rsid w:val="004D3A99"/>
    <w:rsid w:val="004D40F2"/>
    <w:rsid w:val="004E03B8"/>
    <w:rsid w:val="004F3A66"/>
    <w:rsid w:val="004F46D6"/>
    <w:rsid w:val="00500E8E"/>
    <w:rsid w:val="005022A9"/>
    <w:rsid w:val="0050625F"/>
    <w:rsid w:val="00507C4B"/>
    <w:rsid w:val="00523177"/>
    <w:rsid w:val="00532A61"/>
    <w:rsid w:val="00535E4A"/>
    <w:rsid w:val="00536461"/>
    <w:rsid w:val="00542378"/>
    <w:rsid w:val="00551949"/>
    <w:rsid w:val="00551B32"/>
    <w:rsid w:val="005528FF"/>
    <w:rsid w:val="005608C8"/>
    <w:rsid w:val="00565D90"/>
    <w:rsid w:val="005816D0"/>
    <w:rsid w:val="005954EA"/>
    <w:rsid w:val="00595D36"/>
    <w:rsid w:val="005A6361"/>
    <w:rsid w:val="005B2A05"/>
    <w:rsid w:val="005B3DE3"/>
    <w:rsid w:val="005B69B7"/>
    <w:rsid w:val="005C1511"/>
    <w:rsid w:val="005C2765"/>
    <w:rsid w:val="005C505F"/>
    <w:rsid w:val="005D291E"/>
    <w:rsid w:val="005E0E69"/>
    <w:rsid w:val="005E1E77"/>
    <w:rsid w:val="005E5010"/>
    <w:rsid w:val="005F2015"/>
    <w:rsid w:val="005F3A5D"/>
    <w:rsid w:val="00606C13"/>
    <w:rsid w:val="00616B7F"/>
    <w:rsid w:val="006204F4"/>
    <w:rsid w:val="006210F8"/>
    <w:rsid w:val="00622022"/>
    <w:rsid w:val="00632F77"/>
    <w:rsid w:val="00640FA1"/>
    <w:rsid w:val="006539CB"/>
    <w:rsid w:val="00662E98"/>
    <w:rsid w:val="00675B30"/>
    <w:rsid w:val="00677C71"/>
    <w:rsid w:val="00681207"/>
    <w:rsid w:val="0068453E"/>
    <w:rsid w:val="006946C6"/>
    <w:rsid w:val="006953D6"/>
    <w:rsid w:val="006A3B9B"/>
    <w:rsid w:val="006A5DB5"/>
    <w:rsid w:val="006A681D"/>
    <w:rsid w:val="006A7686"/>
    <w:rsid w:val="006B7C5D"/>
    <w:rsid w:val="006C02A9"/>
    <w:rsid w:val="006C36BD"/>
    <w:rsid w:val="006D0DE0"/>
    <w:rsid w:val="006D10CF"/>
    <w:rsid w:val="006D5E3F"/>
    <w:rsid w:val="006D730A"/>
    <w:rsid w:val="006E556D"/>
    <w:rsid w:val="00700FC7"/>
    <w:rsid w:val="0070359B"/>
    <w:rsid w:val="007039A0"/>
    <w:rsid w:val="007065BB"/>
    <w:rsid w:val="00714985"/>
    <w:rsid w:val="007203D0"/>
    <w:rsid w:val="007205E3"/>
    <w:rsid w:val="00721683"/>
    <w:rsid w:val="00721D5B"/>
    <w:rsid w:val="00722C11"/>
    <w:rsid w:val="007272E1"/>
    <w:rsid w:val="00727ECE"/>
    <w:rsid w:val="00730B5A"/>
    <w:rsid w:val="007478CC"/>
    <w:rsid w:val="00760D25"/>
    <w:rsid w:val="00761149"/>
    <w:rsid w:val="00762346"/>
    <w:rsid w:val="00777BF5"/>
    <w:rsid w:val="00783EBA"/>
    <w:rsid w:val="00785A7B"/>
    <w:rsid w:val="0079096A"/>
    <w:rsid w:val="0079364F"/>
    <w:rsid w:val="007974EC"/>
    <w:rsid w:val="007A041C"/>
    <w:rsid w:val="007A0BCA"/>
    <w:rsid w:val="007A53AB"/>
    <w:rsid w:val="007A6A05"/>
    <w:rsid w:val="007B6B4D"/>
    <w:rsid w:val="007C2C98"/>
    <w:rsid w:val="007C3AEF"/>
    <w:rsid w:val="007C4441"/>
    <w:rsid w:val="007C4CCB"/>
    <w:rsid w:val="007C61C5"/>
    <w:rsid w:val="007C6BF9"/>
    <w:rsid w:val="007D15BA"/>
    <w:rsid w:val="007D198D"/>
    <w:rsid w:val="007D29C7"/>
    <w:rsid w:val="007D4098"/>
    <w:rsid w:val="007D445B"/>
    <w:rsid w:val="007D5B61"/>
    <w:rsid w:val="007E19B3"/>
    <w:rsid w:val="00802D77"/>
    <w:rsid w:val="0080452B"/>
    <w:rsid w:val="00804727"/>
    <w:rsid w:val="00805318"/>
    <w:rsid w:val="00805EE2"/>
    <w:rsid w:val="0081651E"/>
    <w:rsid w:val="00823CCB"/>
    <w:rsid w:val="00836E51"/>
    <w:rsid w:val="008413B6"/>
    <w:rsid w:val="00852BAF"/>
    <w:rsid w:val="008530B5"/>
    <w:rsid w:val="00862F55"/>
    <w:rsid w:val="00864651"/>
    <w:rsid w:val="00867D7F"/>
    <w:rsid w:val="00870F07"/>
    <w:rsid w:val="008769C0"/>
    <w:rsid w:val="0088099E"/>
    <w:rsid w:val="008B0BDE"/>
    <w:rsid w:val="008B38D7"/>
    <w:rsid w:val="008B7E4E"/>
    <w:rsid w:val="008C0B55"/>
    <w:rsid w:val="008C7B8A"/>
    <w:rsid w:val="008D4845"/>
    <w:rsid w:val="008D5033"/>
    <w:rsid w:val="008E343D"/>
    <w:rsid w:val="008E7A19"/>
    <w:rsid w:val="008E7DC0"/>
    <w:rsid w:val="008F1ED7"/>
    <w:rsid w:val="008F591D"/>
    <w:rsid w:val="00903A43"/>
    <w:rsid w:val="00915245"/>
    <w:rsid w:val="00915A51"/>
    <w:rsid w:val="009218BC"/>
    <w:rsid w:val="00922AC7"/>
    <w:rsid w:val="009235EA"/>
    <w:rsid w:val="00931143"/>
    <w:rsid w:val="00935E13"/>
    <w:rsid w:val="00942E74"/>
    <w:rsid w:val="0095716F"/>
    <w:rsid w:val="00976929"/>
    <w:rsid w:val="009805D2"/>
    <w:rsid w:val="0098237F"/>
    <w:rsid w:val="009926C0"/>
    <w:rsid w:val="009942D5"/>
    <w:rsid w:val="009B09AF"/>
    <w:rsid w:val="009B4023"/>
    <w:rsid w:val="009C3E66"/>
    <w:rsid w:val="009D6DE6"/>
    <w:rsid w:val="009E01FF"/>
    <w:rsid w:val="009E26A3"/>
    <w:rsid w:val="009E5088"/>
    <w:rsid w:val="009F6F88"/>
    <w:rsid w:val="00A03A66"/>
    <w:rsid w:val="00A22C3F"/>
    <w:rsid w:val="00A23628"/>
    <w:rsid w:val="00A24BFE"/>
    <w:rsid w:val="00A26DBE"/>
    <w:rsid w:val="00A345A7"/>
    <w:rsid w:val="00A35303"/>
    <w:rsid w:val="00A4179D"/>
    <w:rsid w:val="00A54849"/>
    <w:rsid w:val="00A54EB0"/>
    <w:rsid w:val="00A5607A"/>
    <w:rsid w:val="00A61F4D"/>
    <w:rsid w:val="00A820B8"/>
    <w:rsid w:val="00A82125"/>
    <w:rsid w:val="00A83CFE"/>
    <w:rsid w:val="00A85B41"/>
    <w:rsid w:val="00A87F66"/>
    <w:rsid w:val="00A90C6B"/>
    <w:rsid w:val="00A9179B"/>
    <w:rsid w:val="00A96E68"/>
    <w:rsid w:val="00AB52AE"/>
    <w:rsid w:val="00AC172A"/>
    <w:rsid w:val="00AC665C"/>
    <w:rsid w:val="00AD4ACE"/>
    <w:rsid w:val="00AE0F00"/>
    <w:rsid w:val="00AE319B"/>
    <w:rsid w:val="00AE3E83"/>
    <w:rsid w:val="00AF2834"/>
    <w:rsid w:val="00AF3259"/>
    <w:rsid w:val="00AF5CD0"/>
    <w:rsid w:val="00AF7771"/>
    <w:rsid w:val="00B025A4"/>
    <w:rsid w:val="00B16DCB"/>
    <w:rsid w:val="00B25055"/>
    <w:rsid w:val="00B25074"/>
    <w:rsid w:val="00B25894"/>
    <w:rsid w:val="00B43CDB"/>
    <w:rsid w:val="00B44F45"/>
    <w:rsid w:val="00B46A04"/>
    <w:rsid w:val="00B54984"/>
    <w:rsid w:val="00B64BA2"/>
    <w:rsid w:val="00B64FA9"/>
    <w:rsid w:val="00B73F7C"/>
    <w:rsid w:val="00B85B43"/>
    <w:rsid w:val="00B9094D"/>
    <w:rsid w:val="00B95949"/>
    <w:rsid w:val="00BA0144"/>
    <w:rsid w:val="00BA1FF1"/>
    <w:rsid w:val="00BA3C95"/>
    <w:rsid w:val="00BA6B6F"/>
    <w:rsid w:val="00BB63EE"/>
    <w:rsid w:val="00BC2F33"/>
    <w:rsid w:val="00BC32F1"/>
    <w:rsid w:val="00BC349F"/>
    <w:rsid w:val="00BC40C2"/>
    <w:rsid w:val="00BD2A7B"/>
    <w:rsid w:val="00BD56A2"/>
    <w:rsid w:val="00BD5C91"/>
    <w:rsid w:val="00BD6226"/>
    <w:rsid w:val="00BE0FFC"/>
    <w:rsid w:val="00BE1E72"/>
    <w:rsid w:val="00BE64BF"/>
    <w:rsid w:val="00BE74A2"/>
    <w:rsid w:val="00BE78C7"/>
    <w:rsid w:val="00BF0240"/>
    <w:rsid w:val="00BF1A32"/>
    <w:rsid w:val="00C12898"/>
    <w:rsid w:val="00C157AC"/>
    <w:rsid w:val="00C17E5F"/>
    <w:rsid w:val="00C238F3"/>
    <w:rsid w:val="00C24919"/>
    <w:rsid w:val="00C2613E"/>
    <w:rsid w:val="00C2788C"/>
    <w:rsid w:val="00C32EE3"/>
    <w:rsid w:val="00C51598"/>
    <w:rsid w:val="00C56DAF"/>
    <w:rsid w:val="00C576AC"/>
    <w:rsid w:val="00C610D3"/>
    <w:rsid w:val="00C6335F"/>
    <w:rsid w:val="00C833EC"/>
    <w:rsid w:val="00C86CD5"/>
    <w:rsid w:val="00C87847"/>
    <w:rsid w:val="00C9626A"/>
    <w:rsid w:val="00C96BBF"/>
    <w:rsid w:val="00CA33A3"/>
    <w:rsid w:val="00CB0768"/>
    <w:rsid w:val="00CB6BE7"/>
    <w:rsid w:val="00CC118A"/>
    <w:rsid w:val="00CC1666"/>
    <w:rsid w:val="00CC4714"/>
    <w:rsid w:val="00CD2BC9"/>
    <w:rsid w:val="00CE1BF7"/>
    <w:rsid w:val="00CE1C80"/>
    <w:rsid w:val="00CE4173"/>
    <w:rsid w:val="00CF1E1D"/>
    <w:rsid w:val="00CF7222"/>
    <w:rsid w:val="00D07F44"/>
    <w:rsid w:val="00D11033"/>
    <w:rsid w:val="00D11548"/>
    <w:rsid w:val="00D1441D"/>
    <w:rsid w:val="00D14879"/>
    <w:rsid w:val="00D17142"/>
    <w:rsid w:val="00D21A8C"/>
    <w:rsid w:val="00D25D62"/>
    <w:rsid w:val="00D41612"/>
    <w:rsid w:val="00D50A26"/>
    <w:rsid w:val="00D54E36"/>
    <w:rsid w:val="00D55C7C"/>
    <w:rsid w:val="00D6077D"/>
    <w:rsid w:val="00D6250A"/>
    <w:rsid w:val="00D64CD6"/>
    <w:rsid w:val="00D76C49"/>
    <w:rsid w:val="00D776F5"/>
    <w:rsid w:val="00D77B0C"/>
    <w:rsid w:val="00D87167"/>
    <w:rsid w:val="00D95C85"/>
    <w:rsid w:val="00D96E60"/>
    <w:rsid w:val="00D975DE"/>
    <w:rsid w:val="00DB2C8F"/>
    <w:rsid w:val="00DC0856"/>
    <w:rsid w:val="00DC6C7E"/>
    <w:rsid w:val="00DD35B0"/>
    <w:rsid w:val="00DD6706"/>
    <w:rsid w:val="00DE63F3"/>
    <w:rsid w:val="00DE7500"/>
    <w:rsid w:val="00DF7C01"/>
    <w:rsid w:val="00E0740F"/>
    <w:rsid w:val="00E07BF5"/>
    <w:rsid w:val="00E134CF"/>
    <w:rsid w:val="00E30839"/>
    <w:rsid w:val="00E344C9"/>
    <w:rsid w:val="00E348DC"/>
    <w:rsid w:val="00E41994"/>
    <w:rsid w:val="00E46CD6"/>
    <w:rsid w:val="00E52C33"/>
    <w:rsid w:val="00E53059"/>
    <w:rsid w:val="00E530B8"/>
    <w:rsid w:val="00E5614D"/>
    <w:rsid w:val="00E612CB"/>
    <w:rsid w:val="00E63A7E"/>
    <w:rsid w:val="00E72CD0"/>
    <w:rsid w:val="00E7738E"/>
    <w:rsid w:val="00E807AC"/>
    <w:rsid w:val="00E82348"/>
    <w:rsid w:val="00E85EC9"/>
    <w:rsid w:val="00E95BB4"/>
    <w:rsid w:val="00E970E8"/>
    <w:rsid w:val="00EA2878"/>
    <w:rsid w:val="00EA75F7"/>
    <w:rsid w:val="00EA7998"/>
    <w:rsid w:val="00EC1A87"/>
    <w:rsid w:val="00ED086C"/>
    <w:rsid w:val="00ED0ECE"/>
    <w:rsid w:val="00ED57BA"/>
    <w:rsid w:val="00ED76C8"/>
    <w:rsid w:val="00EE46A4"/>
    <w:rsid w:val="00EE77DF"/>
    <w:rsid w:val="00EF6355"/>
    <w:rsid w:val="00F000C6"/>
    <w:rsid w:val="00F142C8"/>
    <w:rsid w:val="00F16FF8"/>
    <w:rsid w:val="00F1722C"/>
    <w:rsid w:val="00F204CD"/>
    <w:rsid w:val="00F21080"/>
    <w:rsid w:val="00F21DE1"/>
    <w:rsid w:val="00F26F8E"/>
    <w:rsid w:val="00F309ED"/>
    <w:rsid w:val="00F3544E"/>
    <w:rsid w:val="00F374C1"/>
    <w:rsid w:val="00F41840"/>
    <w:rsid w:val="00F450B0"/>
    <w:rsid w:val="00F455D8"/>
    <w:rsid w:val="00F71EC3"/>
    <w:rsid w:val="00F72071"/>
    <w:rsid w:val="00F77685"/>
    <w:rsid w:val="00F81BD8"/>
    <w:rsid w:val="00F83C8A"/>
    <w:rsid w:val="00F85A48"/>
    <w:rsid w:val="00F86759"/>
    <w:rsid w:val="00F91D33"/>
    <w:rsid w:val="00F96419"/>
    <w:rsid w:val="00FA0FA6"/>
    <w:rsid w:val="00FA4C55"/>
    <w:rsid w:val="00FA6831"/>
    <w:rsid w:val="00FA6CF1"/>
    <w:rsid w:val="00FB12F8"/>
    <w:rsid w:val="00FB2904"/>
    <w:rsid w:val="00FB484C"/>
    <w:rsid w:val="00FB4E18"/>
    <w:rsid w:val="00FC23A3"/>
    <w:rsid w:val="00FC479B"/>
    <w:rsid w:val="00FD1DBA"/>
    <w:rsid w:val="00FD3201"/>
    <w:rsid w:val="00FD4DA6"/>
    <w:rsid w:val="00FE01AD"/>
    <w:rsid w:val="00FE0600"/>
    <w:rsid w:val="00FE1620"/>
    <w:rsid w:val="00FE4D78"/>
    <w:rsid w:val="00FE6887"/>
    <w:rsid w:val="00FF0698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DA2AD8"/>
  <w15:docId w15:val="{C95C5553-D5B0-4C79-BD02-EFE1DE25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607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12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681207"/>
    <w:pPr>
      <w:tabs>
        <w:tab w:val="center" w:pos="4153"/>
        <w:tab w:val="right" w:pos="8306"/>
      </w:tabs>
    </w:pPr>
  </w:style>
  <w:style w:type="character" w:customStyle="1" w:styleId="emailstyle17">
    <w:name w:val="emailstyle17"/>
    <w:basedOn w:val="a0"/>
    <w:semiHidden/>
    <w:rsid w:val="00CE1C80"/>
    <w:rPr>
      <w:rFonts w:ascii="Arial" w:hAnsi="Arial" w:cs="Arial" w:hint="default"/>
      <w:b/>
      <w:bCs/>
      <w:color w:val="auto"/>
    </w:rPr>
  </w:style>
  <w:style w:type="paragraph" w:styleId="a7">
    <w:name w:val="Balloon Text"/>
    <w:basedOn w:val="a"/>
    <w:semiHidden/>
    <w:rsid w:val="00CE1C80"/>
    <w:rPr>
      <w:rFonts w:ascii="Tahoma" w:hAnsi="Tahoma" w:cs="Tahoma"/>
      <w:sz w:val="16"/>
      <w:szCs w:val="16"/>
    </w:rPr>
  </w:style>
  <w:style w:type="character" w:customStyle="1" w:styleId="a4">
    <w:name w:val="כותרת עליונה תו"/>
    <w:basedOn w:val="a0"/>
    <w:link w:val="a3"/>
    <w:uiPriority w:val="99"/>
    <w:rsid w:val="00327FB4"/>
    <w:rPr>
      <w:sz w:val="24"/>
      <w:szCs w:val="24"/>
    </w:rPr>
  </w:style>
  <w:style w:type="character" w:styleId="Hyperlink">
    <w:name w:val="Hyperlink"/>
    <w:basedOn w:val="a0"/>
    <w:rsid w:val="00E134C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C1A8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7C3AEF"/>
    <w:rPr>
      <w:sz w:val="24"/>
      <w:szCs w:val="24"/>
    </w:rPr>
  </w:style>
  <w:style w:type="character" w:styleId="a9">
    <w:name w:val="Placeholder Text"/>
    <w:basedOn w:val="a0"/>
    <w:uiPriority w:val="99"/>
    <w:semiHidden/>
    <w:rsid w:val="00443767"/>
    <w:rPr>
      <w:color w:val="808080"/>
    </w:rPr>
  </w:style>
  <w:style w:type="table" w:styleId="aa">
    <w:name w:val="Table Grid"/>
    <w:basedOn w:val="a1"/>
    <w:uiPriority w:val="59"/>
    <w:rsid w:val="00ED08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antor.ZILUMATIC\Local%20Settings\Temporary%20Internet%20Files\OLK3\&#1510;&#1497;&#1500;&#1493;&#1502;&#1506;&#1514;&#1497;&#1511;%20&#1491;&#1507;%20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A11DE-2820-4E52-A0A5-D0705FF8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צילומעתיק דף לוגו</Template>
  <TotalTime>10</TotalTime>
  <Pages>1</Pages>
  <Words>311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</vt:lpstr>
      <vt:lpstr>                                                                             23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creator>User</dc:creator>
  <cp:lastModifiedBy>מחשוב - מתנס שדות נגב</cp:lastModifiedBy>
  <cp:revision>4</cp:revision>
  <cp:lastPrinted>2017-06-20T09:01:00Z</cp:lastPrinted>
  <dcterms:created xsi:type="dcterms:W3CDTF">2022-12-26T08:23:00Z</dcterms:created>
  <dcterms:modified xsi:type="dcterms:W3CDTF">2022-12-26T20:30:00Z</dcterms:modified>
</cp:coreProperties>
</file>